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9D7D8" w14:textId="31868FE4" w:rsidR="00A010D6" w:rsidRDefault="00A36F90" w:rsidP="00A36F90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</w:t>
      </w:r>
      <w:r w:rsidRPr="00A36F90">
        <w:rPr>
          <w:rFonts w:asciiTheme="majorEastAsia" w:eastAsiaTheme="majorEastAsia" w:hAnsiTheme="majorEastAsia" w:hint="eastAsia"/>
          <w:sz w:val="24"/>
          <w:szCs w:val="24"/>
        </w:rPr>
        <w:t>【様式</w:t>
      </w:r>
      <w:r w:rsidR="000509F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A36F90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209A2B60" w14:textId="5A53DC80" w:rsidR="00574056" w:rsidRPr="006B2EF0" w:rsidRDefault="000509FD" w:rsidP="0030714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ＷＥＢ予約システム</w:t>
      </w:r>
      <w:r w:rsidR="00DB0A82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="00EB2168">
        <w:rPr>
          <w:rFonts w:asciiTheme="majorEastAsia" w:eastAsiaTheme="majorEastAsia" w:hAnsiTheme="majorEastAsia" w:hint="eastAsia"/>
          <w:sz w:val="36"/>
          <w:szCs w:val="36"/>
        </w:rPr>
        <w:t>不同意</w:t>
      </w:r>
      <w:r w:rsidR="000C0871" w:rsidRPr="000A6170">
        <w:rPr>
          <w:rFonts w:asciiTheme="majorEastAsia" w:eastAsiaTheme="majorEastAsia" w:hAnsiTheme="majorEastAsia" w:hint="eastAsia"/>
          <w:sz w:val="36"/>
          <w:szCs w:val="36"/>
        </w:rPr>
        <w:t>届</w:t>
      </w:r>
    </w:p>
    <w:p w14:paraId="557EB44D" w14:textId="77777777" w:rsidR="000C0871" w:rsidRDefault="000C0871">
      <w:pPr>
        <w:rPr>
          <w:rFonts w:asciiTheme="majorEastAsia" w:eastAsiaTheme="majorEastAsia" w:hAnsiTheme="majorEastAsia"/>
          <w:sz w:val="24"/>
          <w:szCs w:val="24"/>
        </w:rPr>
      </w:pPr>
    </w:p>
    <w:p w14:paraId="78D7D12D" w14:textId="0DEC9B96" w:rsidR="003D1657" w:rsidRDefault="003D165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（あて先）</w:t>
      </w:r>
      <w:r w:rsidR="000509FD">
        <w:rPr>
          <w:rFonts w:asciiTheme="majorEastAsia" w:eastAsiaTheme="majorEastAsia" w:hAnsiTheme="majorEastAsia" w:hint="eastAsia"/>
          <w:sz w:val="24"/>
          <w:szCs w:val="24"/>
        </w:rPr>
        <w:t>豊中市病院事業管理者</w:t>
      </w:r>
    </w:p>
    <w:p w14:paraId="0A809812" w14:textId="77777777" w:rsidR="003D1657" w:rsidRPr="005F1307" w:rsidRDefault="003D1657">
      <w:pPr>
        <w:rPr>
          <w:rFonts w:asciiTheme="majorEastAsia" w:eastAsiaTheme="majorEastAsia" w:hAnsiTheme="majorEastAsia"/>
          <w:sz w:val="24"/>
          <w:szCs w:val="24"/>
        </w:rPr>
      </w:pPr>
    </w:p>
    <w:p w14:paraId="0256B399" w14:textId="31B87C11" w:rsidR="00A17B50" w:rsidRPr="006B2EF0" w:rsidRDefault="000C0871" w:rsidP="00006B43">
      <w:pPr>
        <w:ind w:right="-1"/>
        <w:rPr>
          <w:rFonts w:asciiTheme="majorEastAsia" w:eastAsiaTheme="majorEastAsia" w:hAnsiTheme="majorEastAsia"/>
          <w:sz w:val="24"/>
          <w:szCs w:val="24"/>
        </w:rPr>
      </w:pPr>
      <w:r w:rsidRPr="006B2EF0">
        <w:rPr>
          <w:rFonts w:asciiTheme="majorEastAsia" w:eastAsiaTheme="majorEastAsia" w:hAnsiTheme="majorEastAsia" w:hint="eastAsia"/>
          <w:sz w:val="24"/>
          <w:szCs w:val="24"/>
        </w:rPr>
        <w:t xml:space="preserve">　私は、</w:t>
      </w:r>
      <w:r w:rsidR="000509FD">
        <w:rPr>
          <w:rFonts w:asciiTheme="majorEastAsia" w:eastAsiaTheme="majorEastAsia" w:hAnsiTheme="majorEastAsia" w:hint="eastAsia"/>
          <w:sz w:val="24"/>
          <w:szCs w:val="24"/>
        </w:rPr>
        <w:t>ＷＥＢ予約システム</w:t>
      </w:r>
      <w:r w:rsidR="002F7A64">
        <w:rPr>
          <w:rFonts w:asciiTheme="majorEastAsia" w:eastAsiaTheme="majorEastAsia" w:hAnsiTheme="majorEastAsia" w:hint="eastAsia"/>
          <w:sz w:val="24"/>
          <w:szCs w:val="24"/>
        </w:rPr>
        <w:t>を利用しての情報提供に不同意ですので</w:t>
      </w:r>
      <w:r w:rsidRPr="006B2EF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2F7A64">
        <w:rPr>
          <w:rFonts w:asciiTheme="majorEastAsia" w:eastAsiaTheme="majorEastAsia" w:hAnsiTheme="majorEastAsia" w:hint="eastAsia"/>
          <w:sz w:val="24"/>
          <w:szCs w:val="24"/>
        </w:rPr>
        <w:t>下記の</w:t>
      </w:r>
      <w:r w:rsidR="00A010D6">
        <w:rPr>
          <w:rFonts w:asciiTheme="majorEastAsia" w:eastAsiaTheme="majorEastAsia" w:hAnsiTheme="majorEastAsia" w:hint="eastAsia"/>
          <w:sz w:val="24"/>
          <w:szCs w:val="24"/>
        </w:rPr>
        <w:t>とお</w:t>
      </w:r>
      <w:r w:rsidR="002F7A64">
        <w:rPr>
          <w:rFonts w:asciiTheme="majorEastAsia" w:eastAsiaTheme="majorEastAsia" w:hAnsiTheme="majorEastAsia" w:hint="eastAsia"/>
          <w:sz w:val="24"/>
          <w:szCs w:val="24"/>
        </w:rPr>
        <w:t>り</w:t>
      </w:r>
      <w:r w:rsidR="00DB0A82">
        <w:rPr>
          <w:rFonts w:asciiTheme="majorEastAsia" w:eastAsiaTheme="majorEastAsia" w:hAnsiTheme="majorEastAsia" w:hint="eastAsia"/>
          <w:sz w:val="24"/>
          <w:szCs w:val="24"/>
        </w:rPr>
        <w:t>登録の削除を</w:t>
      </w:r>
      <w:r w:rsidR="00C968B7">
        <w:rPr>
          <w:rFonts w:asciiTheme="majorEastAsia" w:eastAsiaTheme="majorEastAsia" w:hAnsiTheme="majorEastAsia" w:hint="eastAsia"/>
          <w:sz w:val="24"/>
          <w:szCs w:val="24"/>
        </w:rPr>
        <w:t>申し出いたし</w:t>
      </w:r>
      <w:r w:rsidR="002F7A64">
        <w:rPr>
          <w:rFonts w:asciiTheme="majorEastAsia" w:eastAsiaTheme="majorEastAsia" w:hAnsiTheme="majorEastAsia" w:hint="eastAsia"/>
          <w:sz w:val="24"/>
          <w:szCs w:val="24"/>
        </w:rPr>
        <w:t>ます</w:t>
      </w:r>
      <w:r w:rsidRPr="006B2EF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334ABE1" w14:textId="77777777" w:rsidR="00A17B50" w:rsidRPr="000509FD" w:rsidRDefault="00A17B50">
      <w:pPr>
        <w:rPr>
          <w:rFonts w:asciiTheme="majorEastAsia" w:eastAsiaTheme="majorEastAsia" w:hAnsiTheme="majorEastAsia"/>
          <w:sz w:val="24"/>
          <w:szCs w:val="24"/>
        </w:rPr>
      </w:pPr>
    </w:p>
    <w:p w14:paraId="26B2B288" w14:textId="77777777" w:rsidR="00A17B50" w:rsidRPr="006B2EF0" w:rsidRDefault="002F7A6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【患者</w:t>
      </w:r>
      <w:r w:rsidR="002436A9" w:rsidRPr="006B2EF0">
        <w:rPr>
          <w:rFonts w:asciiTheme="majorEastAsia" w:eastAsiaTheme="majorEastAsia" w:hAnsiTheme="majorEastAsia" w:hint="eastAsia"/>
          <w:sz w:val="24"/>
          <w:szCs w:val="24"/>
        </w:rPr>
        <w:t>記入</w:t>
      </w:r>
      <w:r w:rsidR="00A17B50" w:rsidRPr="006B2EF0">
        <w:rPr>
          <w:rFonts w:asciiTheme="majorEastAsia" w:eastAsiaTheme="majorEastAsia" w:hAnsiTheme="majorEastAsia" w:hint="eastAsia"/>
          <w:sz w:val="24"/>
          <w:szCs w:val="24"/>
        </w:rPr>
        <w:t>欄】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9"/>
        <w:gridCol w:w="8015"/>
      </w:tblGrid>
      <w:tr w:rsidR="00EC1101" w14:paraId="3FCB7032" w14:textId="77777777" w:rsidTr="00DD4BD4">
        <w:trPr>
          <w:trHeight w:val="559"/>
        </w:trPr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77C314" w14:textId="77777777" w:rsidR="00EC1101" w:rsidRDefault="00983899" w:rsidP="009838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届　出　日</w:t>
            </w:r>
          </w:p>
        </w:tc>
        <w:tc>
          <w:tcPr>
            <w:tcW w:w="80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D83AE87" w14:textId="77777777" w:rsidR="00EC1101" w:rsidRDefault="00EC11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6F756E"/>
                <w:kern w:val="0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年　　</w:t>
            </w:r>
            <w:r w:rsidR="00DB0A8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B0A8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 w:rsidR="00DB0A8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日</w:t>
            </w:r>
          </w:p>
        </w:tc>
      </w:tr>
      <w:tr w:rsidR="00DB0A82" w14:paraId="10A6B0E3" w14:textId="77777777" w:rsidTr="00DB0A82">
        <w:trPr>
          <w:trHeight w:val="401"/>
        </w:trPr>
        <w:tc>
          <w:tcPr>
            <w:tcW w:w="1639" w:type="dxa"/>
            <w:tcBorders>
              <w:top w:val="nil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A9C1171" w14:textId="77777777" w:rsidR="00DB0A82" w:rsidRDefault="00DB0A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509FD">
              <w:rPr>
                <w:rFonts w:ascii="ＭＳ ゴシック" w:eastAsia="ＭＳ ゴシック" w:hAnsi="ＭＳ ゴシック" w:cs="ＭＳ Ｐゴシック" w:hint="eastAsia"/>
                <w:color w:val="000000"/>
                <w:spacing w:val="75"/>
                <w:kern w:val="0"/>
                <w:sz w:val="16"/>
                <w:szCs w:val="24"/>
                <w:fitText w:val="1200" w:id="1789554433"/>
              </w:rPr>
              <w:t>フリガ</w:t>
            </w:r>
            <w:r w:rsidRPr="000509FD">
              <w:rPr>
                <w:rFonts w:ascii="ＭＳ ゴシック" w:eastAsia="ＭＳ ゴシック" w:hAnsi="ＭＳ ゴシック" w:cs="ＭＳ Ｐゴシック" w:hint="eastAsia"/>
                <w:color w:val="000000"/>
                <w:spacing w:val="15"/>
                <w:kern w:val="0"/>
                <w:sz w:val="16"/>
                <w:szCs w:val="24"/>
                <w:fitText w:val="1200" w:id="1789554433"/>
              </w:rPr>
              <w:t>ナ</w:t>
            </w:r>
          </w:p>
        </w:tc>
        <w:tc>
          <w:tcPr>
            <w:tcW w:w="8015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0560FBD" w14:textId="77777777" w:rsidR="00DB0A82" w:rsidRDefault="00DB0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B0A82" w14:paraId="49B30824" w14:textId="77777777" w:rsidTr="00C968B7">
        <w:trPr>
          <w:trHeight w:val="690"/>
        </w:trPr>
        <w:tc>
          <w:tcPr>
            <w:tcW w:w="1639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5DCA52B" w14:textId="77777777" w:rsidR="00DB0A82" w:rsidRPr="00983899" w:rsidRDefault="00DB0A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3899">
              <w:rPr>
                <w:rFonts w:ascii="ＭＳ ゴシック" w:eastAsia="ＭＳ ゴシック" w:hAnsi="ＭＳ ゴシック" w:cs="ＭＳ Ｐゴシック" w:hint="eastAsia"/>
                <w:color w:val="000000"/>
                <w:spacing w:val="360"/>
                <w:kern w:val="0"/>
                <w:sz w:val="24"/>
                <w:szCs w:val="24"/>
                <w:fitText w:val="1200" w:id="1789554434"/>
              </w:rPr>
              <w:t>氏</w:t>
            </w:r>
            <w:r w:rsidRPr="0098389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200" w:id="1789554434"/>
              </w:rPr>
              <w:t>名</w:t>
            </w:r>
          </w:p>
        </w:tc>
        <w:tc>
          <w:tcPr>
            <w:tcW w:w="8015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CB93F02" w14:textId="77777777" w:rsidR="00DB0A82" w:rsidRPr="00C968B7" w:rsidRDefault="00DB0A82" w:rsidP="00C968B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968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C1101" w14:paraId="15FEBFBB" w14:textId="77777777" w:rsidTr="00983899">
        <w:trPr>
          <w:trHeight w:val="1134"/>
        </w:trPr>
        <w:tc>
          <w:tcPr>
            <w:tcW w:w="1639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4C33CD" w14:textId="77777777" w:rsidR="00EC1101" w:rsidRDefault="00EC11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3899">
              <w:rPr>
                <w:rFonts w:ascii="ＭＳ ゴシック" w:eastAsia="ＭＳ ゴシック" w:hAnsi="ＭＳ ゴシック" w:cs="ＭＳ Ｐゴシック" w:hint="eastAsia"/>
                <w:color w:val="000000"/>
                <w:spacing w:val="360"/>
                <w:kern w:val="0"/>
                <w:sz w:val="24"/>
                <w:szCs w:val="24"/>
                <w:fitText w:val="1200" w:id="1789554436"/>
              </w:rPr>
              <w:t>住</w:t>
            </w:r>
            <w:r w:rsidRPr="0098389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200" w:id="1789554436"/>
              </w:rPr>
              <w:t>所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A6C40CD" w14:textId="77777777" w:rsidR="00EC1101" w:rsidRPr="00C968B7" w:rsidRDefault="00C968B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C968B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1101" w14:paraId="3E7824E1" w14:textId="77777777" w:rsidTr="00DD4BD4">
        <w:trPr>
          <w:trHeight w:val="559"/>
        </w:trPr>
        <w:tc>
          <w:tcPr>
            <w:tcW w:w="163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0E38CE" w14:textId="77777777" w:rsidR="00EC1101" w:rsidRDefault="00EC11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509FD">
              <w:rPr>
                <w:rFonts w:ascii="ＭＳ ゴシック" w:eastAsia="ＭＳ ゴシック" w:hAnsi="ＭＳ ゴシック" w:cs="ＭＳ Ｐゴシック" w:hint="eastAsia"/>
                <w:color w:val="000000"/>
                <w:spacing w:val="30"/>
                <w:kern w:val="0"/>
                <w:sz w:val="24"/>
                <w:szCs w:val="24"/>
                <w:fitText w:val="1200" w:id="1789554437"/>
              </w:rPr>
              <w:t>電話番号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A628CD" w14:textId="77777777" w:rsidR="00EC1101" w:rsidRDefault="00EC11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（　　　　　）　　　　　　－</w:t>
            </w:r>
          </w:p>
        </w:tc>
      </w:tr>
    </w:tbl>
    <w:p w14:paraId="222B8E80" w14:textId="77777777" w:rsidR="00EC1101" w:rsidRDefault="00EC1101" w:rsidP="00EC1101">
      <w:pPr>
        <w:rPr>
          <w:rFonts w:ascii="Century" w:eastAsia="ＭＳ 明朝" w:hAnsi="Century" w:cs="Times New Roman"/>
        </w:rPr>
      </w:pPr>
    </w:p>
    <w:p w14:paraId="7C069844" w14:textId="77777777" w:rsidR="00BB27E3" w:rsidRDefault="00BB27E3" w:rsidP="00EC1101">
      <w:pPr>
        <w:rPr>
          <w:rFonts w:ascii="Century" w:eastAsia="ＭＳ 明朝" w:hAnsi="Century" w:cs="Times New Roman"/>
        </w:rPr>
      </w:pPr>
    </w:p>
    <w:p w14:paraId="240C6BC1" w14:textId="77777777" w:rsidR="00324F9F" w:rsidRDefault="00324F9F" w:rsidP="00324F9F">
      <w:r>
        <w:rPr>
          <w:rFonts w:hint="eastAsia"/>
        </w:rPr>
        <w:t>※代理者の場合は以下のご記入も</w:t>
      </w:r>
      <w:bookmarkStart w:id="0" w:name="_GoBack"/>
      <w:bookmarkEnd w:id="0"/>
      <w:r>
        <w:rPr>
          <w:rFonts w:hint="eastAsia"/>
        </w:rPr>
        <w:t>お願いします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0"/>
        <w:gridCol w:w="4820"/>
        <w:gridCol w:w="840"/>
        <w:gridCol w:w="2354"/>
      </w:tblGrid>
      <w:tr w:rsidR="00324F9F" w14:paraId="5565198B" w14:textId="77777777" w:rsidTr="00C968B7">
        <w:trPr>
          <w:trHeight w:val="582"/>
        </w:trPr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8E991E" w14:textId="77777777" w:rsidR="00324F9F" w:rsidRDefault="00324F9F" w:rsidP="00006B4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代理</w:t>
            </w:r>
            <w:r w:rsidR="00006B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CABE" w14:textId="77777777" w:rsidR="00324F9F" w:rsidRPr="00C968B7" w:rsidRDefault="00324F9F" w:rsidP="00C968B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2D9B9" w14:textId="77777777" w:rsidR="00324F9F" w:rsidRDefault="00324F9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続柄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D79467" w14:textId="77777777" w:rsidR="00324F9F" w:rsidRDefault="00324F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24F9F" w14:paraId="15CB6F25" w14:textId="77777777" w:rsidTr="00983899">
        <w:trPr>
          <w:trHeight w:val="1134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91D971" w14:textId="77777777" w:rsidR="00324F9F" w:rsidRDefault="00324F9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3899">
              <w:rPr>
                <w:rFonts w:ascii="ＭＳ ゴシック" w:eastAsia="ＭＳ ゴシック" w:hAnsi="ＭＳ ゴシック" w:cs="ＭＳ Ｐゴシック" w:hint="eastAsia"/>
                <w:color w:val="000000"/>
                <w:spacing w:val="360"/>
                <w:kern w:val="0"/>
                <w:sz w:val="24"/>
                <w:szCs w:val="24"/>
                <w:fitText w:val="1200" w:id="1789554688"/>
              </w:rPr>
              <w:t>住</w:t>
            </w:r>
            <w:r w:rsidRPr="0098389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200" w:id="1789554688"/>
              </w:rPr>
              <w:t>所</w:t>
            </w:r>
          </w:p>
        </w:tc>
        <w:tc>
          <w:tcPr>
            <w:tcW w:w="8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4F85C3" w14:textId="77777777" w:rsidR="00324F9F" w:rsidRPr="00C968B7" w:rsidRDefault="00C968B7" w:rsidP="00DB0A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324F9F" w14:paraId="720C0D05" w14:textId="77777777" w:rsidTr="00DD4BD4">
        <w:trPr>
          <w:trHeight w:val="559"/>
        </w:trPr>
        <w:tc>
          <w:tcPr>
            <w:tcW w:w="16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73A819" w14:textId="77777777" w:rsidR="00324F9F" w:rsidRDefault="00324F9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509FD">
              <w:rPr>
                <w:rFonts w:ascii="ＭＳ ゴシック" w:eastAsia="ＭＳ ゴシック" w:hAnsi="ＭＳ ゴシック" w:cs="ＭＳ Ｐゴシック" w:hint="eastAsia"/>
                <w:color w:val="000000"/>
                <w:spacing w:val="30"/>
                <w:kern w:val="0"/>
                <w:sz w:val="24"/>
                <w:szCs w:val="24"/>
                <w:fitText w:val="1200" w:id="1789554689"/>
              </w:rPr>
              <w:t>電話番号</w:t>
            </w:r>
          </w:p>
        </w:tc>
        <w:tc>
          <w:tcPr>
            <w:tcW w:w="80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048FC3" w14:textId="77777777" w:rsidR="00324F9F" w:rsidRDefault="00324F9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（　　　　　）　　　　　　－</w:t>
            </w:r>
          </w:p>
        </w:tc>
      </w:tr>
    </w:tbl>
    <w:p w14:paraId="535C6935" w14:textId="77777777" w:rsidR="00324F9F" w:rsidRDefault="00324F9F">
      <w:pPr>
        <w:rPr>
          <w:rFonts w:asciiTheme="majorEastAsia" w:eastAsiaTheme="majorEastAsia" w:hAnsiTheme="majorEastAsia"/>
          <w:sz w:val="24"/>
          <w:szCs w:val="24"/>
        </w:rPr>
      </w:pPr>
    </w:p>
    <w:p w14:paraId="1B3D01C7" w14:textId="77777777" w:rsidR="00BB27E3" w:rsidRDefault="00BB27E3">
      <w:pPr>
        <w:rPr>
          <w:rFonts w:asciiTheme="majorEastAsia" w:eastAsiaTheme="majorEastAsia" w:hAnsiTheme="majorEastAsia"/>
          <w:sz w:val="24"/>
          <w:szCs w:val="24"/>
        </w:rPr>
      </w:pPr>
    </w:p>
    <w:p w14:paraId="0E79FBDF" w14:textId="77777777" w:rsidR="002E7016" w:rsidRDefault="002E7016" w:rsidP="00BB27E3">
      <w:pPr>
        <w:rPr>
          <w:rFonts w:asciiTheme="majorEastAsia" w:eastAsiaTheme="majorEastAsia" w:hAnsiTheme="majorEastAsia"/>
          <w:sz w:val="22"/>
        </w:rPr>
      </w:pPr>
    </w:p>
    <w:p w14:paraId="78C065E9" w14:textId="77777777" w:rsidR="002E7016" w:rsidRPr="002E7016" w:rsidRDefault="002E7016" w:rsidP="00BB27E3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94"/>
        <w:gridCol w:w="1428"/>
        <w:gridCol w:w="1417"/>
      </w:tblGrid>
      <w:tr w:rsidR="002F7A64" w14:paraId="2B731F0B" w14:textId="77777777" w:rsidTr="00524D3E">
        <w:trPr>
          <w:trHeight w:val="209"/>
        </w:trPr>
        <w:tc>
          <w:tcPr>
            <w:tcW w:w="6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8129BED" w14:textId="77777777" w:rsidR="002F7A64" w:rsidRDefault="002F7A64" w:rsidP="00524D3E">
            <w:pPr>
              <w:ind w:left="108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【当院記載欄】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48560" w14:textId="77777777" w:rsidR="002F7A64" w:rsidRPr="00B07E91" w:rsidRDefault="002F7A64" w:rsidP="00A010D6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受付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8924" w14:textId="77777777" w:rsidR="002F7A64" w:rsidRDefault="002F7A64" w:rsidP="00524D3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4"/>
              </w:rPr>
              <w:t>システム登録</w:t>
            </w:r>
          </w:p>
        </w:tc>
      </w:tr>
      <w:tr w:rsidR="002F7A64" w14:paraId="31522FBD" w14:textId="77777777" w:rsidTr="00524D3E">
        <w:trPr>
          <w:trHeight w:val="966"/>
        </w:trPr>
        <w:tc>
          <w:tcPr>
            <w:tcW w:w="679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B139" w14:textId="77777777" w:rsidR="002F7A64" w:rsidRDefault="002F7A64" w:rsidP="00524D3E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受付受理日　　　　　　　年　　　　月　　　　日</w:t>
            </w:r>
          </w:p>
          <w:p w14:paraId="4FEDDBCE" w14:textId="77777777" w:rsidR="002F7A64" w:rsidRPr="00A010D6" w:rsidRDefault="002F7A64" w:rsidP="002E7016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作</w:t>
            </w:r>
            <w:r w:rsidR="00DB0A82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業</w:t>
            </w:r>
            <w:r w:rsidR="00DB0A82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日</w:t>
            </w:r>
            <w:r w:rsidR="00A12C67">
              <w:rPr>
                <w:rFonts w:asciiTheme="majorEastAsia" w:eastAsiaTheme="majorEastAsia" w:hAnsiTheme="majorEastAsia" w:hint="eastAsia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年　　　　月　　　　日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650AA" w14:textId="77777777" w:rsidR="002F7A64" w:rsidRDefault="002F7A64" w:rsidP="00524D3E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7A00" w14:textId="77777777" w:rsidR="002F7A64" w:rsidRDefault="002F7A64" w:rsidP="00524D3E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38FE220E" w14:textId="77777777" w:rsidR="00BB27E3" w:rsidRPr="00983899" w:rsidRDefault="00BB27E3" w:rsidP="002E7016">
      <w:pPr>
        <w:wordWrap w:val="0"/>
        <w:ind w:right="220"/>
        <w:jc w:val="right"/>
        <w:rPr>
          <w:rFonts w:asciiTheme="majorEastAsia" w:eastAsiaTheme="majorEastAsia" w:hAnsiTheme="majorEastAsia"/>
          <w:sz w:val="22"/>
        </w:rPr>
      </w:pPr>
    </w:p>
    <w:sectPr w:rsidR="00BB27E3" w:rsidRPr="00983899" w:rsidSect="00324F9F">
      <w:footerReference w:type="default" r:id="rId11"/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43F1E" w14:textId="77777777" w:rsidR="00060368" w:rsidRDefault="00060368" w:rsidP="00B12311">
      <w:r>
        <w:separator/>
      </w:r>
    </w:p>
  </w:endnote>
  <w:endnote w:type="continuationSeparator" w:id="0">
    <w:p w14:paraId="66AE5744" w14:textId="77777777" w:rsidR="00060368" w:rsidRDefault="00060368" w:rsidP="00B1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F15C2" w14:textId="73AF0FD9" w:rsidR="00324F9F" w:rsidRPr="00983899" w:rsidRDefault="000509FD">
    <w:pPr>
      <w:pStyle w:val="a6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ＷＥＢ</w:t>
    </w:r>
    <w:r w:rsidR="006F58F7">
      <w:rPr>
        <w:rFonts w:asciiTheme="minorEastAsia" w:hAnsiTheme="minorEastAsia" w:hint="eastAsia"/>
        <w:sz w:val="22"/>
      </w:rPr>
      <w:t>予約</w:t>
    </w:r>
    <w:r>
      <w:rPr>
        <w:rFonts w:asciiTheme="minorEastAsia" w:hAnsiTheme="minorEastAsia" w:hint="eastAsia"/>
        <w:sz w:val="22"/>
      </w:rPr>
      <w:t>システム</w:t>
    </w:r>
    <w:r w:rsidR="00A6583D" w:rsidRPr="00983899">
      <w:rPr>
        <w:rFonts w:asciiTheme="minorEastAsia" w:hAnsiTheme="minorEastAsia" w:hint="eastAsia"/>
        <w:sz w:val="22"/>
      </w:rPr>
      <w:t xml:space="preserve">　</w:t>
    </w:r>
    <w:r w:rsidR="00EB2168" w:rsidRPr="00983899">
      <w:rPr>
        <w:rFonts w:asciiTheme="minorEastAsia" w:hAnsiTheme="minorEastAsia" w:hint="eastAsia"/>
        <w:sz w:val="22"/>
      </w:rPr>
      <w:t>不同意</w:t>
    </w:r>
    <w:r w:rsidR="00A6583D" w:rsidRPr="00983899">
      <w:rPr>
        <w:rFonts w:asciiTheme="minorEastAsia" w:hAnsiTheme="minorEastAsia" w:hint="eastAsia"/>
        <w:sz w:val="22"/>
      </w:rPr>
      <w:t>届</w:t>
    </w:r>
    <w:r w:rsidR="00157265">
      <w:rPr>
        <w:rFonts w:asciiTheme="minorEastAsia" w:hAnsiTheme="minorEastAsia" w:hint="eastAsia"/>
        <w:sz w:val="22"/>
      </w:rPr>
      <w:t xml:space="preserve">　ver.1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D5957" w14:textId="77777777" w:rsidR="00060368" w:rsidRDefault="00060368" w:rsidP="00B12311">
      <w:r>
        <w:separator/>
      </w:r>
    </w:p>
  </w:footnote>
  <w:footnote w:type="continuationSeparator" w:id="0">
    <w:p w14:paraId="7688062E" w14:textId="77777777" w:rsidR="00060368" w:rsidRDefault="00060368" w:rsidP="00B12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71"/>
    <w:rsid w:val="00002A74"/>
    <w:rsid w:val="0000312D"/>
    <w:rsid w:val="00006B43"/>
    <w:rsid w:val="00012189"/>
    <w:rsid w:val="00012D69"/>
    <w:rsid w:val="00014991"/>
    <w:rsid w:val="000221C3"/>
    <w:rsid w:val="00030198"/>
    <w:rsid w:val="0003446E"/>
    <w:rsid w:val="00040ADB"/>
    <w:rsid w:val="0004667C"/>
    <w:rsid w:val="00046696"/>
    <w:rsid w:val="0005077B"/>
    <w:rsid w:val="000509FD"/>
    <w:rsid w:val="000520EA"/>
    <w:rsid w:val="000534CF"/>
    <w:rsid w:val="00060368"/>
    <w:rsid w:val="000819EA"/>
    <w:rsid w:val="00081C11"/>
    <w:rsid w:val="0008385F"/>
    <w:rsid w:val="000838DB"/>
    <w:rsid w:val="000868EA"/>
    <w:rsid w:val="0009280D"/>
    <w:rsid w:val="000A1D99"/>
    <w:rsid w:val="000A6170"/>
    <w:rsid w:val="000B5366"/>
    <w:rsid w:val="000B73E3"/>
    <w:rsid w:val="000C0871"/>
    <w:rsid w:val="000C353D"/>
    <w:rsid w:val="000C5668"/>
    <w:rsid w:val="000D6E40"/>
    <w:rsid w:val="000D7A8F"/>
    <w:rsid w:val="000D7E2B"/>
    <w:rsid w:val="000E0415"/>
    <w:rsid w:val="000E37F4"/>
    <w:rsid w:val="00104EAE"/>
    <w:rsid w:val="001172D3"/>
    <w:rsid w:val="0012048B"/>
    <w:rsid w:val="00120DE9"/>
    <w:rsid w:val="00126AED"/>
    <w:rsid w:val="00131272"/>
    <w:rsid w:val="00156548"/>
    <w:rsid w:val="00157265"/>
    <w:rsid w:val="00157354"/>
    <w:rsid w:val="001652E9"/>
    <w:rsid w:val="00172857"/>
    <w:rsid w:val="001751E5"/>
    <w:rsid w:val="00175258"/>
    <w:rsid w:val="00182DD6"/>
    <w:rsid w:val="001850A9"/>
    <w:rsid w:val="001920D4"/>
    <w:rsid w:val="00192324"/>
    <w:rsid w:val="001A04FD"/>
    <w:rsid w:val="001C118C"/>
    <w:rsid w:val="001D644A"/>
    <w:rsid w:val="001E050B"/>
    <w:rsid w:val="001E7AF2"/>
    <w:rsid w:val="001F1621"/>
    <w:rsid w:val="001F2C8B"/>
    <w:rsid w:val="00206B1A"/>
    <w:rsid w:val="00220CBE"/>
    <w:rsid w:val="0022320C"/>
    <w:rsid w:val="00235D78"/>
    <w:rsid w:val="002436A9"/>
    <w:rsid w:val="002467FE"/>
    <w:rsid w:val="00247C0F"/>
    <w:rsid w:val="00247DD3"/>
    <w:rsid w:val="002517B5"/>
    <w:rsid w:val="00255667"/>
    <w:rsid w:val="0026031F"/>
    <w:rsid w:val="002637A2"/>
    <w:rsid w:val="00264618"/>
    <w:rsid w:val="00264A6D"/>
    <w:rsid w:val="0027156D"/>
    <w:rsid w:val="00273B89"/>
    <w:rsid w:val="00283396"/>
    <w:rsid w:val="00283C54"/>
    <w:rsid w:val="0029163B"/>
    <w:rsid w:val="00297FCD"/>
    <w:rsid w:val="002A39E8"/>
    <w:rsid w:val="002A5089"/>
    <w:rsid w:val="002B016C"/>
    <w:rsid w:val="002B1FF5"/>
    <w:rsid w:val="002C7D03"/>
    <w:rsid w:val="002D25B7"/>
    <w:rsid w:val="002D45A5"/>
    <w:rsid w:val="002D74D2"/>
    <w:rsid w:val="002E55B9"/>
    <w:rsid w:val="002E7016"/>
    <w:rsid w:val="002F7A64"/>
    <w:rsid w:val="00300B84"/>
    <w:rsid w:val="003058AF"/>
    <w:rsid w:val="00307144"/>
    <w:rsid w:val="00312B3D"/>
    <w:rsid w:val="00324F9F"/>
    <w:rsid w:val="00324FC1"/>
    <w:rsid w:val="0032687E"/>
    <w:rsid w:val="00331372"/>
    <w:rsid w:val="00336D0C"/>
    <w:rsid w:val="00340ED4"/>
    <w:rsid w:val="00342EBD"/>
    <w:rsid w:val="00362905"/>
    <w:rsid w:val="00372919"/>
    <w:rsid w:val="00375439"/>
    <w:rsid w:val="0037589F"/>
    <w:rsid w:val="00382FBE"/>
    <w:rsid w:val="00384E7D"/>
    <w:rsid w:val="0039697B"/>
    <w:rsid w:val="003B0B4B"/>
    <w:rsid w:val="003B23EC"/>
    <w:rsid w:val="003B38CD"/>
    <w:rsid w:val="003B634F"/>
    <w:rsid w:val="003C3FEA"/>
    <w:rsid w:val="003C756B"/>
    <w:rsid w:val="003C77B8"/>
    <w:rsid w:val="003D1657"/>
    <w:rsid w:val="003F09DF"/>
    <w:rsid w:val="003F0FE4"/>
    <w:rsid w:val="003F7BB4"/>
    <w:rsid w:val="0041710E"/>
    <w:rsid w:val="0042373F"/>
    <w:rsid w:val="00432965"/>
    <w:rsid w:val="004365D1"/>
    <w:rsid w:val="00454D70"/>
    <w:rsid w:val="00454E1D"/>
    <w:rsid w:val="00454EE5"/>
    <w:rsid w:val="004560BB"/>
    <w:rsid w:val="00457DDC"/>
    <w:rsid w:val="004613A9"/>
    <w:rsid w:val="004617CE"/>
    <w:rsid w:val="0046225E"/>
    <w:rsid w:val="00463EB3"/>
    <w:rsid w:val="00467E9D"/>
    <w:rsid w:val="00470D9D"/>
    <w:rsid w:val="00473317"/>
    <w:rsid w:val="00493E5F"/>
    <w:rsid w:val="004B3F1D"/>
    <w:rsid w:val="004C1956"/>
    <w:rsid w:val="004C3A09"/>
    <w:rsid w:val="004D4D11"/>
    <w:rsid w:val="004D6776"/>
    <w:rsid w:val="004E7AF3"/>
    <w:rsid w:val="004F1BAE"/>
    <w:rsid w:val="004F4202"/>
    <w:rsid w:val="004F6317"/>
    <w:rsid w:val="00502EAA"/>
    <w:rsid w:val="00504656"/>
    <w:rsid w:val="00514A8C"/>
    <w:rsid w:val="00520C1E"/>
    <w:rsid w:val="005231F6"/>
    <w:rsid w:val="00530499"/>
    <w:rsid w:val="00535C8A"/>
    <w:rsid w:val="00555A59"/>
    <w:rsid w:val="005655C5"/>
    <w:rsid w:val="0056624D"/>
    <w:rsid w:val="005708B3"/>
    <w:rsid w:val="00574056"/>
    <w:rsid w:val="00583EE7"/>
    <w:rsid w:val="005853B6"/>
    <w:rsid w:val="005962F0"/>
    <w:rsid w:val="005A0432"/>
    <w:rsid w:val="005A48D8"/>
    <w:rsid w:val="005A508C"/>
    <w:rsid w:val="005A6A8D"/>
    <w:rsid w:val="005B0318"/>
    <w:rsid w:val="005B2448"/>
    <w:rsid w:val="005D1085"/>
    <w:rsid w:val="005D21A1"/>
    <w:rsid w:val="005D3F60"/>
    <w:rsid w:val="005F02EC"/>
    <w:rsid w:val="005F1307"/>
    <w:rsid w:val="005F363A"/>
    <w:rsid w:val="006116F7"/>
    <w:rsid w:val="00613617"/>
    <w:rsid w:val="0066113D"/>
    <w:rsid w:val="00662651"/>
    <w:rsid w:val="006A05CA"/>
    <w:rsid w:val="006B0AEA"/>
    <w:rsid w:val="006B2EF0"/>
    <w:rsid w:val="006B5B05"/>
    <w:rsid w:val="006C0E09"/>
    <w:rsid w:val="006C561D"/>
    <w:rsid w:val="006D301D"/>
    <w:rsid w:val="006F4E8D"/>
    <w:rsid w:val="006F58F7"/>
    <w:rsid w:val="007057F3"/>
    <w:rsid w:val="007117A2"/>
    <w:rsid w:val="00713341"/>
    <w:rsid w:val="00714D3E"/>
    <w:rsid w:val="00716665"/>
    <w:rsid w:val="00720D0F"/>
    <w:rsid w:val="00721947"/>
    <w:rsid w:val="00742541"/>
    <w:rsid w:val="00743BF6"/>
    <w:rsid w:val="00743C76"/>
    <w:rsid w:val="00744541"/>
    <w:rsid w:val="0076577E"/>
    <w:rsid w:val="007A0E40"/>
    <w:rsid w:val="007B1493"/>
    <w:rsid w:val="007B255E"/>
    <w:rsid w:val="007B4406"/>
    <w:rsid w:val="007B713D"/>
    <w:rsid w:val="007C1D09"/>
    <w:rsid w:val="007D1400"/>
    <w:rsid w:val="007E1722"/>
    <w:rsid w:val="007E28B7"/>
    <w:rsid w:val="007F218C"/>
    <w:rsid w:val="007F2DF9"/>
    <w:rsid w:val="007F3375"/>
    <w:rsid w:val="007F5462"/>
    <w:rsid w:val="0080335D"/>
    <w:rsid w:val="00805E6E"/>
    <w:rsid w:val="00826671"/>
    <w:rsid w:val="00827502"/>
    <w:rsid w:val="0083304C"/>
    <w:rsid w:val="00834A66"/>
    <w:rsid w:val="008467F4"/>
    <w:rsid w:val="008504D2"/>
    <w:rsid w:val="00854DA3"/>
    <w:rsid w:val="00860F69"/>
    <w:rsid w:val="008612E7"/>
    <w:rsid w:val="00875EAB"/>
    <w:rsid w:val="00885F09"/>
    <w:rsid w:val="008A2E60"/>
    <w:rsid w:val="008C486B"/>
    <w:rsid w:val="008E15A5"/>
    <w:rsid w:val="008E3955"/>
    <w:rsid w:val="008F0EA3"/>
    <w:rsid w:val="008F3266"/>
    <w:rsid w:val="009044D7"/>
    <w:rsid w:val="00905FE9"/>
    <w:rsid w:val="00916619"/>
    <w:rsid w:val="00931E6E"/>
    <w:rsid w:val="009323FA"/>
    <w:rsid w:val="00945950"/>
    <w:rsid w:val="00952269"/>
    <w:rsid w:val="009540AD"/>
    <w:rsid w:val="009572ED"/>
    <w:rsid w:val="0097353B"/>
    <w:rsid w:val="00973C2C"/>
    <w:rsid w:val="00983899"/>
    <w:rsid w:val="009A049F"/>
    <w:rsid w:val="009A14A2"/>
    <w:rsid w:val="009A6C3A"/>
    <w:rsid w:val="009B7608"/>
    <w:rsid w:val="009C0064"/>
    <w:rsid w:val="009D516D"/>
    <w:rsid w:val="009E0CA3"/>
    <w:rsid w:val="009E0DBB"/>
    <w:rsid w:val="009E3A71"/>
    <w:rsid w:val="009E409B"/>
    <w:rsid w:val="009E4C00"/>
    <w:rsid w:val="009F52A7"/>
    <w:rsid w:val="009F6B5F"/>
    <w:rsid w:val="00A010D6"/>
    <w:rsid w:val="00A03CB5"/>
    <w:rsid w:val="00A048B8"/>
    <w:rsid w:val="00A10FF8"/>
    <w:rsid w:val="00A12C67"/>
    <w:rsid w:val="00A17B50"/>
    <w:rsid w:val="00A22881"/>
    <w:rsid w:val="00A309F5"/>
    <w:rsid w:val="00A35758"/>
    <w:rsid w:val="00A36F90"/>
    <w:rsid w:val="00A404E7"/>
    <w:rsid w:val="00A53885"/>
    <w:rsid w:val="00A6014A"/>
    <w:rsid w:val="00A641E6"/>
    <w:rsid w:val="00A6583D"/>
    <w:rsid w:val="00A70609"/>
    <w:rsid w:val="00A74D0C"/>
    <w:rsid w:val="00A843C2"/>
    <w:rsid w:val="00A86A84"/>
    <w:rsid w:val="00A919A7"/>
    <w:rsid w:val="00A91C27"/>
    <w:rsid w:val="00AA2AFE"/>
    <w:rsid w:val="00AA5BAA"/>
    <w:rsid w:val="00AB3EAD"/>
    <w:rsid w:val="00AB5A39"/>
    <w:rsid w:val="00AC19B5"/>
    <w:rsid w:val="00AD174B"/>
    <w:rsid w:val="00AD1AE9"/>
    <w:rsid w:val="00AE428B"/>
    <w:rsid w:val="00AE4B02"/>
    <w:rsid w:val="00AE6F1E"/>
    <w:rsid w:val="00AF2325"/>
    <w:rsid w:val="00AF432C"/>
    <w:rsid w:val="00AF5E4E"/>
    <w:rsid w:val="00B00522"/>
    <w:rsid w:val="00B0094D"/>
    <w:rsid w:val="00B12311"/>
    <w:rsid w:val="00B24447"/>
    <w:rsid w:val="00B44A7D"/>
    <w:rsid w:val="00B50800"/>
    <w:rsid w:val="00B52C5E"/>
    <w:rsid w:val="00B5460B"/>
    <w:rsid w:val="00B67F16"/>
    <w:rsid w:val="00B70437"/>
    <w:rsid w:val="00B80F9D"/>
    <w:rsid w:val="00B82BB6"/>
    <w:rsid w:val="00B83D1F"/>
    <w:rsid w:val="00B95BA5"/>
    <w:rsid w:val="00B96087"/>
    <w:rsid w:val="00B96B63"/>
    <w:rsid w:val="00B97D61"/>
    <w:rsid w:val="00BA117B"/>
    <w:rsid w:val="00BA134D"/>
    <w:rsid w:val="00BA4DD8"/>
    <w:rsid w:val="00BB27E3"/>
    <w:rsid w:val="00BB398F"/>
    <w:rsid w:val="00BC22E4"/>
    <w:rsid w:val="00BD19EF"/>
    <w:rsid w:val="00BD3C23"/>
    <w:rsid w:val="00BE04E2"/>
    <w:rsid w:val="00BE0503"/>
    <w:rsid w:val="00BE1ED5"/>
    <w:rsid w:val="00BE5730"/>
    <w:rsid w:val="00BF3328"/>
    <w:rsid w:val="00BF5879"/>
    <w:rsid w:val="00BF61A7"/>
    <w:rsid w:val="00BF7C7F"/>
    <w:rsid w:val="00C02C91"/>
    <w:rsid w:val="00C03575"/>
    <w:rsid w:val="00C037D6"/>
    <w:rsid w:val="00C05A8E"/>
    <w:rsid w:val="00C20C39"/>
    <w:rsid w:val="00C20F4F"/>
    <w:rsid w:val="00C21458"/>
    <w:rsid w:val="00C318B3"/>
    <w:rsid w:val="00C339E5"/>
    <w:rsid w:val="00C36FA7"/>
    <w:rsid w:val="00C41493"/>
    <w:rsid w:val="00C51796"/>
    <w:rsid w:val="00C56E7C"/>
    <w:rsid w:val="00C626A7"/>
    <w:rsid w:val="00C64703"/>
    <w:rsid w:val="00C64B6C"/>
    <w:rsid w:val="00C74646"/>
    <w:rsid w:val="00C74C02"/>
    <w:rsid w:val="00C75EB9"/>
    <w:rsid w:val="00C86BCD"/>
    <w:rsid w:val="00C968B7"/>
    <w:rsid w:val="00CA2C88"/>
    <w:rsid w:val="00CA533A"/>
    <w:rsid w:val="00CC49AB"/>
    <w:rsid w:val="00CD19CB"/>
    <w:rsid w:val="00CD6562"/>
    <w:rsid w:val="00CE6F79"/>
    <w:rsid w:val="00CE7317"/>
    <w:rsid w:val="00CF2EF9"/>
    <w:rsid w:val="00CF53E4"/>
    <w:rsid w:val="00D01259"/>
    <w:rsid w:val="00D01289"/>
    <w:rsid w:val="00D04857"/>
    <w:rsid w:val="00D149C2"/>
    <w:rsid w:val="00D17A27"/>
    <w:rsid w:val="00D26F8A"/>
    <w:rsid w:val="00D32727"/>
    <w:rsid w:val="00D32969"/>
    <w:rsid w:val="00D37846"/>
    <w:rsid w:val="00D50DA1"/>
    <w:rsid w:val="00D70F5C"/>
    <w:rsid w:val="00D856A8"/>
    <w:rsid w:val="00D97072"/>
    <w:rsid w:val="00DA7F0E"/>
    <w:rsid w:val="00DB0A82"/>
    <w:rsid w:val="00DB23C1"/>
    <w:rsid w:val="00DB3D41"/>
    <w:rsid w:val="00DC5F56"/>
    <w:rsid w:val="00DD1DA6"/>
    <w:rsid w:val="00DD3255"/>
    <w:rsid w:val="00DD4BD4"/>
    <w:rsid w:val="00DD4C4B"/>
    <w:rsid w:val="00DD7BAE"/>
    <w:rsid w:val="00DE4C8E"/>
    <w:rsid w:val="00DF4049"/>
    <w:rsid w:val="00DF5BDE"/>
    <w:rsid w:val="00DF62FB"/>
    <w:rsid w:val="00E01D51"/>
    <w:rsid w:val="00E16030"/>
    <w:rsid w:val="00E321A5"/>
    <w:rsid w:val="00E4413C"/>
    <w:rsid w:val="00E521C8"/>
    <w:rsid w:val="00E6647D"/>
    <w:rsid w:val="00E66F04"/>
    <w:rsid w:val="00E8180F"/>
    <w:rsid w:val="00E90AE8"/>
    <w:rsid w:val="00E90BEE"/>
    <w:rsid w:val="00E90FBC"/>
    <w:rsid w:val="00EB2168"/>
    <w:rsid w:val="00EC1101"/>
    <w:rsid w:val="00EC46D5"/>
    <w:rsid w:val="00EC7A80"/>
    <w:rsid w:val="00EE0377"/>
    <w:rsid w:val="00EE7B2A"/>
    <w:rsid w:val="00EF5B7C"/>
    <w:rsid w:val="00EF7F73"/>
    <w:rsid w:val="00F13262"/>
    <w:rsid w:val="00F13A95"/>
    <w:rsid w:val="00F324D6"/>
    <w:rsid w:val="00F629B2"/>
    <w:rsid w:val="00F649EB"/>
    <w:rsid w:val="00F668F5"/>
    <w:rsid w:val="00F66F5C"/>
    <w:rsid w:val="00F71DC5"/>
    <w:rsid w:val="00F77484"/>
    <w:rsid w:val="00F84998"/>
    <w:rsid w:val="00F85A66"/>
    <w:rsid w:val="00FA4518"/>
    <w:rsid w:val="00FA5F34"/>
    <w:rsid w:val="00FC0ACF"/>
    <w:rsid w:val="00FC1562"/>
    <w:rsid w:val="00FC2100"/>
    <w:rsid w:val="00FC3F2C"/>
    <w:rsid w:val="00FC4D5C"/>
    <w:rsid w:val="00FC6EE9"/>
    <w:rsid w:val="00FC6F0D"/>
    <w:rsid w:val="00FD3A76"/>
    <w:rsid w:val="00FD5CA8"/>
    <w:rsid w:val="00FD7D50"/>
    <w:rsid w:val="00FE4525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5CB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311"/>
  </w:style>
  <w:style w:type="paragraph" w:styleId="a6">
    <w:name w:val="footer"/>
    <w:basedOn w:val="a"/>
    <w:link w:val="a7"/>
    <w:uiPriority w:val="99"/>
    <w:unhideWhenUsed/>
    <w:rsid w:val="00B12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311"/>
  </w:style>
  <w:style w:type="paragraph" w:styleId="a8">
    <w:name w:val="Note Heading"/>
    <w:basedOn w:val="a"/>
    <w:next w:val="a"/>
    <w:link w:val="a9"/>
    <w:uiPriority w:val="99"/>
    <w:unhideWhenUsed/>
    <w:rsid w:val="00A010D6"/>
    <w:pPr>
      <w:jc w:val="center"/>
    </w:pPr>
    <w:rPr>
      <w:rFonts w:asciiTheme="majorEastAsia" w:eastAsiaTheme="majorEastAsia" w:hAnsiTheme="majorEastAsia"/>
      <w:sz w:val="36"/>
      <w:szCs w:val="36"/>
    </w:rPr>
  </w:style>
  <w:style w:type="character" w:customStyle="1" w:styleId="a9">
    <w:name w:val="記 (文字)"/>
    <w:basedOn w:val="a0"/>
    <w:link w:val="a8"/>
    <w:uiPriority w:val="99"/>
    <w:rsid w:val="00A010D6"/>
    <w:rPr>
      <w:rFonts w:asciiTheme="majorEastAsia" w:eastAsiaTheme="majorEastAsia" w:hAnsiTheme="majorEastAsia"/>
      <w:sz w:val="36"/>
      <w:szCs w:val="36"/>
    </w:rPr>
  </w:style>
  <w:style w:type="paragraph" w:styleId="aa">
    <w:name w:val="Closing"/>
    <w:basedOn w:val="a"/>
    <w:link w:val="ab"/>
    <w:uiPriority w:val="99"/>
    <w:unhideWhenUsed/>
    <w:rsid w:val="00A010D6"/>
    <w:pPr>
      <w:jc w:val="right"/>
    </w:pPr>
    <w:rPr>
      <w:rFonts w:asciiTheme="majorEastAsia" w:eastAsiaTheme="majorEastAsia" w:hAnsiTheme="majorEastAsia"/>
      <w:sz w:val="36"/>
      <w:szCs w:val="36"/>
    </w:rPr>
  </w:style>
  <w:style w:type="character" w:customStyle="1" w:styleId="ab">
    <w:name w:val="結語 (文字)"/>
    <w:basedOn w:val="a0"/>
    <w:link w:val="aa"/>
    <w:uiPriority w:val="99"/>
    <w:rsid w:val="00A010D6"/>
    <w:rPr>
      <w:rFonts w:asciiTheme="majorEastAsia" w:eastAsiaTheme="majorEastAsia" w:hAnsiTheme="majorEastAsia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311"/>
  </w:style>
  <w:style w:type="paragraph" w:styleId="a6">
    <w:name w:val="footer"/>
    <w:basedOn w:val="a"/>
    <w:link w:val="a7"/>
    <w:uiPriority w:val="99"/>
    <w:unhideWhenUsed/>
    <w:rsid w:val="00B12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311"/>
  </w:style>
  <w:style w:type="paragraph" w:styleId="a8">
    <w:name w:val="Note Heading"/>
    <w:basedOn w:val="a"/>
    <w:next w:val="a"/>
    <w:link w:val="a9"/>
    <w:uiPriority w:val="99"/>
    <w:unhideWhenUsed/>
    <w:rsid w:val="00A010D6"/>
    <w:pPr>
      <w:jc w:val="center"/>
    </w:pPr>
    <w:rPr>
      <w:rFonts w:asciiTheme="majorEastAsia" w:eastAsiaTheme="majorEastAsia" w:hAnsiTheme="majorEastAsia"/>
      <w:sz w:val="36"/>
      <w:szCs w:val="36"/>
    </w:rPr>
  </w:style>
  <w:style w:type="character" w:customStyle="1" w:styleId="a9">
    <w:name w:val="記 (文字)"/>
    <w:basedOn w:val="a0"/>
    <w:link w:val="a8"/>
    <w:uiPriority w:val="99"/>
    <w:rsid w:val="00A010D6"/>
    <w:rPr>
      <w:rFonts w:asciiTheme="majorEastAsia" w:eastAsiaTheme="majorEastAsia" w:hAnsiTheme="majorEastAsia"/>
      <w:sz w:val="36"/>
      <w:szCs w:val="36"/>
    </w:rPr>
  </w:style>
  <w:style w:type="paragraph" w:styleId="aa">
    <w:name w:val="Closing"/>
    <w:basedOn w:val="a"/>
    <w:link w:val="ab"/>
    <w:uiPriority w:val="99"/>
    <w:unhideWhenUsed/>
    <w:rsid w:val="00A010D6"/>
    <w:pPr>
      <w:jc w:val="right"/>
    </w:pPr>
    <w:rPr>
      <w:rFonts w:asciiTheme="majorEastAsia" w:eastAsiaTheme="majorEastAsia" w:hAnsiTheme="majorEastAsia"/>
      <w:sz w:val="36"/>
      <w:szCs w:val="36"/>
    </w:rPr>
  </w:style>
  <w:style w:type="character" w:customStyle="1" w:styleId="ab">
    <w:name w:val="結語 (文字)"/>
    <w:basedOn w:val="a0"/>
    <w:link w:val="aa"/>
    <w:uiPriority w:val="99"/>
    <w:rsid w:val="00A010D6"/>
    <w:rPr>
      <w:rFonts w:asciiTheme="majorEastAsia" w:eastAsiaTheme="majorEastAsia" w:hAnsiTheme="majorEastAsi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5bcbc-57f9-4f33-9a45-179cbbff201c" xsi:nil="true"/>
    <lcf76f155ced4ddcb4097134ff3c332f xmlns="c48b142a-39e2-4f55-a64e-a5dcdb842d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1F5E7535010545BBAC902FB469045C" ma:contentTypeVersion="13" ma:contentTypeDescription="新しいドキュメントを作成します。" ma:contentTypeScope="" ma:versionID="038b7694ec6f6395204ebaf58aed8367">
  <xsd:schema xmlns:xsd="http://www.w3.org/2001/XMLSchema" xmlns:xs="http://www.w3.org/2001/XMLSchema" xmlns:p="http://schemas.microsoft.com/office/2006/metadata/properties" xmlns:ns2="c48b142a-39e2-4f55-a64e-a5dcdb842d31" xmlns:ns3="4b65bcbc-57f9-4f33-9a45-179cbbff201c" targetNamespace="http://schemas.microsoft.com/office/2006/metadata/properties" ma:root="true" ma:fieldsID="44c398b963ada8f84dde33196c2d6647" ns2:_="" ns3:_="">
    <xsd:import namespace="c48b142a-39e2-4f55-a64e-a5dcdb842d31"/>
    <xsd:import namespace="4b65bcbc-57f9-4f33-9a45-179cbbff2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b142a-39e2-4f55-a64e-a5dcdb842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71bd35c-2c23-41a2-9131-345b0aaa4b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5bcbc-57f9-4f33-9a45-179cbbff20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3ac64a-4aad-42b2-a306-f66a1dee7997}" ma:internalName="TaxCatchAll" ma:showField="CatchAllData" ma:web="4b65bcbc-57f9-4f33-9a45-179cbbff2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E0A6A-DE05-404B-A8AB-7A3C143165AE}">
  <ds:schemaRefs>
    <ds:schemaRef ds:uri="http://schemas.microsoft.com/office/2006/documentManagement/types"/>
    <ds:schemaRef ds:uri="http://purl.org/dc/elements/1.1/"/>
    <ds:schemaRef ds:uri="c48b142a-39e2-4f55-a64e-a5dcdb842d31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4b65bcbc-57f9-4f33-9a45-179cbbff201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1361C2-0A8C-4B30-ADE1-EF412ECDB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FBB6B-C8DA-449F-96A5-65C032534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b142a-39e2-4f55-a64e-a5dcdb842d31"/>
    <ds:schemaRef ds:uri="4b65bcbc-57f9-4f33-9a45-179cbbff2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64831-DDF7-4559-8FE0-66F2EAD3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A551409B.dotm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一宮市立市民病院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20035</dc:creator>
  <cp:lastModifiedBy>市立豊中病院</cp:lastModifiedBy>
  <cp:revision>2</cp:revision>
  <cp:lastPrinted>2022-04-18T05:14:00Z</cp:lastPrinted>
  <dcterms:created xsi:type="dcterms:W3CDTF">2025-12-08T00:32:00Z</dcterms:created>
  <dcterms:modified xsi:type="dcterms:W3CDTF">2025-12-08T00:32:00Z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0x010100671F5E7535010545BBAC902FB469045C</vt:lpwstr>
  </property>
</Properties>
</file>