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49E" w:rsidRDefault="0001449E" w:rsidP="0001449E">
      <w:pPr>
        <w:jc w:val="right"/>
        <w:rPr>
          <w:rFonts w:ascii="ＭＳ ゴシック" w:eastAsia="ＭＳ ゴシック" w:hAnsi="ＭＳ ゴシック" w:hint="eastAsia"/>
          <w:sz w:val="44"/>
          <w:szCs w:val="44"/>
        </w:rPr>
      </w:pPr>
      <w:bookmarkStart w:id="0" w:name="_GoBack"/>
      <w:bookmarkEnd w:id="0"/>
      <w:r>
        <w:rPr>
          <w:rFonts w:hint="eastAsia"/>
        </w:rPr>
        <w:t>（様式３）</w:t>
      </w:r>
    </w:p>
    <w:p w:rsidR="0031793A" w:rsidRDefault="0001449E" w:rsidP="0001449E">
      <w:pPr>
        <w:jc w:val="center"/>
        <w:rPr>
          <w:rFonts w:ascii="ＭＳ ゴシック" w:eastAsia="ＭＳ ゴシック" w:hAnsi="ＭＳ ゴシック" w:hint="eastAsia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44"/>
          <w:szCs w:val="44"/>
        </w:rPr>
        <w:t>企　画　提　案　書</w:t>
      </w:r>
    </w:p>
    <w:p w:rsidR="0001449E" w:rsidRDefault="0001449E" w:rsidP="0001449E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6751"/>
      </w:tblGrid>
      <w:tr w:rsidR="000A5328" w:rsidTr="000A5328">
        <w:tc>
          <w:tcPr>
            <w:tcW w:w="817" w:type="dxa"/>
            <w:shd w:val="clear" w:color="auto" w:fill="auto"/>
            <w:vAlign w:val="center"/>
          </w:tcPr>
          <w:p w:rsidR="00504DFE" w:rsidRPr="000A5328" w:rsidRDefault="00504DFE" w:rsidP="000A5328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4DFE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  <w:r w:rsidRPr="000A5328">
              <w:rPr>
                <w:rFonts w:ascii="ＭＳ ゴシック" w:eastAsia="ＭＳ ゴシック" w:hAnsi="ＭＳ ゴシック" w:hint="eastAsia"/>
              </w:rPr>
              <w:t>使用材料費実績入力</w:t>
            </w:r>
          </w:p>
        </w:tc>
        <w:tc>
          <w:tcPr>
            <w:tcW w:w="6751" w:type="dxa"/>
            <w:shd w:val="clear" w:color="auto" w:fill="auto"/>
          </w:tcPr>
          <w:p w:rsidR="00504DFE" w:rsidRPr="000A5328" w:rsidRDefault="00504DFE">
            <w:pPr>
              <w:rPr>
                <w:rFonts w:ascii="ＭＳ ゴシック" w:eastAsia="ＭＳ ゴシック" w:hAnsi="ＭＳ ゴシック" w:hint="eastAsia"/>
              </w:rPr>
            </w:pPr>
          </w:p>
          <w:p w:rsidR="00504DFE" w:rsidRPr="000A5328" w:rsidRDefault="00504DFE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Pr="000A5328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504DFE" w:rsidRPr="000A5328" w:rsidRDefault="00504DFE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A5328" w:rsidTr="000A5328">
        <w:tc>
          <w:tcPr>
            <w:tcW w:w="817" w:type="dxa"/>
            <w:shd w:val="clear" w:color="auto" w:fill="auto"/>
            <w:vAlign w:val="center"/>
          </w:tcPr>
          <w:p w:rsidR="00504DFE" w:rsidRPr="000A5328" w:rsidRDefault="00504DFE" w:rsidP="000A5328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4DFE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  <w:r w:rsidRPr="000A5328">
              <w:rPr>
                <w:rFonts w:ascii="ＭＳ ゴシック" w:eastAsia="ＭＳ ゴシック" w:hAnsi="ＭＳ ゴシック" w:hint="eastAsia"/>
              </w:rPr>
              <w:t>在庫管理</w:t>
            </w:r>
          </w:p>
        </w:tc>
        <w:tc>
          <w:tcPr>
            <w:tcW w:w="6751" w:type="dxa"/>
            <w:shd w:val="clear" w:color="auto" w:fill="auto"/>
          </w:tcPr>
          <w:p w:rsidR="00504DFE" w:rsidRPr="000A5328" w:rsidRDefault="00504DFE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Pr="000A5328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A5328" w:rsidTr="000A5328">
        <w:tc>
          <w:tcPr>
            <w:tcW w:w="817" w:type="dxa"/>
            <w:shd w:val="clear" w:color="auto" w:fill="auto"/>
            <w:vAlign w:val="center"/>
          </w:tcPr>
          <w:p w:rsidR="00504DFE" w:rsidRPr="000A5328" w:rsidRDefault="00504DFE" w:rsidP="000A5328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4DFE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  <w:r w:rsidRPr="000A5328">
              <w:rPr>
                <w:rFonts w:ascii="ＭＳ ゴシック" w:eastAsia="ＭＳ ゴシック" w:hAnsi="ＭＳ ゴシック" w:hint="eastAsia"/>
              </w:rPr>
              <w:t>データ分析</w:t>
            </w:r>
          </w:p>
        </w:tc>
        <w:tc>
          <w:tcPr>
            <w:tcW w:w="6751" w:type="dxa"/>
            <w:shd w:val="clear" w:color="auto" w:fill="auto"/>
          </w:tcPr>
          <w:p w:rsidR="00504DFE" w:rsidRPr="000A5328" w:rsidRDefault="00504DFE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Pr="000A5328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A5328" w:rsidTr="000A5328">
        <w:tc>
          <w:tcPr>
            <w:tcW w:w="817" w:type="dxa"/>
            <w:shd w:val="clear" w:color="auto" w:fill="auto"/>
            <w:vAlign w:val="center"/>
          </w:tcPr>
          <w:p w:rsidR="00504DFE" w:rsidRPr="000A5328" w:rsidRDefault="00504DFE" w:rsidP="000A5328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4DFE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  <w:r w:rsidRPr="000A5328">
              <w:rPr>
                <w:rFonts w:ascii="ＭＳ ゴシック" w:eastAsia="ＭＳ ゴシック" w:hAnsi="ＭＳ ゴシック" w:hint="eastAsia"/>
              </w:rPr>
              <w:t>キット作成・内容変更</w:t>
            </w:r>
          </w:p>
        </w:tc>
        <w:tc>
          <w:tcPr>
            <w:tcW w:w="6751" w:type="dxa"/>
            <w:shd w:val="clear" w:color="auto" w:fill="auto"/>
          </w:tcPr>
          <w:p w:rsidR="00504DFE" w:rsidRPr="000A5328" w:rsidRDefault="00504DFE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Pr="000A5328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Pr="000A5328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A5328" w:rsidTr="000A5328">
        <w:tc>
          <w:tcPr>
            <w:tcW w:w="817" w:type="dxa"/>
            <w:shd w:val="clear" w:color="auto" w:fill="auto"/>
            <w:vAlign w:val="center"/>
          </w:tcPr>
          <w:p w:rsidR="00504DFE" w:rsidRPr="000A5328" w:rsidRDefault="00504DFE" w:rsidP="000A5328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4DFE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  <w:r w:rsidRPr="000A5328">
              <w:rPr>
                <w:rFonts w:ascii="ＭＳ ゴシック" w:eastAsia="ＭＳ ゴシック" w:hAnsi="ＭＳ ゴシック" w:hint="eastAsia"/>
              </w:rPr>
              <w:t>原価計算</w:t>
            </w:r>
          </w:p>
        </w:tc>
        <w:tc>
          <w:tcPr>
            <w:tcW w:w="6751" w:type="dxa"/>
            <w:shd w:val="clear" w:color="auto" w:fill="auto"/>
          </w:tcPr>
          <w:p w:rsidR="00504DFE" w:rsidRDefault="00504DFE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Pr="000A5328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Pr="000A5328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A5328" w:rsidTr="000A5328">
        <w:tc>
          <w:tcPr>
            <w:tcW w:w="817" w:type="dxa"/>
            <w:shd w:val="clear" w:color="auto" w:fill="auto"/>
            <w:vAlign w:val="center"/>
          </w:tcPr>
          <w:p w:rsidR="00504DFE" w:rsidRPr="000A5328" w:rsidRDefault="00504DFE" w:rsidP="000A5328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19CD" w:rsidRDefault="000A5328">
            <w:pPr>
              <w:rPr>
                <w:rFonts w:ascii="ＭＳ ゴシック" w:eastAsia="ＭＳ ゴシック" w:hAnsi="ＭＳ ゴシック" w:hint="eastAsia"/>
              </w:rPr>
            </w:pPr>
            <w:r w:rsidRPr="000A5328">
              <w:rPr>
                <w:rFonts w:ascii="ＭＳ ゴシック" w:eastAsia="ＭＳ ゴシック" w:hAnsi="ＭＳ ゴシック" w:hint="eastAsia"/>
              </w:rPr>
              <w:t>手術室の効率的・</w:t>
            </w:r>
          </w:p>
          <w:p w:rsidR="00504DFE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  <w:r w:rsidRPr="000A5328">
              <w:rPr>
                <w:rFonts w:ascii="ＭＳ ゴシック" w:eastAsia="ＭＳ ゴシック" w:hAnsi="ＭＳ ゴシック" w:hint="eastAsia"/>
              </w:rPr>
              <w:t>経済的運用について</w:t>
            </w:r>
          </w:p>
        </w:tc>
        <w:tc>
          <w:tcPr>
            <w:tcW w:w="6751" w:type="dxa"/>
            <w:shd w:val="clear" w:color="auto" w:fill="auto"/>
          </w:tcPr>
          <w:p w:rsidR="00504DFE" w:rsidRPr="000A5328" w:rsidRDefault="00504DFE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Pr="000A5328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Pr="000A5328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A5328" w:rsidTr="000A5328">
        <w:tc>
          <w:tcPr>
            <w:tcW w:w="817" w:type="dxa"/>
            <w:shd w:val="clear" w:color="auto" w:fill="auto"/>
            <w:vAlign w:val="center"/>
          </w:tcPr>
          <w:p w:rsidR="00504DFE" w:rsidRPr="000A5328" w:rsidRDefault="00504DFE" w:rsidP="000A5328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4DFE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  <w:r w:rsidRPr="000A5328">
              <w:rPr>
                <w:rFonts w:ascii="ＭＳ ゴシック" w:eastAsia="ＭＳ ゴシック" w:hAnsi="ＭＳ ゴシック" w:hint="eastAsia"/>
              </w:rPr>
              <w:t>サポート体制</w:t>
            </w:r>
          </w:p>
        </w:tc>
        <w:tc>
          <w:tcPr>
            <w:tcW w:w="6751" w:type="dxa"/>
            <w:shd w:val="clear" w:color="auto" w:fill="auto"/>
          </w:tcPr>
          <w:p w:rsidR="00504DFE" w:rsidRPr="000A5328" w:rsidRDefault="00504DFE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Pr="000A5328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A5328" w:rsidTr="000A5328">
        <w:tc>
          <w:tcPr>
            <w:tcW w:w="817" w:type="dxa"/>
            <w:shd w:val="clear" w:color="auto" w:fill="auto"/>
            <w:vAlign w:val="center"/>
          </w:tcPr>
          <w:p w:rsidR="00504DFE" w:rsidRPr="000A5328" w:rsidRDefault="00504DFE" w:rsidP="000A5328">
            <w:pPr>
              <w:numPr>
                <w:ilvl w:val="0"/>
                <w:numId w:val="2"/>
              </w:num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04DFE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  <w:r w:rsidRPr="000A5328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751" w:type="dxa"/>
            <w:shd w:val="clear" w:color="auto" w:fill="auto"/>
          </w:tcPr>
          <w:p w:rsidR="00504DFE" w:rsidRPr="000A5328" w:rsidRDefault="00504DFE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Pr="000A5328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5F4011" w:rsidRPr="000A5328" w:rsidRDefault="005F4011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  <w:p w:rsidR="000A5328" w:rsidRPr="000A5328" w:rsidRDefault="000A532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8938CD" w:rsidRPr="0094674B" w:rsidRDefault="008938CD" w:rsidP="008938CD">
      <w:pPr>
        <w:rPr>
          <w:rFonts w:ascii="ＭＳ ゴシック" w:eastAsia="ＭＳ ゴシック" w:hAnsi="ＭＳ ゴシック"/>
        </w:rPr>
      </w:pPr>
      <w:r w:rsidRPr="0094674B">
        <w:rPr>
          <w:rFonts w:ascii="ＭＳ ゴシック" w:eastAsia="ＭＳ ゴシック" w:hAnsi="ＭＳ ゴシック" w:hint="eastAsia"/>
        </w:rPr>
        <w:t>記入スペースが足りない場合は用紙を追加してください。</w:t>
      </w:r>
    </w:p>
    <w:p w:rsidR="0001449E" w:rsidRDefault="0001449E"/>
    <w:sectPr w:rsidR="0001449E" w:rsidSect="0001449E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DC" w:rsidRDefault="002819DC" w:rsidP="0001449E">
      <w:r>
        <w:separator/>
      </w:r>
    </w:p>
  </w:endnote>
  <w:endnote w:type="continuationSeparator" w:id="0">
    <w:p w:rsidR="002819DC" w:rsidRDefault="002819DC" w:rsidP="0001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328" w:rsidRDefault="000A5328" w:rsidP="000A532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E5B" w:rsidRPr="00A06E5B">
      <w:rPr>
        <w:noProof/>
        <w:lang w:val="ja-JP"/>
      </w:rPr>
      <w:t>1</w:t>
    </w:r>
    <w:r>
      <w:fldChar w:fldCharType="end"/>
    </w:r>
    <w:r>
      <w:rPr>
        <w:rFonts w:hint="eastAsia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DC" w:rsidRDefault="002819DC" w:rsidP="0001449E">
      <w:r>
        <w:separator/>
      </w:r>
    </w:p>
  </w:footnote>
  <w:footnote w:type="continuationSeparator" w:id="0">
    <w:p w:rsidR="002819DC" w:rsidRDefault="002819DC" w:rsidP="00014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FE" w:rsidRDefault="00504DFE" w:rsidP="002A15E1">
    <w:pPr>
      <w:pStyle w:val="a3"/>
      <w:ind w:right="21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A54"/>
    <w:multiLevelType w:val="hybridMultilevel"/>
    <w:tmpl w:val="B5D2EBB6"/>
    <w:lvl w:ilvl="0" w:tplc="FBD6D5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CA7530"/>
    <w:multiLevelType w:val="hybridMultilevel"/>
    <w:tmpl w:val="0DF4A008"/>
    <w:lvl w:ilvl="0" w:tplc="68F2A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49E"/>
    <w:rsid w:val="0001449E"/>
    <w:rsid w:val="00093DA2"/>
    <w:rsid w:val="000A5328"/>
    <w:rsid w:val="001419CD"/>
    <w:rsid w:val="002819DC"/>
    <w:rsid w:val="002A15E1"/>
    <w:rsid w:val="0031793A"/>
    <w:rsid w:val="00403054"/>
    <w:rsid w:val="00504DFE"/>
    <w:rsid w:val="005F4011"/>
    <w:rsid w:val="0073060A"/>
    <w:rsid w:val="008938CD"/>
    <w:rsid w:val="00A06E5B"/>
    <w:rsid w:val="00B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44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14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449E"/>
    <w:rPr>
      <w:kern w:val="2"/>
      <w:sz w:val="21"/>
      <w:szCs w:val="22"/>
    </w:rPr>
  </w:style>
  <w:style w:type="table" w:styleId="a7">
    <w:name w:val="Table Grid"/>
    <w:basedOn w:val="a1"/>
    <w:uiPriority w:val="59"/>
    <w:rsid w:val="00504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38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38C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44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14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449E"/>
    <w:rPr>
      <w:kern w:val="2"/>
      <w:sz w:val="21"/>
      <w:szCs w:val="22"/>
    </w:rPr>
  </w:style>
  <w:style w:type="table" w:styleId="a7">
    <w:name w:val="Table Grid"/>
    <w:basedOn w:val="a1"/>
    <w:uiPriority w:val="59"/>
    <w:rsid w:val="00504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38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38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2B454BE.dotm</Template>
  <TotalTime>1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市立豊中病院</dc:creator>
  <cp:lastModifiedBy>市立豊中病院</cp:lastModifiedBy>
  <cp:revision>2</cp:revision>
  <cp:lastPrinted>2020-12-15T08:57:00Z</cp:lastPrinted>
  <dcterms:created xsi:type="dcterms:W3CDTF">2020-12-25T02:44:00Z</dcterms:created>
  <dcterms:modified xsi:type="dcterms:W3CDTF">2020-12-25T02:44:00Z</dcterms:modified>
</cp:coreProperties>
</file>