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AB" w:rsidRDefault="007C0F2A" w:rsidP="00D26F0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B74643">
        <w:rPr>
          <w:rFonts w:hint="eastAsia"/>
        </w:rPr>
        <w:t>様式</w:t>
      </w:r>
      <w:r w:rsidR="000015FC">
        <w:rPr>
          <w:rFonts w:hint="eastAsia"/>
        </w:rPr>
        <w:t>４</w:t>
      </w:r>
      <w:r>
        <w:rPr>
          <w:rFonts w:hint="eastAsia"/>
        </w:rPr>
        <w:t>）</w:t>
      </w:r>
    </w:p>
    <w:p w:rsidR="00B74643" w:rsidRDefault="00B74643">
      <w:pPr>
        <w:rPr>
          <w:rFonts w:hint="eastAsia"/>
        </w:rPr>
      </w:pPr>
    </w:p>
    <w:p w:rsidR="00B74643" w:rsidRPr="000015FC" w:rsidRDefault="000015FC" w:rsidP="00B74643">
      <w:pPr>
        <w:jc w:val="center"/>
        <w:rPr>
          <w:rFonts w:hint="eastAsia"/>
          <w:b/>
          <w:sz w:val="36"/>
          <w:szCs w:val="36"/>
        </w:rPr>
      </w:pPr>
      <w:r w:rsidRPr="000015FC">
        <w:rPr>
          <w:rFonts w:hint="eastAsia"/>
          <w:b/>
          <w:sz w:val="36"/>
          <w:szCs w:val="36"/>
        </w:rPr>
        <w:t>見　　積　　書</w:t>
      </w:r>
    </w:p>
    <w:p w:rsidR="00CD7ACB" w:rsidRPr="005B61FD" w:rsidRDefault="00CD7ACB">
      <w:pPr>
        <w:rPr>
          <w:rFonts w:hint="eastAsia"/>
          <w:sz w:val="22"/>
        </w:rPr>
      </w:pPr>
    </w:p>
    <w:p w:rsidR="00CD7ACB" w:rsidRPr="005B61FD" w:rsidRDefault="00CD7ACB" w:rsidP="00CD7ACB">
      <w:pPr>
        <w:jc w:val="right"/>
        <w:rPr>
          <w:rFonts w:hint="eastAsia"/>
          <w:sz w:val="22"/>
        </w:rPr>
      </w:pPr>
      <w:r w:rsidRPr="005B61FD">
        <w:rPr>
          <w:rFonts w:hint="eastAsia"/>
          <w:sz w:val="22"/>
        </w:rPr>
        <w:t>年　　月　　日</w:t>
      </w:r>
    </w:p>
    <w:p w:rsidR="00CD7ACB" w:rsidRPr="005B61FD" w:rsidRDefault="00CD7ACB">
      <w:pPr>
        <w:rPr>
          <w:rFonts w:hint="eastAsia"/>
          <w:sz w:val="22"/>
        </w:rPr>
      </w:pPr>
    </w:p>
    <w:p w:rsidR="00CD7ACB" w:rsidRPr="005B61FD" w:rsidRDefault="00286150">
      <w:pPr>
        <w:rPr>
          <w:rFonts w:hint="eastAsia"/>
          <w:sz w:val="22"/>
        </w:rPr>
      </w:pPr>
      <w:r w:rsidRPr="005B61FD">
        <w:rPr>
          <w:rFonts w:hint="eastAsia"/>
          <w:sz w:val="22"/>
        </w:rPr>
        <w:t>豊中市病院事業管理者</w:t>
      </w:r>
      <w:r w:rsidR="00CD7ACB" w:rsidRPr="005B61FD">
        <w:rPr>
          <w:rFonts w:hint="eastAsia"/>
          <w:sz w:val="22"/>
        </w:rPr>
        <w:t>（あて）</w:t>
      </w:r>
    </w:p>
    <w:p w:rsidR="00CD7ACB" w:rsidRPr="005B61FD" w:rsidRDefault="00CD7ACB">
      <w:pPr>
        <w:rPr>
          <w:rFonts w:hint="eastAsia"/>
          <w:sz w:val="22"/>
        </w:rPr>
      </w:pPr>
    </w:p>
    <w:p w:rsidR="00CD7ACB" w:rsidRPr="005B61FD" w:rsidRDefault="00CD7ACB">
      <w:pPr>
        <w:rPr>
          <w:rFonts w:hint="eastAsia"/>
          <w:sz w:val="22"/>
        </w:rPr>
      </w:pPr>
    </w:p>
    <w:p w:rsidR="00CD7ACB" w:rsidRPr="005B61FD" w:rsidRDefault="00CD7ACB" w:rsidP="000015FC">
      <w:pPr>
        <w:ind w:firstLineChars="1400" w:firstLine="3080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　</w:t>
      </w:r>
      <w:r w:rsidRPr="005B61FD">
        <w:rPr>
          <w:rFonts w:hint="eastAsia"/>
          <w:spacing w:val="220"/>
          <w:kern w:val="0"/>
          <w:sz w:val="22"/>
          <w:fitText w:val="1540" w:id="1018406913"/>
        </w:rPr>
        <w:t>所在</w:t>
      </w:r>
      <w:r w:rsidRPr="005B61FD">
        <w:rPr>
          <w:rFonts w:hint="eastAsia"/>
          <w:kern w:val="0"/>
          <w:sz w:val="22"/>
          <w:fitText w:val="1540" w:id="1018406913"/>
        </w:rPr>
        <w:t>地</w:t>
      </w:r>
      <w:r w:rsidRPr="005B61FD">
        <w:rPr>
          <w:rFonts w:hint="eastAsia"/>
          <w:sz w:val="22"/>
        </w:rPr>
        <w:t>：</w:t>
      </w:r>
    </w:p>
    <w:p w:rsidR="00CD7ACB" w:rsidRPr="005B61FD" w:rsidRDefault="00CD7ACB" w:rsidP="00CD7ACB">
      <w:pPr>
        <w:ind w:firstLineChars="300" w:firstLine="660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　　　　　　</w:t>
      </w:r>
    </w:p>
    <w:p w:rsidR="00CD7ACB" w:rsidRPr="005B61FD" w:rsidRDefault="00CD7ACB" w:rsidP="00CD7ACB">
      <w:pPr>
        <w:ind w:firstLineChars="300" w:firstLine="660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　　　　　　</w:t>
      </w:r>
      <w:r w:rsidR="000015FC" w:rsidRPr="005B61FD">
        <w:rPr>
          <w:rFonts w:hint="eastAsia"/>
          <w:sz w:val="22"/>
        </w:rPr>
        <w:t xml:space="preserve">　　　　　　</w:t>
      </w:r>
      <w:r w:rsidRPr="005B61FD">
        <w:rPr>
          <w:rFonts w:hint="eastAsia"/>
          <w:spacing w:val="550"/>
          <w:kern w:val="0"/>
          <w:sz w:val="22"/>
          <w:fitText w:val="1540" w:id="1018407168"/>
        </w:rPr>
        <w:t>名</w:t>
      </w:r>
      <w:r w:rsidRPr="005B61FD">
        <w:rPr>
          <w:rFonts w:hint="eastAsia"/>
          <w:kern w:val="0"/>
          <w:sz w:val="22"/>
          <w:fitText w:val="1540" w:id="1018407168"/>
        </w:rPr>
        <w:t>称</w:t>
      </w:r>
      <w:r w:rsidRPr="005B61FD">
        <w:rPr>
          <w:rFonts w:hint="eastAsia"/>
          <w:sz w:val="22"/>
        </w:rPr>
        <w:t>：</w:t>
      </w:r>
    </w:p>
    <w:p w:rsidR="00CD7ACB" w:rsidRPr="005B61FD" w:rsidRDefault="00CD7ACB" w:rsidP="00CD7ACB">
      <w:pPr>
        <w:ind w:firstLineChars="300" w:firstLine="660"/>
        <w:rPr>
          <w:rFonts w:hint="eastAsia"/>
          <w:sz w:val="22"/>
        </w:rPr>
      </w:pPr>
    </w:p>
    <w:p w:rsidR="00CD7ACB" w:rsidRPr="005B61FD" w:rsidRDefault="00CD7ACB" w:rsidP="00CD7ACB">
      <w:pPr>
        <w:ind w:firstLineChars="300" w:firstLine="660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　　　　　　</w:t>
      </w:r>
      <w:r w:rsidR="000015FC" w:rsidRPr="005B61FD">
        <w:rPr>
          <w:rFonts w:hint="eastAsia"/>
          <w:sz w:val="22"/>
        </w:rPr>
        <w:t xml:space="preserve">　　　　　　</w:t>
      </w:r>
      <w:r w:rsidRPr="005B61FD">
        <w:rPr>
          <w:rFonts w:hint="eastAsia"/>
          <w:sz w:val="22"/>
        </w:rPr>
        <w:t xml:space="preserve">代表者職・氏名：　</w:t>
      </w:r>
      <w:r w:rsidR="000015FC" w:rsidRPr="005B61FD">
        <w:rPr>
          <w:rFonts w:hint="eastAsia"/>
          <w:sz w:val="22"/>
        </w:rPr>
        <w:t xml:space="preserve">　　</w:t>
      </w:r>
      <w:r w:rsidR="005B61FD">
        <w:rPr>
          <w:rFonts w:hint="eastAsia"/>
          <w:sz w:val="22"/>
        </w:rPr>
        <w:t xml:space="preserve">　</w:t>
      </w:r>
      <w:r w:rsidR="000015FC" w:rsidRPr="005B61FD">
        <w:rPr>
          <w:rFonts w:hint="eastAsia"/>
          <w:sz w:val="22"/>
        </w:rPr>
        <w:t xml:space="preserve">　　　</w:t>
      </w:r>
      <w:r w:rsidRPr="005B61FD">
        <w:rPr>
          <w:rFonts w:hint="eastAsia"/>
          <w:sz w:val="22"/>
        </w:rPr>
        <w:t xml:space="preserve">　　</w:t>
      </w:r>
      <w:r w:rsidR="005B61FD">
        <w:rPr>
          <w:rFonts w:hint="eastAsia"/>
          <w:sz w:val="22"/>
        </w:rPr>
        <w:t xml:space="preserve">　　</w:t>
      </w:r>
      <w:r w:rsidRPr="005B61FD">
        <w:rPr>
          <w:rFonts w:hint="eastAsia"/>
          <w:sz w:val="22"/>
        </w:rPr>
        <w:t xml:space="preserve">　　　印</w:t>
      </w:r>
    </w:p>
    <w:p w:rsidR="00CD7ACB" w:rsidRPr="005B61FD" w:rsidRDefault="00CD7ACB" w:rsidP="00CD7ACB">
      <w:pPr>
        <w:ind w:firstLineChars="300" w:firstLine="660"/>
        <w:rPr>
          <w:rFonts w:hint="eastAsia"/>
          <w:sz w:val="22"/>
        </w:rPr>
      </w:pPr>
    </w:p>
    <w:p w:rsidR="000015FC" w:rsidRPr="005B61FD" w:rsidRDefault="000015FC">
      <w:pPr>
        <w:ind w:firstLineChars="300" w:firstLine="660"/>
        <w:rPr>
          <w:rFonts w:hint="eastAsia"/>
          <w:sz w:val="22"/>
        </w:rPr>
      </w:pPr>
    </w:p>
    <w:p w:rsidR="000015FC" w:rsidRPr="005B61FD" w:rsidRDefault="000015FC" w:rsidP="005B61FD">
      <w:pPr>
        <w:ind w:firstLineChars="300" w:firstLine="720"/>
        <w:jc w:val="center"/>
        <w:rPr>
          <w:rFonts w:hint="eastAsia"/>
          <w:sz w:val="24"/>
          <w:szCs w:val="24"/>
        </w:rPr>
      </w:pPr>
      <w:r w:rsidRPr="005B61FD">
        <w:rPr>
          <w:rFonts w:hint="eastAsia"/>
          <w:sz w:val="24"/>
          <w:szCs w:val="24"/>
        </w:rPr>
        <w:t>「市立豊中病院手術室運営支援業務」</w:t>
      </w:r>
    </w:p>
    <w:p w:rsidR="000015FC" w:rsidRPr="005B61FD" w:rsidRDefault="000015FC">
      <w:pPr>
        <w:ind w:firstLineChars="300" w:firstLine="660"/>
        <w:rPr>
          <w:rFonts w:hint="eastAsia"/>
          <w:sz w:val="22"/>
        </w:rPr>
      </w:pPr>
    </w:p>
    <w:p w:rsidR="000015FC" w:rsidRPr="005B61FD" w:rsidRDefault="000015FC">
      <w:pPr>
        <w:ind w:firstLineChars="300" w:firstLine="660"/>
        <w:rPr>
          <w:rFonts w:hint="eastAsia"/>
          <w:sz w:val="22"/>
        </w:rPr>
      </w:pPr>
    </w:p>
    <w:p w:rsidR="000015FC" w:rsidRPr="005B61FD" w:rsidRDefault="000015FC" w:rsidP="00FE7FC6">
      <w:pPr>
        <w:ind w:firstLineChars="200" w:firstLine="440"/>
        <w:rPr>
          <w:rFonts w:hint="eastAsia"/>
          <w:sz w:val="22"/>
        </w:rPr>
      </w:pPr>
      <w:r w:rsidRPr="005B61FD">
        <w:rPr>
          <w:rFonts w:hint="eastAsia"/>
          <w:sz w:val="22"/>
        </w:rPr>
        <w:t>下記の通りお見積り申し上げます。</w:t>
      </w:r>
      <w:r w:rsidR="003F49C0">
        <w:rPr>
          <w:rFonts w:hint="eastAsia"/>
          <w:sz w:val="22"/>
        </w:rPr>
        <w:t>内訳は</w:t>
      </w:r>
      <w:r w:rsidR="005B61FD">
        <w:rPr>
          <w:rFonts w:hint="eastAsia"/>
          <w:sz w:val="22"/>
        </w:rPr>
        <w:t>別紙のとおりです。</w:t>
      </w:r>
    </w:p>
    <w:p w:rsidR="000015FC" w:rsidRPr="005B61FD" w:rsidRDefault="000015FC" w:rsidP="000015FC">
      <w:pPr>
        <w:rPr>
          <w:rFonts w:hint="eastAsia"/>
          <w:sz w:val="22"/>
        </w:rPr>
      </w:pPr>
    </w:p>
    <w:p w:rsidR="00FE7FC6" w:rsidRPr="005B61FD" w:rsidRDefault="00FE7FC6" w:rsidP="00FE7FC6">
      <w:pPr>
        <w:pStyle w:val="a7"/>
        <w:rPr>
          <w:rFonts w:hint="eastAsia"/>
        </w:rPr>
      </w:pPr>
      <w:r w:rsidRPr="005B61FD">
        <w:rPr>
          <w:rFonts w:hint="eastAsia"/>
        </w:rPr>
        <w:t>記</w:t>
      </w:r>
    </w:p>
    <w:p w:rsidR="00FE7FC6" w:rsidRPr="005B61FD" w:rsidRDefault="00FE7FC6" w:rsidP="00FE7FC6">
      <w:pPr>
        <w:rPr>
          <w:rFonts w:hint="eastAsia"/>
          <w:sz w:val="22"/>
        </w:rPr>
      </w:pPr>
    </w:p>
    <w:p w:rsidR="00FE7FC6" w:rsidRPr="005B61FD" w:rsidRDefault="00FE7FC6" w:rsidP="00FE7FC6">
      <w:pPr>
        <w:jc w:val="center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見積金額　</w:t>
      </w:r>
      <w:r w:rsidRPr="005B61FD">
        <w:rPr>
          <w:rFonts w:hint="eastAsia"/>
          <w:sz w:val="22"/>
          <w:u w:val="single"/>
        </w:rPr>
        <w:t xml:space="preserve">金　</w:t>
      </w:r>
      <w:r w:rsidR="00E32A86">
        <w:rPr>
          <w:rFonts w:hint="eastAsia"/>
          <w:sz w:val="22"/>
          <w:u w:val="single"/>
        </w:rPr>
        <w:t xml:space="preserve">　　</w:t>
      </w:r>
      <w:r w:rsidR="005B61FD" w:rsidRPr="005B61FD">
        <w:rPr>
          <w:rFonts w:hint="eastAsia"/>
          <w:sz w:val="22"/>
          <w:u w:val="single"/>
        </w:rPr>
        <w:t xml:space="preserve">　　</w:t>
      </w:r>
      <w:r w:rsidRPr="005B61FD">
        <w:rPr>
          <w:rFonts w:hint="eastAsia"/>
          <w:sz w:val="22"/>
          <w:u w:val="single"/>
        </w:rPr>
        <w:t xml:space="preserve">　　　　　　　円</w:t>
      </w:r>
    </w:p>
    <w:p w:rsidR="00FE7FC6" w:rsidRPr="005B61FD" w:rsidRDefault="00FE7FC6" w:rsidP="00E32A86">
      <w:pPr>
        <w:ind w:firstLineChars="900" w:firstLine="1980"/>
        <w:rPr>
          <w:rFonts w:hint="eastAsia"/>
          <w:sz w:val="22"/>
        </w:rPr>
      </w:pPr>
      <w:r w:rsidRPr="005B61FD">
        <w:rPr>
          <w:rFonts w:hint="eastAsia"/>
          <w:sz w:val="22"/>
        </w:rPr>
        <w:t xml:space="preserve">（うち消費税　金　</w:t>
      </w:r>
      <w:r w:rsidR="00E32A86">
        <w:rPr>
          <w:rFonts w:hint="eastAsia"/>
          <w:sz w:val="22"/>
        </w:rPr>
        <w:t xml:space="preserve">　　</w:t>
      </w:r>
      <w:r w:rsidRPr="005B61FD">
        <w:rPr>
          <w:rFonts w:hint="eastAsia"/>
          <w:sz w:val="22"/>
        </w:rPr>
        <w:t xml:space="preserve">　　　　　円を含む）</w:t>
      </w:r>
    </w:p>
    <w:p w:rsidR="00FE7FC6" w:rsidRDefault="00FE7FC6" w:rsidP="005B61FD">
      <w:pPr>
        <w:ind w:firstLineChars="1000" w:firstLine="2200"/>
        <w:rPr>
          <w:rFonts w:hint="eastAsia"/>
          <w:sz w:val="22"/>
        </w:rPr>
      </w:pPr>
    </w:p>
    <w:p w:rsidR="00E32A86" w:rsidRPr="005B61FD" w:rsidRDefault="00E32A86" w:rsidP="005B61FD">
      <w:pPr>
        <w:ind w:firstLineChars="1000" w:firstLine="2200"/>
        <w:rPr>
          <w:rFonts w:hint="eastAsia"/>
          <w:sz w:val="22"/>
        </w:rPr>
      </w:pPr>
    </w:p>
    <w:p w:rsidR="000015FC" w:rsidRPr="005B61FD" w:rsidRDefault="00FE7FC6" w:rsidP="00FE7FC6">
      <w:pPr>
        <w:pStyle w:val="a9"/>
        <w:rPr>
          <w:rFonts w:hint="eastAsia"/>
        </w:rPr>
      </w:pPr>
      <w:r w:rsidRPr="005B61FD">
        <w:rPr>
          <w:rFonts w:hint="eastAsia"/>
        </w:rPr>
        <w:t>以上</w:t>
      </w:r>
    </w:p>
    <w:p w:rsidR="00FE7FC6" w:rsidRPr="005B61FD" w:rsidRDefault="00FE7FC6" w:rsidP="00FE7FC6">
      <w:pPr>
        <w:rPr>
          <w:sz w:val="22"/>
        </w:rPr>
      </w:pPr>
    </w:p>
    <w:sectPr w:rsidR="00FE7FC6" w:rsidRPr="005B61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7E" w:rsidRDefault="00551C7E" w:rsidP="007C0F2A">
      <w:r>
        <w:separator/>
      </w:r>
    </w:p>
  </w:endnote>
  <w:endnote w:type="continuationSeparator" w:id="0">
    <w:p w:rsidR="00551C7E" w:rsidRDefault="00551C7E" w:rsidP="007C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7E" w:rsidRDefault="00551C7E" w:rsidP="007C0F2A">
      <w:r>
        <w:separator/>
      </w:r>
    </w:p>
  </w:footnote>
  <w:footnote w:type="continuationSeparator" w:id="0">
    <w:p w:rsidR="00551C7E" w:rsidRDefault="00551C7E" w:rsidP="007C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BE" w:rsidRDefault="00E43CBE">
    <w:pPr>
      <w:pStyle w:val="a3"/>
    </w:pPr>
    <w:r>
      <w:t xml:space="preserve"> </w:t>
    </w:r>
    <w:r>
      <w:rPr>
        <w:rFonts w:hint="eastAsia"/>
      </w:rPr>
      <w:t xml:space="preserve">　　　　　　　　　　　　　　　</w:t>
    </w:r>
    <w:r>
      <w:t xml:space="preserve"> </w:t>
    </w:r>
    <w:r w:rsidR="0005208F"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43"/>
    <w:rsid w:val="000015FC"/>
    <w:rsid w:val="00023BAB"/>
    <w:rsid w:val="0005208F"/>
    <w:rsid w:val="000D1294"/>
    <w:rsid w:val="00286150"/>
    <w:rsid w:val="003F49C0"/>
    <w:rsid w:val="004C40F8"/>
    <w:rsid w:val="00551C7E"/>
    <w:rsid w:val="005B61FD"/>
    <w:rsid w:val="005C21EB"/>
    <w:rsid w:val="005C2F72"/>
    <w:rsid w:val="00647FB3"/>
    <w:rsid w:val="00673AFC"/>
    <w:rsid w:val="006D38C3"/>
    <w:rsid w:val="007C0F2A"/>
    <w:rsid w:val="00804DF0"/>
    <w:rsid w:val="009C29C3"/>
    <w:rsid w:val="00B04251"/>
    <w:rsid w:val="00B20F6B"/>
    <w:rsid w:val="00B74643"/>
    <w:rsid w:val="00BD56AA"/>
    <w:rsid w:val="00CD7ACB"/>
    <w:rsid w:val="00D26F02"/>
    <w:rsid w:val="00E0236B"/>
    <w:rsid w:val="00E32A86"/>
    <w:rsid w:val="00E43CBE"/>
    <w:rsid w:val="00E968D5"/>
    <w:rsid w:val="00FE7FC6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F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F2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7FC6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FE7FC6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7FC6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FE7FC6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43CB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3CB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F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F2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7FC6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FE7FC6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7FC6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FE7FC6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43CB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3C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2B454BE.dotm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市立豊中病院</dc:creator>
  <cp:lastModifiedBy>市立豊中病院</cp:lastModifiedBy>
  <cp:revision>2</cp:revision>
  <cp:lastPrinted>2020-12-03T09:48:00Z</cp:lastPrinted>
  <dcterms:created xsi:type="dcterms:W3CDTF">2020-12-25T02:44:00Z</dcterms:created>
  <dcterms:modified xsi:type="dcterms:W3CDTF">2020-12-25T02:44:00Z</dcterms:modified>
</cp:coreProperties>
</file>