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DD4" w:rsidRPr="00297C75" w:rsidRDefault="00A743EA" w:rsidP="00311DD4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（様式１）</w:t>
      </w:r>
    </w:p>
    <w:p w:rsidR="00311DD4" w:rsidRPr="00C510C3" w:rsidRDefault="009E05AC" w:rsidP="00311DD4">
      <w:pPr>
        <w:wordWrap w:val="0"/>
        <w:jc w:val="right"/>
        <w:rPr>
          <w:rFonts w:hAnsi="ＭＳ 明朝"/>
          <w:sz w:val="22"/>
        </w:rPr>
      </w:pPr>
      <w:r w:rsidRPr="00C510C3">
        <w:rPr>
          <w:rFonts w:hAnsi="ＭＳ 明朝" w:hint="eastAsia"/>
          <w:sz w:val="22"/>
        </w:rPr>
        <w:t>令和</w:t>
      </w:r>
      <w:r w:rsidR="00A743EA">
        <w:rPr>
          <w:rFonts w:hAnsi="ＭＳ 明朝" w:hint="eastAsia"/>
          <w:sz w:val="22"/>
        </w:rPr>
        <w:t>４</w:t>
      </w:r>
      <w:r w:rsidR="00311DD4" w:rsidRPr="00C510C3">
        <w:rPr>
          <w:rFonts w:hAnsi="ＭＳ 明朝" w:hint="eastAsia"/>
          <w:sz w:val="22"/>
        </w:rPr>
        <w:t>年　　月　　日</w:t>
      </w:r>
    </w:p>
    <w:p w:rsidR="00311DD4" w:rsidRDefault="00311DD4" w:rsidP="00297C75">
      <w:pPr>
        <w:jc w:val="left"/>
        <w:rPr>
          <w:rFonts w:hAnsi="ＭＳ 明朝"/>
          <w:sz w:val="22"/>
        </w:rPr>
      </w:pPr>
    </w:p>
    <w:p w:rsidR="00A82B5C" w:rsidRPr="00C510C3" w:rsidRDefault="00A82B5C" w:rsidP="00297C75">
      <w:pPr>
        <w:jc w:val="left"/>
        <w:rPr>
          <w:rFonts w:hAnsi="ＭＳ 明朝"/>
          <w:sz w:val="22"/>
        </w:rPr>
      </w:pPr>
    </w:p>
    <w:p w:rsidR="00297C75" w:rsidRPr="00C510C3" w:rsidRDefault="00A743EA" w:rsidP="00A743EA">
      <w:pPr>
        <w:ind w:firstLineChars="100" w:firstLine="201"/>
        <w:jc w:val="left"/>
        <w:rPr>
          <w:rFonts w:hAnsi="ＭＳ 明朝"/>
          <w:sz w:val="22"/>
        </w:rPr>
      </w:pPr>
      <w:r>
        <w:rPr>
          <w:rFonts w:hAnsi="ＭＳ 明朝" w:hint="eastAsia"/>
          <w:sz w:val="22"/>
        </w:rPr>
        <w:t>豊中市病院事業管理者　本荘　泰司</w:t>
      </w:r>
      <w:r w:rsidR="00092AFC" w:rsidRPr="00092AFC">
        <w:rPr>
          <w:rFonts w:hAnsi="ＭＳ 明朝" w:hint="eastAsia"/>
          <w:sz w:val="22"/>
        </w:rPr>
        <w:t xml:space="preserve">　様</w:t>
      </w:r>
    </w:p>
    <w:p w:rsidR="00297C75" w:rsidRDefault="00297C75" w:rsidP="00297C75">
      <w:pPr>
        <w:ind w:firstLineChars="100" w:firstLine="201"/>
        <w:jc w:val="left"/>
        <w:rPr>
          <w:rFonts w:hAnsi="ＭＳ 明朝"/>
          <w:sz w:val="22"/>
        </w:rPr>
      </w:pPr>
    </w:p>
    <w:p w:rsidR="00A743EA" w:rsidRPr="00A743EA" w:rsidRDefault="00A743EA" w:rsidP="00297C75">
      <w:pPr>
        <w:ind w:firstLineChars="100" w:firstLine="201"/>
        <w:jc w:val="left"/>
        <w:rPr>
          <w:rFonts w:hAnsi="ＭＳ 明朝"/>
          <w:sz w:val="22"/>
        </w:rPr>
      </w:pPr>
    </w:p>
    <w:p w:rsidR="00311DD4" w:rsidRPr="00C510C3" w:rsidRDefault="00A743EA" w:rsidP="00297C75">
      <w:pPr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市立豊中病院院内</w:t>
      </w:r>
      <w:r w:rsidR="00092AFC">
        <w:rPr>
          <w:rFonts w:hAnsi="ＭＳ 明朝" w:hint="eastAsia"/>
          <w:sz w:val="24"/>
          <w:szCs w:val="24"/>
        </w:rPr>
        <w:t>保育所運営事業者</w:t>
      </w:r>
      <w:r w:rsidR="00060892">
        <w:rPr>
          <w:rFonts w:hAnsi="ＭＳ 明朝" w:hint="eastAsia"/>
          <w:sz w:val="24"/>
          <w:szCs w:val="24"/>
        </w:rPr>
        <w:t>選定プロポーザル</w:t>
      </w:r>
      <w:r w:rsidR="000E7E31" w:rsidRPr="00C510C3">
        <w:rPr>
          <w:rFonts w:hAnsi="ＭＳ 明朝" w:hint="eastAsia"/>
          <w:sz w:val="24"/>
          <w:szCs w:val="24"/>
        </w:rPr>
        <w:t>参加申込書</w:t>
      </w:r>
    </w:p>
    <w:p w:rsidR="00297C75" w:rsidRPr="00C510C3" w:rsidRDefault="00297C75" w:rsidP="00297C75">
      <w:pPr>
        <w:jc w:val="center"/>
        <w:rPr>
          <w:rFonts w:hAnsi="ＭＳ 明朝"/>
          <w:sz w:val="22"/>
        </w:rPr>
      </w:pPr>
    </w:p>
    <w:p w:rsidR="00297C75" w:rsidRPr="00C510C3" w:rsidRDefault="00297C75" w:rsidP="00297C75">
      <w:pPr>
        <w:ind w:firstLineChars="2400" w:firstLine="4829"/>
        <w:jc w:val="left"/>
        <w:rPr>
          <w:rFonts w:ascii="ＭＳ 明朝" w:hAnsi="ＭＳ 明朝"/>
          <w:sz w:val="22"/>
        </w:rPr>
      </w:pPr>
      <w:r w:rsidRPr="00C510C3">
        <w:rPr>
          <w:rFonts w:ascii="ＭＳ 明朝" w:hAnsi="ＭＳ 明朝" w:hint="eastAsia"/>
          <w:sz w:val="22"/>
        </w:rPr>
        <w:t>【申込者】</w:t>
      </w:r>
    </w:p>
    <w:p w:rsidR="00297C75" w:rsidRPr="00C510C3" w:rsidRDefault="00297C75" w:rsidP="00297C75">
      <w:pPr>
        <w:ind w:leftChars="2500" w:left="4780"/>
        <w:jc w:val="left"/>
        <w:rPr>
          <w:rFonts w:ascii="ＭＳ 明朝" w:hAnsi="ＭＳ 明朝"/>
          <w:sz w:val="22"/>
        </w:rPr>
      </w:pPr>
      <w:r w:rsidRPr="00C510C3">
        <w:rPr>
          <w:rFonts w:ascii="ＭＳ 明朝" w:hAnsi="ＭＳ 明朝" w:hint="eastAsia"/>
          <w:sz w:val="22"/>
        </w:rPr>
        <w:t xml:space="preserve">所在地                        </w:t>
      </w:r>
    </w:p>
    <w:p w:rsidR="00297C75" w:rsidRPr="00C510C3" w:rsidRDefault="00297C75" w:rsidP="00297C75">
      <w:pPr>
        <w:ind w:leftChars="2500" w:left="4780"/>
        <w:jc w:val="left"/>
        <w:rPr>
          <w:rFonts w:ascii="ＭＳ 明朝" w:hAnsi="ＭＳ 明朝"/>
          <w:sz w:val="22"/>
        </w:rPr>
      </w:pPr>
      <w:r w:rsidRPr="00C510C3">
        <w:rPr>
          <w:rFonts w:ascii="ＭＳ 明朝" w:hAnsi="ＭＳ 明朝" w:hint="eastAsia"/>
          <w:sz w:val="22"/>
        </w:rPr>
        <w:t>法人</w:t>
      </w:r>
      <w:r w:rsidR="00954E53">
        <w:rPr>
          <w:rFonts w:ascii="ＭＳ 明朝" w:hAnsi="ＭＳ 明朝" w:hint="eastAsia"/>
          <w:sz w:val="22"/>
        </w:rPr>
        <w:t>等</w:t>
      </w:r>
      <w:r w:rsidRPr="00C510C3">
        <w:rPr>
          <w:rFonts w:ascii="ＭＳ 明朝" w:hAnsi="ＭＳ 明朝" w:hint="eastAsia"/>
          <w:sz w:val="22"/>
        </w:rPr>
        <w:t>名称</w:t>
      </w:r>
    </w:p>
    <w:p w:rsidR="00297C75" w:rsidRPr="00C510C3" w:rsidRDefault="00393427" w:rsidP="00297C75">
      <w:pPr>
        <w:ind w:leftChars="2500" w:left="478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代表者職</w:t>
      </w:r>
      <w:r w:rsidR="00297C75" w:rsidRPr="00C510C3">
        <w:rPr>
          <w:rFonts w:ascii="ＭＳ 明朝" w:hAnsi="ＭＳ 明朝" w:hint="eastAsia"/>
          <w:sz w:val="22"/>
        </w:rPr>
        <w:t xml:space="preserve">氏名 　　　　　　　　　　　</w:t>
      </w:r>
      <w:r w:rsidR="00EC6886" w:rsidRPr="00C510C3">
        <w:rPr>
          <w:rFonts w:ascii="ＭＳ 明朝" w:hAnsi="ＭＳ 明朝" w:hint="eastAsia"/>
          <w:sz w:val="22"/>
        </w:rPr>
        <w:t xml:space="preserve"> </w:t>
      </w:r>
    </w:p>
    <w:p w:rsidR="00297C75" w:rsidRPr="00C510C3" w:rsidRDefault="00297C75" w:rsidP="00297C75">
      <w:pPr>
        <w:ind w:leftChars="2500" w:left="4780"/>
        <w:jc w:val="left"/>
        <w:rPr>
          <w:rFonts w:ascii="ＭＳ 明朝" w:hAnsi="ＭＳ 明朝"/>
          <w:sz w:val="22"/>
        </w:rPr>
      </w:pPr>
    </w:p>
    <w:p w:rsidR="00297C75" w:rsidRPr="00C510C3" w:rsidRDefault="00297C75" w:rsidP="00297C75">
      <w:pPr>
        <w:ind w:firstLineChars="2400" w:firstLine="4829"/>
        <w:jc w:val="left"/>
        <w:rPr>
          <w:rFonts w:ascii="ＭＳ 明朝" w:hAnsi="ＭＳ 明朝"/>
          <w:sz w:val="22"/>
        </w:rPr>
      </w:pPr>
      <w:r w:rsidRPr="00C510C3">
        <w:rPr>
          <w:rFonts w:ascii="ＭＳ 明朝" w:hAnsi="ＭＳ 明朝" w:hint="eastAsia"/>
          <w:sz w:val="22"/>
        </w:rPr>
        <w:t>〔事務担当者〕</w:t>
      </w:r>
    </w:p>
    <w:p w:rsidR="00297C75" w:rsidRPr="00C510C3" w:rsidRDefault="00297C75" w:rsidP="00297C75">
      <w:pPr>
        <w:ind w:leftChars="2500" w:left="4780"/>
        <w:jc w:val="left"/>
        <w:rPr>
          <w:rFonts w:ascii="ＭＳ 明朝" w:hAnsi="ＭＳ 明朝"/>
          <w:sz w:val="22"/>
        </w:rPr>
      </w:pPr>
      <w:r w:rsidRPr="00C510C3">
        <w:rPr>
          <w:rFonts w:ascii="ＭＳ 明朝" w:hAnsi="ＭＳ 明朝" w:hint="eastAsia"/>
          <w:sz w:val="22"/>
        </w:rPr>
        <w:t>所属部署</w:t>
      </w:r>
    </w:p>
    <w:p w:rsidR="00297C75" w:rsidRPr="00C510C3" w:rsidRDefault="00297C75" w:rsidP="00297C75">
      <w:pPr>
        <w:ind w:leftChars="2500" w:left="4780"/>
        <w:jc w:val="left"/>
        <w:rPr>
          <w:rFonts w:ascii="ＭＳ 明朝" w:hAnsi="ＭＳ 明朝"/>
          <w:sz w:val="22"/>
        </w:rPr>
      </w:pPr>
      <w:r w:rsidRPr="00C510C3">
        <w:rPr>
          <w:rFonts w:ascii="ＭＳ 明朝" w:hAnsi="ＭＳ 明朝" w:hint="eastAsia"/>
          <w:sz w:val="22"/>
        </w:rPr>
        <w:t>役職</w:t>
      </w:r>
    </w:p>
    <w:p w:rsidR="00297C75" w:rsidRPr="00C510C3" w:rsidRDefault="00297C75" w:rsidP="00297C75">
      <w:pPr>
        <w:ind w:leftChars="2500" w:left="4780"/>
        <w:jc w:val="left"/>
        <w:rPr>
          <w:rFonts w:ascii="ＭＳ 明朝" w:hAnsi="ＭＳ 明朝"/>
          <w:sz w:val="22"/>
        </w:rPr>
      </w:pPr>
      <w:r w:rsidRPr="00C510C3">
        <w:rPr>
          <w:rFonts w:ascii="ＭＳ 明朝" w:hAnsi="ＭＳ 明朝" w:hint="eastAsia"/>
          <w:sz w:val="22"/>
        </w:rPr>
        <w:t>氏名</w:t>
      </w:r>
    </w:p>
    <w:p w:rsidR="00393427" w:rsidRDefault="00297C75" w:rsidP="00393427">
      <w:pPr>
        <w:ind w:leftChars="2500" w:left="4780"/>
        <w:jc w:val="left"/>
        <w:rPr>
          <w:rFonts w:ascii="ＭＳ 明朝" w:hAnsi="ＭＳ 明朝"/>
          <w:sz w:val="22"/>
        </w:rPr>
      </w:pPr>
      <w:r w:rsidRPr="00C510C3">
        <w:rPr>
          <w:rFonts w:ascii="ＭＳ 明朝" w:hAnsi="ＭＳ 明朝" w:hint="eastAsia"/>
          <w:sz w:val="22"/>
        </w:rPr>
        <w:t>電話番号</w:t>
      </w:r>
      <w:r w:rsidR="00393427">
        <w:rPr>
          <w:rFonts w:ascii="ＭＳ 明朝" w:hAnsi="ＭＳ 明朝" w:hint="eastAsia"/>
          <w:sz w:val="22"/>
        </w:rPr>
        <w:t xml:space="preserve">                      </w:t>
      </w:r>
    </w:p>
    <w:p w:rsidR="00311DD4" w:rsidRPr="00C510C3" w:rsidRDefault="00393427" w:rsidP="00393427">
      <w:pPr>
        <w:ind w:leftChars="2500" w:left="478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電子メール</w:t>
      </w:r>
      <w:r w:rsidR="00297C75" w:rsidRPr="00C510C3">
        <w:rPr>
          <w:rFonts w:ascii="ＭＳ 明朝" w:hAnsi="ＭＳ 明朝"/>
          <w:sz w:val="22"/>
        </w:rPr>
        <w:t xml:space="preserve">        </w:t>
      </w:r>
    </w:p>
    <w:p w:rsidR="00311DD4" w:rsidRPr="00C510C3" w:rsidRDefault="00311DD4" w:rsidP="00311DD4">
      <w:pPr>
        <w:jc w:val="left"/>
        <w:rPr>
          <w:rFonts w:hAnsi="ＭＳ 明朝"/>
          <w:sz w:val="22"/>
        </w:rPr>
      </w:pPr>
    </w:p>
    <w:p w:rsidR="00297C75" w:rsidRPr="00C510C3" w:rsidRDefault="00297C75" w:rsidP="00311DD4">
      <w:pPr>
        <w:jc w:val="left"/>
        <w:rPr>
          <w:rFonts w:hAnsi="ＭＳ 明朝"/>
          <w:sz w:val="22"/>
        </w:rPr>
      </w:pPr>
    </w:p>
    <w:p w:rsidR="008F7D66" w:rsidRPr="00C510C3" w:rsidRDefault="000E7E31" w:rsidP="008F7D66">
      <w:pPr>
        <w:ind w:firstLineChars="100" w:firstLine="201"/>
        <w:jc w:val="left"/>
        <w:rPr>
          <w:rFonts w:hAnsi="ＭＳ 明朝"/>
          <w:sz w:val="22"/>
        </w:rPr>
      </w:pPr>
      <w:r w:rsidRPr="00C510C3">
        <w:rPr>
          <w:rFonts w:hAnsi="ＭＳ 明朝" w:hint="eastAsia"/>
          <w:sz w:val="22"/>
        </w:rPr>
        <w:t>私は、</w:t>
      </w:r>
      <w:r w:rsidR="00A743EA">
        <w:rPr>
          <w:rFonts w:hAnsi="ＭＳ 明朝" w:hint="eastAsia"/>
          <w:sz w:val="22"/>
        </w:rPr>
        <w:t>市立豊中病院院内保育所運営事業委託業務公募型プロポーザル実施要領</w:t>
      </w:r>
      <w:r w:rsidRPr="00C510C3">
        <w:rPr>
          <w:rFonts w:hAnsi="ＭＳ 明朝" w:hint="eastAsia"/>
          <w:sz w:val="22"/>
        </w:rPr>
        <w:t>に基づき、</w:t>
      </w:r>
      <w:r w:rsidR="00A743EA">
        <w:rPr>
          <w:rFonts w:hAnsi="ＭＳ 明朝" w:hint="eastAsia"/>
          <w:sz w:val="22"/>
        </w:rPr>
        <w:t>市立豊中病院院内</w:t>
      </w:r>
      <w:r w:rsidR="00092AFC">
        <w:rPr>
          <w:rFonts w:hAnsi="ＭＳ 明朝" w:hint="eastAsia"/>
          <w:sz w:val="22"/>
        </w:rPr>
        <w:t>保育所</w:t>
      </w:r>
      <w:r w:rsidR="00D3508E">
        <w:rPr>
          <w:rFonts w:hAnsi="ＭＳ 明朝" w:hint="eastAsia"/>
          <w:sz w:val="22"/>
        </w:rPr>
        <w:t>運営事業者</w:t>
      </w:r>
      <w:r w:rsidR="00060892">
        <w:rPr>
          <w:rFonts w:hAnsi="ＭＳ 明朝" w:hint="eastAsia"/>
          <w:sz w:val="22"/>
        </w:rPr>
        <w:t>選定プロポーザル</w:t>
      </w:r>
      <w:r w:rsidRPr="00C510C3">
        <w:rPr>
          <w:rFonts w:hAnsi="ＭＳ 明朝" w:hint="eastAsia"/>
          <w:sz w:val="22"/>
        </w:rPr>
        <w:t>に参加します。</w:t>
      </w:r>
    </w:p>
    <w:p w:rsidR="00297C75" w:rsidRPr="00C510C3" w:rsidRDefault="00297C75" w:rsidP="008F7D66">
      <w:pPr>
        <w:ind w:firstLineChars="100" w:firstLine="201"/>
        <w:jc w:val="left"/>
        <w:rPr>
          <w:rFonts w:hAnsi="ＭＳ 明朝"/>
          <w:sz w:val="22"/>
        </w:rPr>
      </w:pPr>
    </w:p>
    <w:p w:rsidR="00311DD4" w:rsidRPr="00C510C3" w:rsidRDefault="00311DD4" w:rsidP="00311DD4">
      <w:pPr>
        <w:pStyle w:val="a3"/>
        <w:rPr>
          <w:rFonts w:hAnsi="ＭＳ 明朝"/>
          <w:sz w:val="22"/>
          <w:szCs w:val="22"/>
        </w:rPr>
      </w:pPr>
    </w:p>
    <w:p w:rsidR="00C510C3" w:rsidRDefault="00C510C3" w:rsidP="00C510C3">
      <w:pPr>
        <w:rPr>
          <w:rFonts w:ascii="Times New Roman" w:hAnsi="ＭＳ 明朝" w:cs="ＭＳ 明朝"/>
          <w:spacing w:val="14"/>
          <w:kern w:val="0"/>
          <w:sz w:val="22"/>
        </w:rPr>
      </w:pPr>
    </w:p>
    <w:p w:rsidR="00297C75" w:rsidRPr="00C510C3" w:rsidRDefault="00297C75" w:rsidP="00140E7C">
      <w:pPr>
        <w:jc w:val="left"/>
        <w:rPr>
          <w:rFonts w:ascii="Times New Roman" w:hAnsi="ＭＳ 明朝" w:cs="ＭＳ 明朝"/>
          <w:spacing w:val="14"/>
          <w:kern w:val="0"/>
          <w:sz w:val="22"/>
        </w:rPr>
      </w:pPr>
    </w:p>
    <w:p w:rsidR="008D3A51" w:rsidRPr="002A392C" w:rsidRDefault="008D3A51" w:rsidP="00A743EA">
      <w:pPr>
        <w:jc w:val="left"/>
        <w:rPr>
          <w:rFonts w:ascii="ＭＳ ゴシック" w:eastAsia="ＭＳ ゴシック" w:hAnsi="ＭＳ ゴシック"/>
        </w:rPr>
      </w:pPr>
      <w:bookmarkStart w:id="0" w:name="_GoBack"/>
      <w:bookmarkEnd w:id="0"/>
    </w:p>
    <w:sectPr w:rsidR="008D3A51" w:rsidRPr="002A392C" w:rsidSect="00CE2C95">
      <w:pgSz w:w="11906" w:h="16838" w:code="9"/>
      <w:pgMar w:top="1134" w:right="1418" w:bottom="851" w:left="1418" w:header="720" w:footer="567" w:gutter="0"/>
      <w:pgNumType w:fmt="numberInDash"/>
      <w:cols w:space="720"/>
      <w:noEndnote/>
      <w:docGrid w:type="linesAndChars" w:linePitch="353" w:charSpace="-38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F43" w:rsidRDefault="00BF3F43" w:rsidP="000E23FB">
      <w:r>
        <w:separator/>
      </w:r>
    </w:p>
  </w:endnote>
  <w:endnote w:type="continuationSeparator" w:id="0">
    <w:p w:rsidR="00BF3F43" w:rsidRDefault="00BF3F43" w:rsidP="000E2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F43" w:rsidRDefault="00BF3F43" w:rsidP="000E23FB">
      <w:r>
        <w:separator/>
      </w:r>
    </w:p>
  </w:footnote>
  <w:footnote w:type="continuationSeparator" w:id="0">
    <w:p w:rsidR="00BF3F43" w:rsidRDefault="00BF3F43" w:rsidP="000E2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1124C"/>
    <w:multiLevelType w:val="hybridMultilevel"/>
    <w:tmpl w:val="598487C4"/>
    <w:lvl w:ilvl="0" w:tplc="A12ECD52">
      <w:start w:val="4"/>
      <w:numFmt w:val="bullet"/>
      <w:lvlText w:val="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FE27594"/>
    <w:multiLevelType w:val="hybridMultilevel"/>
    <w:tmpl w:val="B058CB94"/>
    <w:lvl w:ilvl="0" w:tplc="6E2E735A">
      <w:start w:val="5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13177F2A"/>
    <w:multiLevelType w:val="hybridMultilevel"/>
    <w:tmpl w:val="3C6A074E"/>
    <w:lvl w:ilvl="0" w:tplc="30245E46">
      <w:start w:val="2"/>
      <w:numFmt w:val="bullet"/>
      <w:lvlText w:val="※"/>
      <w:lvlJc w:val="left"/>
      <w:pPr>
        <w:ind w:left="7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3">
    <w:nsid w:val="215C03D8"/>
    <w:multiLevelType w:val="hybridMultilevel"/>
    <w:tmpl w:val="E9DAD716"/>
    <w:lvl w:ilvl="0" w:tplc="1E726FE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311E1C07"/>
    <w:multiLevelType w:val="hybridMultilevel"/>
    <w:tmpl w:val="A5009602"/>
    <w:lvl w:ilvl="0" w:tplc="59AA48B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D32598E"/>
    <w:multiLevelType w:val="hybridMultilevel"/>
    <w:tmpl w:val="F69443F0"/>
    <w:lvl w:ilvl="0" w:tplc="9578C764">
      <w:start w:val="5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3FD64111"/>
    <w:multiLevelType w:val="hybridMultilevel"/>
    <w:tmpl w:val="61D21AB6"/>
    <w:lvl w:ilvl="0" w:tplc="5E069C80">
      <w:start w:val="1"/>
      <w:numFmt w:val="bullet"/>
      <w:lvlText w:val="□"/>
      <w:lvlJc w:val="left"/>
      <w:pPr>
        <w:ind w:left="8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7">
    <w:nsid w:val="43DA5468"/>
    <w:multiLevelType w:val="hybridMultilevel"/>
    <w:tmpl w:val="14741516"/>
    <w:lvl w:ilvl="0" w:tplc="E0560938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A51"/>
    <w:rsid w:val="00003501"/>
    <w:rsid w:val="00016A70"/>
    <w:rsid w:val="00023DC4"/>
    <w:rsid w:val="000405B8"/>
    <w:rsid w:val="00060892"/>
    <w:rsid w:val="00062F67"/>
    <w:rsid w:val="000652AC"/>
    <w:rsid w:val="00067D22"/>
    <w:rsid w:val="000732AA"/>
    <w:rsid w:val="00076301"/>
    <w:rsid w:val="00092AFC"/>
    <w:rsid w:val="00096C3A"/>
    <w:rsid w:val="000A4F08"/>
    <w:rsid w:val="000B2059"/>
    <w:rsid w:val="000C30EB"/>
    <w:rsid w:val="000D5A6F"/>
    <w:rsid w:val="000E1168"/>
    <w:rsid w:val="000E23FB"/>
    <w:rsid w:val="000E339C"/>
    <w:rsid w:val="000E7E31"/>
    <w:rsid w:val="000F717B"/>
    <w:rsid w:val="00101283"/>
    <w:rsid w:val="001118E1"/>
    <w:rsid w:val="001126B3"/>
    <w:rsid w:val="00113037"/>
    <w:rsid w:val="00116BC8"/>
    <w:rsid w:val="001243DA"/>
    <w:rsid w:val="00135674"/>
    <w:rsid w:val="00135DD5"/>
    <w:rsid w:val="00135EA1"/>
    <w:rsid w:val="00140E7C"/>
    <w:rsid w:val="001463C1"/>
    <w:rsid w:val="00151EED"/>
    <w:rsid w:val="00153051"/>
    <w:rsid w:val="001542DA"/>
    <w:rsid w:val="00155DD6"/>
    <w:rsid w:val="00171CA9"/>
    <w:rsid w:val="00176942"/>
    <w:rsid w:val="001843D8"/>
    <w:rsid w:val="00185715"/>
    <w:rsid w:val="00193049"/>
    <w:rsid w:val="001A347B"/>
    <w:rsid w:val="001A60C0"/>
    <w:rsid w:val="001D1815"/>
    <w:rsid w:val="001D19C4"/>
    <w:rsid w:val="001D24BF"/>
    <w:rsid w:val="001D37EC"/>
    <w:rsid w:val="001D39FC"/>
    <w:rsid w:val="001D4AF4"/>
    <w:rsid w:val="001E5C69"/>
    <w:rsid w:val="001E5F96"/>
    <w:rsid w:val="001E6EB1"/>
    <w:rsid w:val="001F3A2F"/>
    <w:rsid w:val="001F5958"/>
    <w:rsid w:val="00217B90"/>
    <w:rsid w:val="0023341C"/>
    <w:rsid w:val="00235DDF"/>
    <w:rsid w:val="00236417"/>
    <w:rsid w:val="00236B62"/>
    <w:rsid w:val="0023754E"/>
    <w:rsid w:val="00240F07"/>
    <w:rsid w:val="002417A6"/>
    <w:rsid w:val="00241BC1"/>
    <w:rsid w:val="00243DE8"/>
    <w:rsid w:val="00244C93"/>
    <w:rsid w:val="00261D84"/>
    <w:rsid w:val="002723E9"/>
    <w:rsid w:val="00280870"/>
    <w:rsid w:val="00283538"/>
    <w:rsid w:val="00286550"/>
    <w:rsid w:val="00287ADA"/>
    <w:rsid w:val="002940A4"/>
    <w:rsid w:val="00297C75"/>
    <w:rsid w:val="002A2C49"/>
    <w:rsid w:val="002A392C"/>
    <w:rsid w:val="002A5ACA"/>
    <w:rsid w:val="002A77CD"/>
    <w:rsid w:val="002B1167"/>
    <w:rsid w:val="002B45F3"/>
    <w:rsid w:val="002B4CA8"/>
    <w:rsid w:val="002C20F4"/>
    <w:rsid w:val="002C6843"/>
    <w:rsid w:val="002D0961"/>
    <w:rsid w:val="002D0A0C"/>
    <w:rsid w:val="002E072B"/>
    <w:rsid w:val="002E2857"/>
    <w:rsid w:val="002E2CD4"/>
    <w:rsid w:val="002E7D5B"/>
    <w:rsid w:val="002F2DB7"/>
    <w:rsid w:val="002F3BDF"/>
    <w:rsid w:val="002F6071"/>
    <w:rsid w:val="002F7537"/>
    <w:rsid w:val="003063B7"/>
    <w:rsid w:val="00307087"/>
    <w:rsid w:val="00311DD4"/>
    <w:rsid w:val="00313443"/>
    <w:rsid w:val="00326205"/>
    <w:rsid w:val="003343F7"/>
    <w:rsid w:val="00336D41"/>
    <w:rsid w:val="00360554"/>
    <w:rsid w:val="003659A7"/>
    <w:rsid w:val="00367471"/>
    <w:rsid w:val="0037251F"/>
    <w:rsid w:val="00377155"/>
    <w:rsid w:val="003813A7"/>
    <w:rsid w:val="003825CB"/>
    <w:rsid w:val="00385677"/>
    <w:rsid w:val="00387D9B"/>
    <w:rsid w:val="00393427"/>
    <w:rsid w:val="00395E45"/>
    <w:rsid w:val="003A1D4C"/>
    <w:rsid w:val="003B0516"/>
    <w:rsid w:val="003C2FC6"/>
    <w:rsid w:val="003C60D2"/>
    <w:rsid w:val="003C6D36"/>
    <w:rsid w:val="003D4879"/>
    <w:rsid w:val="003E31AC"/>
    <w:rsid w:val="003E4299"/>
    <w:rsid w:val="003F499E"/>
    <w:rsid w:val="004001AE"/>
    <w:rsid w:val="00401787"/>
    <w:rsid w:val="00402F41"/>
    <w:rsid w:val="00405721"/>
    <w:rsid w:val="00423F3A"/>
    <w:rsid w:val="004277EC"/>
    <w:rsid w:val="00431C27"/>
    <w:rsid w:val="004412A0"/>
    <w:rsid w:val="00453C90"/>
    <w:rsid w:val="0046002B"/>
    <w:rsid w:val="0046486A"/>
    <w:rsid w:val="004651C8"/>
    <w:rsid w:val="004672D1"/>
    <w:rsid w:val="00477AE4"/>
    <w:rsid w:val="004830EF"/>
    <w:rsid w:val="0049275C"/>
    <w:rsid w:val="00493AEC"/>
    <w:rsid w:val="004946BF"/>
    <w:rsid w:val="0049513B"/>
    <w:rsid w:val="004A2047"/>
    <w:rsid w:val="004A26D7"/>
    <w:rsid w:val="004A38D7"/>
    <w:rsid w:val="004B4039"/>
    <w:rsid w:val="004B4758"/>
    <w:rsid w:val="004C01A4"/>
    <w:rsid w:val="004C1707"/>
    <w:rsid w:val="004C2859"/>
    <w:rsid w:val="004C6B46"/>
    <w:rsid w:val="004D680A"/>
    <w:rsid w:val="004F0629"/>
    <w:rsid w:val="00507517"/>
    <w:rsid w:val="005207CB"/>
    <w:rsid w:val="00522F48"/>
    <w:rsid w:val="00527384"/>
    <w:rsid w:val="0053790E"/>
    <w:rsid w:val="00543AAD"/>
    <w:rsid w:val="0054415D"/>
    <w:rsid w:val="005457C2"/>
    <w:rsid w:val="00546138"/>
    <w:rsid w:val="005479F4"/>
    <w:rsid w:val="0055124D"/>
    <w:rsid w:val="005520B6"/>
    <w:rsid w:val="00576B2E"/>
    <w:rsid w:val="005827B7"/>
    <w:rsid w:val="0058702A"/>
    <w:rsid w:val="0059309A"/>
    <w:rsid w:val="005959FD"/>
    <w:rsid w:val="00597114"/>
    <w:rsid w:val="005A0B86"/>
    <w:rsid w:val="005A1BE4"/>
    <w:rsid w:val="005A531E"/>
    <w:rsid w:val="005B0D89"/>
    <w:rsid w:val="005B242E"/>
    <w:rsid w:val="005B303D"/>
    <w:rsid w:val="005C6EC2"/>
    <w:rsid w:val="005D22B3"/>
    <w:rsid w:val="005F5FA7"/>
    <w:rsid w:val="006027B1"/>
    <w:rsid w:val="006071A0"/>
    <w:rsid w:val="00610F58"/>
    <w:rsid w:val="00615158"/>
    <w:rsid w:val="0062207E"/>
    <w:rsid w:val="00622256"/>
    <w:rsid w:val="00623C67"/>
    <w:rsid w:val="00632E8C"/>
    <w:rsid w:val="006409B4"/>
    <w:rsid w:val="006426A7"/>
    <w:rsid w:val="00645141"/>
    <w:rsid w:val="00651095"/>
    <w:rsid w:val="0066326B"/>
    <w:rsid w:val="00680ECC"/>
    <w:rsid w:val="0069014E"/>
    <w:rsid w:val="006914F8"/>
    <w:rsid w:val="006B5691"/>
    <w:rsid w:val="006D3163"/>
    <w:rsid w:val="006D748C"/>
    <w:rsid w:val="006F4795"/>
    <w:rsid w:val="007113F3"/>
    <w:rsid w:val="00713B17"/>
    <w:rsid w:val="0072675A"/>
    <w:rsid w:val="007479EF"/>
    <w:rsid w:val="0075397B"/>
    <w:rsid w:val="00753F80"/>
    <w:rsid w:val="007731DD"/>
    <w:rsid w:val="00784BFE"/>
    <w:rsid w:val="007879D6"/>
    <w:rsid w:val="007908F7"/>
    <w:rsid w:val="00792C73"/>
    <w:rsid w:val="00793E75"/>
    <w:rsid w:val="007A248D"/>
    <w:rsid w:val="007B129C"/>
    <w:rsid w:val="007B1D12"/>
    <w:rsid w:val="007C2144"/>
    <w:rsid w:val="007D3BB2"/>
    <w:rsid w:val="007E0949"/>
    <w:rsid w:val="007E0E99"/>
    <w:rsid w:val="007F0A9D"/>
    <w:rsid w:val="00800F41"/>
    <w:rsid w:val="00800F60"/>
    <w:rsid w:val="0080642B"/>
    <w:rsid w:val="00806F46"/>
    <w:rsid w:val="00815057"/>
    <w:rsid w:val="00820094"/>
    <w:rsid w:val="00821480"/>
    <w:rsid w:val="00830FEE"/>
    <w:rsid w:val="00841558"/>
    <w:rsid w:val="00846C3A"/>
    <w:rsid w:val="00864490"/>
    <w:rsid w:val="0086474C"/>
    <w:rsid w:val="008725F0"/>
    <w:rsid w:val="00875E24"/>
    <w:rsid w:val="00897C87"/>
    <w:rsid w:val="00897FDB"/>
    <w:rsid w:val="008A1C71"/>
    <w:rsid w:val="008A4B15"/>
    <w:rsid w:val="008B16BB"/>
    <w:rsid w:val="008B2F5D"/>
    <w:rsid w:val="008C3641"/>
    <w:rsid w:val="008C3E90"/>
    <w:rsid w:val="008D3A51"/>
    <w:rsid w:val="008E02E8"/>
    <w:rsid w:val="008E103A"/>
    <w:rsid w:val="008E4BCD"/>
    <w:rsid w:val="008F271F"/>
    <w:rsid w:val="008F726A"/>
    <w:rsid w:val="008F731F"/>
    <w:rsid w:val="008F7D66"/>
    <w:rsid w:val="009034B1"/>
    <w:rsid w:val="00912820"/>
    <w:rsid w:val="00912B77"/>
    <w:rsid w:val="00926285"/>
    <w:rsid w:val="0093350A"/>
    <w:rsid w:val="00944F81"/>
    <w:rsid w:val="00945BE7"/>
    <w:rsid w:val="00945E61"/>
    <w:rsid w:val="00946272"/>
    <w:rsid w:val="0095151E"/>
    <w:rsid w:val="00953143"/>
    <w:rsid w:val="00954E53"/>
    <w:rsid w:val="00965691"/>
    <w:rsid w:val="009722F6"/>
    <w:rsid w:val="009754E7"/>
    <w:rsid w:val="00984C35"/>
    <w:rsid w:val="00986A6F"/>
    <w:rsid w:val="00987070"/>
    <w:rsid w:val="009914E8"/>
    <w:rsid w:val="009A04F2"/>
    <w:rsid w:val="009A65A9"/>
    <w:rsid w:val="009B7A9C"/>
    <w:rsid w:val="009C2056"/>
    <w:rsid w:val="009C5F74"/>
    <w:rsid w:val="009E05AC"/>
    <w:rsid w:val="009E257E"/>
    <w:rsid w:val="009E454F"/>
    <w:rsid w:val="009E50E7"/>
    <w:rsid w:val="009E7CC4"/>
    <w:rsid w:val="00A12A60"/>
    <w:rsid w:val="00A14221"/>
    <w:rsid w:val="00A24884"/>
    <w:rsid w:val="00A35927"/>
    <w:rsid w:val="00A35A07"/>
    <w:rsid w:val="00A61F56"/>
    <w:rsid w:val="00A636BE"/>
    <w:rsid w:val="00A64E3D"/>
    <w:rsid w:val="00A669BA"/>
    <w:rsid w:val="00A7387D"/>
    <w:rsid w:val="00A743EA"/>
    <w:rsid w:val="00A82B5C"/>
    <w:rsid w:val="00A860DD"/>
    <w:rsid w:val="00A865B4"/>
    <w:rsid w:val="00A87C90"/>
    <w:rsid w:val="00A96B73"/>
    <w:rsid w:val="00A97201"/>
    <w:rsid w:val="00AA63F6"/>
    <w:rsid w:val="00AC4E31"/>
    <w:rsid w:val="00AD3CAF"/>
    <w:rsid w:val="00AD536F"/>
    <w:rsid w:val="00AE0C3B"/>
    <w:rsid w:val="00AE30D4"/>
    <w:rsid w:val="00AE5E2E"/>
    <w:rsid w:val="00AF7ED9"/>
    <w:rsid w:val="00B00D7E"/>
    <w:rsid w:val="00B02141"/>
    <w:rsid w:val="00B1567E"/>
    <w:rsid w:val="00B17156"/>
    <w:rsid w:val="00B22313"/>
    <w:rsid w:val="00B22B6A"/>
    <w:rsid w:val="00B453C0"/>
    <w:rsid w:val="00B51333"/>
    <w:rsid w:val="00B51BE8"/>
    <w:rsid w:val="00B56632"/>
    <w:rsid w:val="00B567CD"/>
    <w:rsid w:val="00B56AF1"/>
    <w:rsid w:val="00B61EC1"/>
    <w:rsid w:val="00B626BF"/>
    <w:rsid w:val="00B6455E"/>
    <w:rsid w:val="00B67297"/>
    <w:rsid w:val="00B8103D"/>
    <w:rsid w:val="00B83B91"/>
    <w:rsid w:val="00BB1EF9"/>
    <w:rsid w:val="00BB3CB7"/>
    <w:rsid w:val="00BC4808"/>
    <w:rsid w:val="00BD05D1"/>
    <w:rsid w:val="00BD2643"/>
    <w:rsid w:val="00BD3ADD"/>
    <w:rsid w:val="00BE0972"/>
    <w:rsid w:val="00BE1819"/>
    <w:rsid w:val="00BE2128"/>
    <w:rsid w:val="00BF02F3"/>
    <w:rsid w:val="00BF1F86"/>
    <w:rsid w:val="00BF3F43"/>
    <w:rsid w:val="00C022CA"/>
    <w:rsid w:val="00C12A38"/>
    <w:rsid w:val="00C141D7"/>
    <w:rsid w:val="00C1471F"/>
    <w:rsid w:val="00C2244D"/>
    <w:rsid w:val="00C23B50"/>
    <w:rsid w:val="00C32E60"/>
    <w:rsid w:val="00C332F7"/>
    <w:rsid w:val="00C40AFC"/>
    <w:rsid w:val="00C43E1C"/>
    <w:rsid w:val="00C510C3"/>
    <w:rsid w:val="00C51D59"/>
    <w:rsid w:val="00C55A71"/>
    <w:rsid w:val="00C66F22"/>
    <w:rsid w:val="00C67A80"/>
    <w:rsid w:val="00C72CB9"/>
    <w:rsid w:val="00C744EA"/>
    <w:rsid w:val="00C760F1"/>
    <w:rsid w:val="00C80B8C"/>
    <w:rsid w:val="00C960D2"/>
    <w:rsid w:val="00CA174B"/>
    <w:rsid w:val="00CB6D42"/>
    <w:rsid w:val="00CC6E81"/>
    <w:rsid w:val="00CD0403"/>
    <w:rsid w:val="00CD4659"/>
    <w:rsid w:val="00CD6D3A"/>
    <w:rsid w:val="00CD72A4"/>
    <w:rsid w:val="00CE2C95"/>
    <w:rsid w:val="00CE4CEC"/>
    <w:rsid w:val="00CE55C8"/>
    <w:rsid w:val="00CF0CDB"/>
    <w:rsid w:val="00D001EF"/>
    <w:rsid w:val="00D21C0A"/>
    <w:rsid w:val="00D24E97"/>
    <w:rsid w:val="00D31B6E"/>
    <w:rsid w:val="00D33B99"/>
    <w:rsid w:val="00D3508E"/>
    <w:rsid w:val="00D41FD5"/>
    <w:rsid w:val="00D52C80"/>
    <w:rsid w:val="00D52F3C"/>
    <w:rsid w:val="00D71106"/>
    <w:rsid w:val="00D76BFC"/>
    <w:rsid w:val="00D777E9"/>
    <w:rsid w:val="00D830DF"/>
    <w:rsid w:val="00D920BE"/>
    <w:rsid w:val="00D95295"/>
    <w:rsid w:val="00D96E7D"/>
    <w:rsid w:val="00DA0E20"/>
    <w:rsid w:val="00DA22AA"/>
    <w:rsid w:val="00DA77E8"/>
    <w:rsid w:val="00DB3EF7"/>
    <w:rsid w:val="00DB764B"/>
    <w:rsid w:val="00DC4D89"/>
    <w:rsid w:val="00DC5F2E"/>
    <w:rsid w:val="00DD05B0"/>
    <w:rsid w:val="00DD7FB6"/>
    <w:rsid w:val="00DE52DF"/>
    <w:rsid w:val="00DF00B7"/>
    <w:rsid w:val="00DF1774"/>
    <w:rsid w:val="00DF277E"/>
    <w:rsid w:val="00DF4327"/>
    <w:rsid w:val="00E30959"/>
    <w:rsid w:val="00E31372"/>
    <w:rsid w:val="00E337CE"/>
    <w:rsid w:val="00E42768"/>
    <w:rsid w:val="00E53784"/>
    <w:rsid w:val="00E5473F"/>
    <w:rsid w:val="00E62364"/>
    <w:rsid w:val="00E642E0"/>
    <w:rsid w:val="00E643C1"/>
    <w:rsid w:val="00E73399"/>
    <w:rsid w:val="00E77C95"/>
    <w:rsid w:val="00E8485C"/>
    <w:rsid w:val="00E84F05"/>
    <w:rsid w:val="00EA0CD5"/>
    <w:rsid w:val="00EA10EC"/>
    <w:rsid w:val="00EB071E"/>
    <w:rsid w:val="00EB789A"/>
    <w:rsid w:val="00EC6886"/>
    <w:rsid w:val="00ED21EE"/>
    <w:rsid w:val="00ED5102"/>
    <w:rsid w:val="00EE310D"/>
    <w:rsid w:val="00EE3152"/>
    <w:rsid w:val="00EF22E2"/>
    <w:rsid w:val="00EF541A"/>
    <w:rsid w:val="00EF62F4"/>
    <w:rsid w:val="00F034BF"/>
    <w:rsid w:val="00F17D94"/>
    <w:rsid w:val="00F322C0"/>
    <w:rsid w:val="00F3266C"/>
    <w:rsid w:val="00F34BCB"/>
    <w:rsid w:val="00F367DD"/>
    <w:rsid w:val="00F36EBE"/>
    <w:rsid w:val="00F569F0"/>
    <w:rsid w:val="00F657AC"/>
    <w:rsid w:val="00F67D08"/>
    <w:rsid w:val="00F80695"/>
    <w:rsid w:val="00F81C46"/>
    <w:rsid w:val="00F9203B"/>
    <w:rsid w:val="00F927BD"/>
    <w:rsid w:val="00FA4950"/>
    <w:rsid w:val="00FA7007"/>
    <w:rsid w:val="00FA7F44"/>
    <w:rsid w:val="00FC52C4"/>
    <w:rsid w:val="00FC5656"/>
    <w:rsid w:val="00FC617C"/>
    <w:rsid w:val="00FD1410"/>
    <w:rsid w:val="00FE0BA5"/>
    <w:rsid w:val="00FE3669"/>
    <w:rsid w:val="00FE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42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367DD"/>
    <w:pPr>
      <w:widowControl w:val="0"/>
      <w:wordWrap w:val="0"/>
      <w:autoSpaceDE w:val="0"/>
      <w:autoSpaceDN w:val="0"/>
      <w:adjustRightInd w:val="0"/>
      <w:spacing w:line="249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0E23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23FB"/>
  </w:style>
  <w:style w:type="paragraph" w:styleId="a6">
    <w:name w:val="footer"/>
    <w:basedOn w:val="a"/>
    <w:link w:val="a7"/>
    <w:uiPriority w:val="99"/>
    <w:unhideWhenUsed/>
    <w:rsid w:val="000E23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23FB"/>
  </w:style>
  <w:style w:type="paragraph" w:styleId="a8">
    <w:name w:val="Balloon Text"/>
    <w:basedOn w:val="a"/>
    <w:link w:val="a9"/>
    <w:uiPriority w:val="99"/>
    <w:semiHidden/>
    <w:unhideWhenUsed/>
    <w:rsid w:val="00F034B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034BF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576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76B2E"/>
    <w:pPr>
      <w:jc w:val="center"/>
    </w:pPr>
    <w:rPr>
      <w:rFonts w:ascii="ＭＳ 明朝" w:hAnsi="ＭＳ 明朝" w:cs="ＭＳ ゴシック"/>
      <w:spacing w:val="5"/>
      <w:sz w:val="24"/>
      <w:szCs w:val="24"/>
    </w:rPr>
  </w:style>
  <w:style w:type="character" w:customStyle="1" w:styleId="ac">
    <w:name w:val="記 (文字)"/>
    <w:link w:val="ab"/>
    <w:uiPriority w:val="99"/>
    <w:rsid w:val="00576B2E"/>
    <w:rPr>
      <w:rFonts w:ascii="ＭＳ 明朝" w:hAnsi="ＭＳ 明朝" w:cs="ＭＳ ゴシック"/>
      <w:spacing w:val="5"/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576B2E"/>
    <w:pPr>
      <w:jc w:val="right"/>
    </w:pPr>
    <w:rPr>
      <w:rFonts w:ascii="ＭＳ 明朝" w:hAnsi="ＭＳ 明朝" w:cs="ＭＳ ゴシック"/>
      <w:spacing w:val="5"/>
      <w:sz w:val="24"/>
      <w:szCs w:val="24"/>
    </w:rPr>
  </w:style>
  <w:style w:type="character" w:customStyle="1" w:styleId="ae">
    <w:name w:val="結語 (文字)"/>
    <w:link w:val="ad"/>
    <w:uiPriority w:val="99"/>
    <w:rsid w:val="00576B2E"/>
    <w:rPr>
      <w:rFonts w:ascii="ＭＳ 明朝" w:hAnsi="ＭＳ 明朝" w:cs="ＭＳ ゴシック"/>
      <w:spacing w:val="5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42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367DD"/>
    <w:pPr>
      <w:widowControl w:val="0"/>
      <w:wordWrap w:val="0"/>
      <w:autoSpaceDE w:val="0"/>
      <w:autoSpaceDN w:val="0"/>
      <w:adjustRightInd w:val="0"/>
      <w:spacing w:line="249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0E23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23FB"/>
  </w:style>
  <w:style w:type="paragraph" w:styleId="a6">
    <w:name w:val="footer"/>
    <w:basedOn w:val="a"/>
    <w:link w:val="a7"/>
    <w:uiPriority w:val="99"/>
    <w:unhideWhenUsed/>
    <w:rsid w:val="000E23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23FB"/>
  </w:style>
  <w:style w:type="paragraph" w:styleId="a8">
    <w:name w:val="Balloon Text"/>
    <w:basedOn w:val="a"/>
    <w:link w:val="a9"/>
    <w:uiPriority w:val="99"/>
    <w:semiHidden/>
    <w:unhideWhenUsed/>
    <w:rsid w:val="00F034B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034BF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576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76B2E"/>
    <w:pPr>
      <w:jc w:val="center"/>
    </w:pPr>
    <w:rPr>
      <w:rFonts w:ascii="ＭＳ 明朝" w:hAnsi="ＭＳ 明朝" w:cs="ＭＳ ゴシック"/>
      <w:spacing w:val="5"/>
      <w:sz w:val="24"/>
      <w:szCs w:val="24"/>
    </w:rPr>
  </w:style>
  <w:style w:type="character" w:customStyle="1" w:styleId="ac">
    <w:name w:val="記 (文字)"/>
    <w:link w:val="ab"/>
    <w:uiPriority w:val="99"/>
    <w:rsid w:val="00576B2E"/>
    <w:rPr>
      <w:rFonts w:ascii="ＭＳ 明朝" w:hAnsi="ＭＳ 明朝" w:cs="ＭＳ ゴシック"/>
      <w:spacing w:val="5"/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576B2E"/>
    <w:pPr>
      <w:jc w:val="right"/>
    </w:pPr>
    <w:rPr>
      <w:rFonts w:ascii="ＭＳ 明朝" w:hAnsi="ＭＳ 明朝" w:cs="ＭＳ ゴシック"/>
      <w:spacing w:val="5"/>
      <w:sz w:val="24"/>
      <w:szCs w:val="24"/>
    </w:rPr>
  </w:style>
  <w:style w:type="character" w:customStyle="1" w:styleId="ae">
    <w:name w:val="結語 (文字)"/>
    <w:link w:val="ad"/>
    <w:uiPriority w:val="99"/>
    <w:rsid w:val="00576B2E"/>
    <w:rPr>
      <w:rFonts w:ascii="ＭＳ 明朝" w:hAnsi="ＭＳ 明朝" w:cs="ＭＳ ゴシック"/>
      <w:spacing w:val="5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39847\&#12487;&#12473;&#12463;&#12488;&#12483;&#12503;\H22-23&#32202;&#24613;&#38599;&#29992;\20-&#20107;&#26989;&#23455;&#26045;&#35201;&#38936;&#12539;&#30906;&#23450;&#29256;\&#12366;&#12405;&#12463;&#12522;&#12540;&#12531;&#36786;&#29987;&#29289;&#31561;&#22320;&#29987;&#22320;&#28040;&#65328;&#65330;&#25512;&#36914;&#65288;&#24195;&#21578;&#20195;&#29702;&#24215;&#21521;&#12369;&#6528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DFBB5-8262-4672-B5A0-8DD2D2560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193</TotalTime>
  <Pages>1</Pages>
  <Words>169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市立豊中病院</cp:lastModifiedBy>
  <cp:revision>17</cp:revision>
  <cp:lastPrinted>2022-01-24T09:06:00Z</cp:lastPrinted>
  <dcterms:created xsi:type="dcterms:W3CDTF">2022-09-15T02:58:00Z</dcterms:created>
  <dcterms:modified xsi:type="dcterms:W3CDTF">2022-10-12T07:48:00Z</dcterms:modified>
</cp:coreProperties>
</file>