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51" w:rsidRPr="00E642E0" w:rsidRDefault="008D3A51" w:rsidP="0066326B">
      <w:pPr>
        <w:rPr>
          <w:sz w:val="22"/>
        </w:rPr>
      </w:pPr>
      <w:r w:rsidRPr="002A392C">
        <w:rPr>
          <w:rFonts w:ascii="ＭＳ ゴシック" w:eastAsia="ＭＳ ゴシック" w:hAnsi="ＭＳ ゴシック" w:hint="eastAsia"/>
        </w:rPr>
        <w:t>（様式</w:t>
      </w:r>
      <w:r w:rsidR="00846C3A" w:rsidRPr="002A392C">
        <w:rPr>
          <w:rFonts w:ascii="ＭＳ ゴシック" w:eastAsia="ＭＳ ゴシック" w:hAnsi="ＭＳ ゴシック" w:hint="eastAsia"/>
        </w:rPr>
        <w:t>３</w:t>
      </w:r>
      <w:r w:rsidRPr="002A392C">
        <w:rPr>
          <w:rFonts w:ascii="ＭＳ ゴシック" w:eastAsia="ＭＳ ゴシック" w:hAnsi="ＭＳ ゴシック" w:hint="eastAsia"/>
        </w:rPr>
        <w:t>）</w:t>
      </w:r>
    </w:p>
    <w:p w:rsidR="008D3A51" w:rsidRPr="00171CA9" w:rsidRDefault="00E53784">
      <w:pPr>
        <w:pStyle w:val="a3"/>
        <w:spacing w:line="308" w:lineRule="exact"/>
        <w:jc w:val="center"/>
        <w:rPr>
          <w:rFonts w:ascii="ＭＳ 明朝" w:hAnsi="ＭＳ 明朝"/>
          <w:spacing w:val="0"/>
          <w:sz w:val="24"/>
          <w:szCs w:val="24"/>
        </w:rPr>
      </w:pPr>
      <w:r w:rsidRPr="00171CA9">
        <w:rPr>
          <w:rFonts w:ascii="ＭＳ 明朝" w:hAnsi="ＭＳ 明朝" w:cs="ＭＳ ゴシック" w:hint="eastAsia"/>
          <w:bCs/>
          <w:spacing w:val="18"/>
          <w:sz w:val="24"/>
          <w:szCs w:val="24"/>
        </w:rPr>
        <w:t>法人</w:t>
      </w:r>
      <w:r w:rsidR="008D3A51" w:rsidRPr="00171CA9">
        <w:rPr>
          <w:rFonts w:ascii="ＭＳ 明朝" w:hAnsi="ＭＳ 明朝" w:cs="ＭＳ ゴシック" w:hint="eastAsia"/>
          <w:bCs/>
          <w:spacing w:val="18"/>
          <w:sz w:val="24"/>
          <w:szCs w:val="24"/>
        </w:rPr>
        <w:t>概要書</w:t>
      </w:r>
    </w:p>
    <w:p w:rsidR="008D3A51" w:rsidRPr="00171CA9" w:rsidRDefault="008D3A51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40"/>
        <w:gridCol w:w="1200"/>
        <w:gridCol w:w="7440"/>
      </w:tblGrid>
      <w:tr w:rsidR="008D3A51" w:rsidRPr="00D31B6E">
        <w:trPr>
          <w:trHeight w:hRule="exact" w:val="741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A51" w:rsidRPr="00D31B6E" w:rsidRDefault="008D3A51">
            <w:pPr>
              <w:pStyle w:val="a3"/>
              <w:spacing w:before="144"/>
              <w:jc w:val="center"/>
              <w:rPr>
                <w:spacing w:val="0"/>
                <w:sz w:val="22"/>
                <w:szCs w:val="22"/>
              </w:rPr>
            </w:pPr>
            <w:r w:rsidRPr="00C6689D">
              <w:rPr>
                <w:rFonts w:ascii="ＭＳ 明朝" w:hAnsi="ＭＳ 明朝" w:hint="eastAsia"/>
                <w:spacing w:val="15"/>
                <w:sz w:val="22"/>
                <w:szCs w:val="22"/>
                <w:fitText w:val="1680" w:id="-327000573"/>
              </w:rPr>
              <w:t>（ふりがな</w:t>
            </w:r>
            <w:r w:rsidRPr="00C6689D">
              <w:rPr>
                <w:rFonts w:ascii="ＭＳ 明朝" w:hAnsi="ＭＳ 明朝" w:hint="eastAsia"/>
                <w:spacing w:val="45"/>
                <w:sz w:val="22"/>
                <w:szCs w:val="22"/>
                <w:fitText w:val="1680" w:id="-327000573"/>
              </w:rPr>
              <w:t>）</w:t>
            </w:r>
          </w:p>
          <w:p w:rsidR="008D3A51" w:rsidRPr="00D31B6E" w:rsidRDefault="008D3A51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C6689D">
              <w:rPr>
                <w:rFonts w:ascii="ＭＳ 明朝" w:hAnsi="ＭＳ 明朝" w:hint="eastAsia"/>
                <w:spacing w:val="600"/>
                <w:sz w:val="22"/>
                <w:szCs w:val="22"/>
                <w:fitText w:val="1680" w:id="-327000572"/>
              </w:rPr>
              <w:t>名</w:t>
            </w:r>
            <w:r w:rsidRPr="00C6689D">
              <w:rPr>
                <w:rFonts w:ascii="ＭＳ 明朝" w:hAnsi="ＭＳ 明朝" w:hint="eastAsia"/>
                <w:spacing w:val="0"/>
                <w:sz w:val="22"/>
                <w:szCs w:val="22"/>
                <w:fitText w:val="1680" w:id="-327000572"/>
              </w:rPr>
              <w:t>称</w:t>
            </w:r>
          </w:p>
        </w:tc>
        <w:tc>
          <w:tcPr>
            <w:tcW w:w="7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A51" w:rsidRPr="00D31B6E" w:rsidRDefault="008D3A51">
            <w:pPr>
              <w:pStyle w:val="a3"/>
              <w:spacing w:before="144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8D3A51" w:rsidRPr="00D31B6E">
        <w:trPr>
          <w:trHeight w:hRule="exact" w:val="743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A51" w:rsidRPr="00D31B6E" w:rsidRDefault="008D3A51">
            <w:pPr>
              <w:pStyle w:val="a3"/>
              <w:spacing w:before="144"/>
              <w:jc w:val="center"/>
              <w:rPr>
                <w:spacing w:val="0"/>
                <w:sz w:val="22"/>
                <w:szCs w:val="22"/>
              </w:rPr>
            </w:pPr>
            <w:r w:rsidRPr="00C6689D">
              <w:rPr>
                <w:rFonts w:ascii="ＭＳ 明朝" w:hAnsi="ＭＳ 明朝" w:hint="eastAsia"/>
                <w:spacing w:val="240"/>
                <w:sz w:val="22"/>
                <w:szCs w:val="22"/>
                <w:fitText w:val="1680" w:id="-327000571"/>
              </w:rPr>
              <w:t>所在</w:t>
            </w:r>
            <w:r w:rsidRPr="00C6689D">
              <w:rPr>
                <w:rFonts w:ascii="ＭＳ 明朝" w:hAnsi="ＭＳ 明朝" w:hint="eastAsia"/>
                <w:spacing w:val="0"/>
                <w:sz w:val="22"/>
                <w:szCs w:val="22"/>
                <w:fitText w:val="1680" w:id="-327000571"/>
              </w:rPr>
              <w:t>地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A51" w:rsidRPr="00D31B6E" w:rsidRDefault="008D3A51">
            <w:pPr>
              <w:pStyle w:val="a3"/>
              <w:spacing w:before="144"/>
              <w:rPr>
                <w:spacing w:val="0"/>
                <w:sz w:val="22"/>
                <w:szCs w:val="22"/>
              </w:rPr>
            </w:pPr>
            <w:r w:rsidRPr="00D31B6E">
              <w:rPr>
                <w:rFonts w:ascii="ＭＳ 明朝" w:hAnsi="ＭＳ 明朝" w:hint="eastAsia"/>
                <w:sz w:val="22"/>
                <w:szCs w:val="22"/>
              </w:rPr>
              <w:t>〒　　　－</w:t>
            </w:r>
          </w:p>
        </w:tc>
      </w:tr>
      <w:tr w:rsidR="008D3A51" w:rsidRPr="00D31B6E">
        <w:trPr>
          <w:trHeight w:hRule="exact" w:val="498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A51" w:rsidRPr="00D31B6E" w:rsidRDefault="008D3A51">
            <w:pPr>
              <w:pStyle w:val="a3"/>
              <w:spacing w:before="144"/>
              <w:jc w:val="center"/>
              <w:rPr>
                <w:spacing w:val="0"/>
                <w:sz w:val="22"/>
                <w:szCs w:val="22"/>
              </w:rPr>
            </w:pPr>
            <w:r w:rsidRPr="00C6689D">
              <w:rPr>
                <w:rFonts w:ascii="ＭＳ 明朝" w:hAnsi="ＭＳ 明朝" w:hint="eastAsia"/>
                <w:spacing w:val="60"/>
                <w:sz w:val="22"/>
                <w:szCs w:val="22"/>
                <w:fitText w:val="1680" w:id="-327000570"/>
              </w:rPr>
              <w:t>設立年月</w:t>
            </w:r>
            <w:r w:rsidRPr="00C6689D">
              <w:rPr>
                <w:rFonts w:ascii="ＭＳ 明朝" w:hAnsi="ＭＳ 明朝" w:hint="eastAsia"/>
                <w:spacing w:val="0"/>
                <w:sz w:val="22"/>
                <w:szCs w:val="22"/>
                <w:fitText w:val="1680" w:id="-327000570"/>
              </w:rPr>
              <w:t>日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A51" w:rsidRPr="00D31B6E" w:rsidRDefault="008D3A51">
            <w:pPr>
              <w:pStyle w:val="a3"/>
              <w:spacing w:before="144"/>
              <w:rPr>
                <w:spacing w:val="0"/>
                <w:sz w:val="22"/>
                <w:szCs w:val="22"/>
              </w:rPr>
            </w:pPr>
            <w:r w:rsidRPr="00D31B6E">
              <w:rPr>
                <w:rFonts w:ascii="ＭＳ 明朝" w:hAnsi="ＭＳ 明朝" w:hint="eastAsia"/>
                <w:sz w:val="22"/>
                <w:szCs w:val="22"/>
              </w:rPr>
              <w:t xml:space="preserve">　　　　　　　年　　　　月　　　　日</w:t>
            </w:r>
          </w:p>
        </w:tc>
      </w:tr>
      <w:tr w:rsidR="008D3A51" w:rsidRPr="00D31B6E">
        <w:trPr>
          <w:trHeight w:hRule="exact" w:val="498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A51" w:rsidRPr="00D31B6E" w:rsidRDefault="008D3A51">
            <w:pPr>
              <w:pStyle w:val="a3"/>
              <w:spacing w:before="144"/>
              <w:jc w:val="center"/>
              <w:rPr>
                <w:spacing w:val="0"/>
                <w:sz w:val="22"/>
                <w:szCs w:val="22"/>
              </w:rPr>
            </w:pPr>
            <w:r w:rsidRPr="00C6689D">
              <w:rPr>
                <w:rFonts w:ascii="ＭＳ 明朝" w:hAnsi="ＭＳ 明朝" w:hint="eastAsia"/>
                <w:spacing w:val="240"/>
                <w:sz w:val="22"/>
                <w:szCs w:val="22"/>
                <w:fitText w:val="1680" w:id="-327000569"/>
              </w:rPr>
              <w:t>資本</w:t>
            </w:r>
            <w:r w:rsidRPr="00C6689D">
              <w:rPr>
                <w:rFonts w:ascii="ＭＳ 明朝" w:hAnsi="ＭＳ 明朝" w:hint="eastAsia"/>
                <w:spacing w:val="0"/>
                <w:sz w:val="22"/>
                <w:szCs w:val="22"/>
                <w:fitText w:val="1680" w:id="-327000569"/>
              </w:rPr>
              <w:t>金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A51" w:rsidRPr="00D31B6E" w:rsidRDefault="008D3A51">
            <w:pPr>
              <w:pStyle w:val="a3"/>
              <w:spacing w:before="144"/>
              <w:rPr>
                <w:spacing w:val="0"/>
                <w:sz w:val="22"/>
                <w:szCs w:val="22"/>
              </w:rPr>
            </w:pPr>
            <w:r w:rsidRPr="00D31B6E">
              <w:rPr>
                <w:rFonts w:eastAsia="Times New Roman" w:cs="Times New Roman"/>
                <w:spacing w:val="7"/>
                <w:sz w:val="22"/>
                <w:szCs w:val="22"/>
              </w:rPr>
              <w:t xml:space="preserve">              </w:t>
            </w:r>
            <w:r w:rsidRPr="00D31B6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8D3A51" w:rsidRPr="00D31B6E" w:rsidTr="00E8485C">
        <w:trPr>
          <w:trHeight w:hRule="exact" w:val="804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A51" w:rsidRPr="00D31B6E" w:rsidRDefault="008D3A51">
            <w:pPr>
              <w:pStyle w:val="a3"/>
              <w:spacing w:before="144"/>
              <w:jc w:val="center"/>
              <w:rPr>
                <w:spacing w:val="0"/>
                <w:sz w:val="22"/>
                <w:szCs w:val="22"/>
              </w:rPr>
            </w:pPr>
            <w:r w:rsidRPr="00C6689D">
              <w:rPr>
                <w:rFonts w:ascii="ＭＳ 明朝" w:hAnsi="ＭＳ 明朝" w:hint="eastAsia"/>
                <w:spacing w:val="240"/>
                <w:sz w:val="22"/>
                <w:szCs w:val="22"/>
                <w:fitText w:val="1680" w:id="-327000568"/>
              </w:rPr>
              <w:t>売上</w:t>
            </w:r>
            <w:r w:rsidRPr="00C6689D">
              <w:rPr>
                <w:rFonts w:ascii="ＭＳ 明朝" w:hAnsi="ＭＳ 明朝" w:hint="eastAsia"/>
                <w:spacing w:val="0"/>
                <w:sz w:val="22"/>
                <w:szCs w:val="22"/>
                <w:fitText w:val="1680" w:id="-327000568"/>
              </w:rPr>
              <w:t>高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3669" w:rsidRPr="00FE3669" w:rsidRDefault="008D3A51" w:rsidP="00E8485C">
            <w:pPr>
              <w:pStyle w:val="a3"/>
              <w:spacing w:before="144"/>
              <w:rPr>
                <w:rFonts w:ascii="ＭＳ 明朝" w:hAnsi="ＭＳ 明朝"/>
                <w:sz w:val="22"/>
                <w:szCs w:val="22"/>
              </w:rPr>
            </w:pPr>
            <w:r w:rsidRPr="00D31B6E">
              <w:rPr>
                <w:rFonts w:eastAsia="Times New Roman" w:cs="Times New Roman"/>
                <w:spacing w:val="7"/>
                <w:sz w:val="22"/>
                <w:szCs w:val="22"/>
              </w:rPr>
              <w:t xml:space="preserve">              </w:t>
            </w:r>
            <w:r w:rsidRPr="00D31B6E">
              <w:rPr>
                <w:rFonts w:ascii="ＭＳ 明朝" w:hAnsi="ＭＳ 明朝" w:hint="eastAsia"/>
                <w:sz w:val="22"/>
                <w:szCs w:val="22"/>
              </w:rPr>
              <w:t>円</w:t>
            </w:r>
            <w:r w:rsidRPr="00D31B6E">
              <w:rPr>
                <w:rFonts w:eastAsia="Times New Roman" w:cs="Times New Roman"/>
                <w:spacing w:val="7"/>
                <w:sz w:val="22"/>
                <w:szCs w:val="22"/>
              </w:rPr>
              <w:t xml:space="preserve"> </w:t>
            </w:r>
            <w:r w:rsidR="00E8485C">
              <w:rPr>
                <w:rFonts w:ascii="ＭＳ 明朝" w:hAnsi="ＭＳ 明朝" w:hint="eastAsia"/>
                <w:sz w:val="22"/>
                <w:szCs w:val="22"/>
              </w:rPr>
              <w:t>（　　年　　月期実績</w:t>
            </w:r>
            <w:r w:rsidR="00987070">
              <w:rPr>
                <w:rFonts w:ascii="ＭＳ 明朝" w:hAnsi="ＭＳ 明朝"/>
                <w:sz w:val="22"/>
                <w:szCs w:val="22"/>
              </w:rPr>
              <w:t>）</w:t>
            </w:r>
          </w:p>
        </w:tc>
      </w:tr>
      <w:tr w:rsidR="008D3A51" w:rsidRPr="00D31B6E" w:rsidTr="00E8485C">
        <w:trPr>
          <w:trHeight w:hRule="exact" w:val="857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A51" w:rsidRPr="00D31B6E" w:rsidRDefault="008D3A51">
            <w:pPr>
              <w:pStyle w:val="a3"/>
              <w:spacing w:before="144"/>
              <w:jc w:val="center"/>
              <w:rPr>
                <w:spacing w:val="0"/>
                <w:sz w:val="22"/>
                <w:szCs w:val="22"/>
              </w:rPr>
            </w:pPr>
            <w:r w:rsidRPr="00D31B6E">
              <w:rPr>
                <w:rFonts w:ascii="ＭＳ 明朝" w:hAnsi="ＭＳ 明朝" w:hint="eastAsia"/>
                <w:sz w:val="22"/>
                <w:szCs w:val="22"/>
              </w:rPr>
              <w:t>税引前当期利益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A51" w:rsidRPr="00D31B6E" w:rsidRDefault="008D3A51">
            <w:pPr>
              <w:pStyle w:val="a3"/>
              <w:spacing w:before="144"/>
              <w:rPr>
                <w:spacing w:val="0"/>
                <w:sz w:val="22"/>
                <w:szCs w:val="22"/>
              </w:rPr>
            </w:pPr>
            <w:r w:rsidRPr="00D31B6E">
              <w:rPr>
                <w:rFonts w:eastAsia="Times New Roman" w:cs="Times New Roman"/>
                <w:spacing w:val="7"/>
                <w:sz w:val="22"/>
                <w:szCs w:val="22"/>
              </w:rPr>
              <w:t xml:space="preserve">              </w:t>
            </w:r>
            <w:r w:rsidRPr="00D31B6E">
              <w:rPr>
                <w:rFonts w:ascii="ＭＳ 明朝" w:hAnsi="ＭＳ 明朝" w:hint="eastAsia"/>
                <w:sz w:val="22"/>
                <w:szCs w:val="22"/>
              </w:rPr>
              <w:t>円</w:t>
            </w:r>
            <w:r w:rsidRPr="00D31B6E">
              <w:rPr>
                <w:rFonts w:eastAsia="Times New Roman" w:cs="Times New Roman"/>
                <w:spacing w:val="7"/>
                <w:sz w:val="22"/>
                <w:szCs w:val="22"/>
              </w:rPr>
              <w:t xml:space="preserve"> </w:t>
            </w:r>
            <w:r w:rsidRPr="00D31B6E">
              <w:rPr>
                <w:rFonts w:ascii="ＭＳ 明朝" w:hAnsi="ＭＳ 明朝" w:hint="eastAsia"/>
                <w:sz w:val="22"/>
                <w:szCs w:val="22"/>
              </w:rPr>
              <w:t>（　　年　　月期実績）</w:t>
            </w:r>
          </w:p>
        </w:tc>
      </w:tr>
      <w:tr w:rsidR="008D3A51" w:rsidRPr="00D31B6E">
        <w:trPr>
          <w:trHeight w:hRule="exact" w:val="498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A51" w:rsidRPr="00D31B6E" w:rsidRDefault="008D3A51">
            <w:pPr>
              <w:pStyle w:val="a3"/>
              <w:spacing w:before="144"/>
              <w:jc w:val="center"/>
              <w:rPr>
                <w:spacing w:val="0"/>
                <w:sz w:val="22"/>
                <w:szCs w:val="22"/>
              </w:rPr>
            </w:pPr>
            <w:r w:rsidRPr="00C6689D">
              <w:rPr>
                <w:rFonts w:ascii="ＭＳ 明朝" w:hAnsi="ＭＳ 明朝" w:hint="eastAsia"/>
                <w:spacing w:val="240"/>
                <w:sz w:val="22"/>
                <w:szCs w:val="22"/>
                <w:fitText w:val="1680" w:id="-327000567"/>
              </w:rPr>
              <w:t>代表</w:t>
            </w:r>
            <w:r w:rsidRPr="00C6689D">
              <w:rPr>
                <w:rFonts w:ascii="ＭＳ 明朝" w:hAnsi="ＭＳ 明朝" w:hint="eastAsia"/>
                <w:spacing w:val="0"/>
                <w:sz w:val="22"/>
                <w:szCs w:val="22"/>
                <w:fitText w:val="1680" w:id="-327000567"/>
              </w:rPr>
              <w:t>者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A51" w:rsidRPr="00D31B6E" w:rsidRDefault="008D3A51">
            <w:pPr>
              <w:pStyle w:val="a3"/>
              <w:spacing w:before="144"/>
              <w:rPr>
                <w:spacing w:val="0"/>
                <w:sz w:val="22"/>
                <w:szCs w:val="22"/>
              </w:rPr>
            </w:pPr>
            <w:r w:rsidRPr="00D31B6E">
              <w:rPr>
                <w:rFonts w:ascii="ＭＳ 明朝" w:hAnsi="ＭＳ 明朝" w:hint="eastAsia"/>
                <w:sz w:val="22"/>
                <w:szCs w:val="22"/>
              </w:rPr>
              <w:t>役職　　　　　　　　　　氏名</w:t>
            </w:r>
          </w:p>
        </w:tc>
      </w:tr>
      <w:tr w:rsidR="008D3A51" w:rsidRPr="00D31B6E">
        <w:trPr>
          <w:trHeight w:hRule="exact" w:val="498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3A51" w:rsidRPr="00D31B6E" w:rsidRDefault="008D3A51">
            <w:pPr>
              <w:pStyle w:val="a3"/>
              <w:spacing w:before="144"/>
              <w:jc w:val="center"/>
              <w:rPr>
                <w:spacing w:val="0"/>
                <w:sz w:val="22"/>
                <w:szCs w:val="22"/>
              </w:rPr>
            </w:pPr>
            <w:r w:rsidRPr="00C6689D">
              <w:rPr>
                <w:rFonts w:ascii="ＭＳ 明朝" w:hAnsi="ＭＳ 明朝" w:hint="eastAsia"/>
                <w:spacing w:val="120"/>
                <w:sz w:val="22"/>
                <w:szCs w:val="22"/>
                <w:fitText w:val="1680" w:id="-327000566"/>
              </w:rPr>
              <w:t>従業員</w:t>
            </w:r>
            <w:r w:rsidRPr="00C6689D">
              <w:rPr>
                <w:rFonts w:ascii="ＭＳ 明朝" w:hAnsi="ＭＳ 明朝" w:hint="eastAsia"/>
                <w:spacing w:val="0"/>
                <w:sz w:val="22"/>
                <w:szCs w:val="22"/>
                <w:fitText w:val="1680" w:id="-327000566"/>
              </w:rPr>
              <w:t>数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D3A51" w:rsidRPr="00D31B6E" w:rsidRDefault="008D3A51">
            <w:pPr>
              <w:pStyle w:val="a3"/>
              <w:spacing w:before="144"/>
              <w:rPr>
                <w:spacing w:val="0"/>
                <w:sz w:val="22"/>
                <w:szCs w:val="22"/>
              </w:rPr>
            </w:pPr>
            <w:r w:rsidRPr="00D31B6E">
              <w:rPr>
                <w:rFonts w:ascii="ＭＳ 明朝" w:hAnsi="ＭＳ 明朝" w:hint="eastAsia"/>
                <w:sz w:val="22"/>
                <w:szCs w:val="22"/>
              </w:rPr>
              <w:t xml:space="preserve">　　　　　　名（うち正規雇用者　　　名）</w:t>
            </w:r>
          </w:p>
        </w:tc>
      </w:tr>
      <w:tr w:rsidR="008D3A51" w:rsidRPr="00D31B6E">
        <w:trPr>
          <w:cantSplit/>
          <w:trHeight w:hRule="exact" w:val="498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830EF" w:rsidRPr="00D31B6E" w:rsidRDefault="004830EF">
            <w:pPr>
              <w:pStyle w:val="a3"/>
              <w:spacing w:before="144"/>
              <w:rPr>
                <w:spacing w:val="0"/>
                <w:sz w:val="22"/>
                <w:szCs w:val="22"/>
              </w:rPr>
            </w:pPr>
          </w:p>
          <w:p w:rsidR="008D3A51" w:rsidRPr="00D31B6E" w:rsidRDefault="008D3A51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D31B6E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A51" w:rsidRPr="00D31B6E" w:rsidRDefault="008D3A51">
            <w:pPr>
              <w:pStyle w:val="a3"/>
              <w:spacing w:before="144"/>
              <w:jc w:val="center"/>
              <w:rPr>
                <w:spacing w:val="0"/>
                <w:sz w:val="22"/>
                <w:szCs w:val="22"/>
              </w:rPr>
            </w:pPr>
            <w:r w:rsidRPr="00D31B6E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7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A51" w:rsidRPr="00D31B6E" w:rsidRDefault="008D3A51">
            <w:pPr>
              <w:pStyle w:val="a3"/>
              <w:spacing w:before="144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8D3A51" w:rsidRPr="00D31B6E">
        <w:trPr>
          <w:cantSplit/>
          <w:trHeight w:hRule="exact" w:val="996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3A51" w:rsidRPr="00D31B6E" w:rsidRDefault="008D3A51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A51" w:rsidRPr="00D31B6E" w:rsidRDefault="008D3A51">
            <w:pPr>
              <w:pStyle w:val="a3"/>
              <w:spacing w:before="144"/>
              <w:jc w:val="center"/>
              <w:rPr>
                <w:spacing w:val="0"/>
                <w:sz w:val="22"/>
                <w:szCs w:val="22"/>
              </w:rPr>
            </w:pPr>
            <w:r w:rsidRPr="00D31B6E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A51" w:rsidRPr="00D31B6E" w:rsidRDefault="008D3A51">
            <w:pPr>
              <w:pStyle w:val="a3"/>
              <w:spacing w:before="144"/>
              <w:rPr>
                <w:spacing w:val="0"/>
                <w:sz w:val="22"/>
                <w:szCs w:val="22"/>
              </w:rPr>
            </w:pPr>
            <w:r w:rsidRPr="00D31B6E">
              <w:rPr>
                <w:rFonts w:ascii="ＭＳ 明朝" w:hAnsi="ＭＳ 明朝" w:hint="eastAsia"/>
                <w:sz w:val="22"/>
                <w:szCs w:val="22"/>
              </w:rPr>
              <w:t>住所：</w:t>
            </w:r>
          </w:p>
          <w:p w:rsidR="008D3A51" w:rsidRPr="00D31B6E" w:rsidRDefault="008D3A51">
            <w:pPr>
              <w:pStyle w:val="a3"/>
              <w:rPr>
                <w:spacing w:val="0"/>
                <w:sz w:val="22"/>
                <w:szCs w:val="22"/>
              </w:rPr>
            </w:pPr>
            <w:r w:rsidRPr="00D31B6E">
              <w:rPr>
                <w:rFonts w:ascii="ＭＳ 明朝" w:hAnsi="ＭＳ 明朝" w:hint="eastAsia"/>
                <w:sz w:val="22"/>
                <w:szCs w:val="22"/>
              </w:rPr>
              <w:t>電話：　　　　　　　　　　　ファックス：</w:t>
            </w:r>
          </w:p>
          <w:p w:rsidR="008D3A51" w:rsidRPr="00D31B6E" w:rsidRDefault="008D3A51">
            <w:pPr>
              <w:pStyle w:val="a3"/>
              <w:rPr>
                <w:spacing w:val="0"/>
                <w:sz w:val="22"/>
                <w:szCs w:val="22"/>
              </w:rPr>
            </w:pPr>
            <w:r w:rsidRPr="00D31B6E">
              <w:rPr>
                <w:rFonts w:ascii="ＭＳ 明朝" w:hAnsi="ＭＳ 明朝" w:hint="eastAsia"/>
                <w:sz w:val="22"/>
                <w:szCs w:val="22"/>
              </w:rPr>
              <w:t>電子メール：</w:t>
            </w:r>
          </w:p>
        </w:tc>
      </w:tr>
      <w:tr w:rsidR="008D3A51" w:rsidRPr="00D31B6E">
        <w:trPr>
          <w:trHeight w:hRule="exact" w:val="498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A51" w:rsidRPr="00D31B6E" w:rsidRDefault="008D3A51">
            <w:pPr>
              <w:pStyle w:val="a3"/>
              <w:spacing w:before="144"/>
              <w:jc w:val="center"/>
              <w:rPr>
                <w:spacing w:val="0"/>
                <w:sz w:val="22"/>
                <w:szCs w:val="22"/>
              </w:rPr>
            </w:pPr>
            <w:r w:rsidRPr="00C6689D">
              <w:rPr>
                <w:rFonts w:ascii="ＭＳ 明朝" w:hAnsi="ＭＳ 明朝" w:hint="eastAsia"/>
                <w:spacing w:val="60"/>
                <w:sz w:val="22"/>
                <w:szCs w:val="22"/>
                <w:fitText w:val="1680" w:id="-327000565"/>
              </w:rPr>
              <w:t>活動目的</w:t>
            </w:r>
            <w:r w:rsidRPr="00C6689D">
              <w:rPr>
                <w:rFonts w:ascii="ＭＳ 明朝" w:hAnsi="ＭＳ 明朝" w:hint="eastAsia"/>
                <w:spacing w:val="0"/>
                <w:sz w:val="22"/>
                <w:szCs w:val="22"/>
                <w:fitText w:val="1680" w:id="-327000565"/>
              </w:rPr>
              <w:t>等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A51" w:rsidRPr="00D31B6E" w:rsidRDefault="008D3A51">
            <w:pPr>
              <w:pStyle w:val="a3"/>
              <w:spacing w:before="144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8D3A51" w:rsidRPr="00D31B6E">
        <w:trPr>
          <w:trHeight w:hRule="exact" w:val="498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A51" w:rsidRPr="00D31B6E" w:rsidRDefault="008D3A51">
            <w:pPr>
              <w:pStyle w:val="a3"/>
              <w:spacing w:before="144"/>
              <w:jc w:val="center"/>
              <w:rPr>
                <w:spacing w:val="0"/>
                <w:sz w:val="22"/>
                <w:szCs w:val="22"/>
              </w:rPr>
            </w:pPr>
            <w:r w:rsidRPr="00C6689D">
              <w:rPr>
                <w:rFonts w:ascii="ＭＳ 明朝" w:hAnsi="ＭＳ 明朝" w:hint="eastAsia"/>
                <w:spacing w:val="120"/>
                <w:sz w:val="22"/>
                <w:szCs w:val="22"/>
                <w:fitText w:val="1680" w:id="-327000564"/>
              </w:rPr>
              <w:t>業務内</w:t>
            </w:r>
            <w:r w:rsidRPr="00C6689D">
              <w:rPr>
                <w:rFonts w:ascii="ＭＳ 明朝" w:hAnsi="ＭＳ 明朝" w:hint="eastAsia"/>
                <w:spacing w:val="0"/>
                <w:sz w:val="22"/>
                <w:szCs w:val="22"/>
                <w:fitText w:val="1680" w:id="-327000564"/>
              </w:rPr>
              <w:t>容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A51" w:rsidRPr="00D31B6E" w:rsidRDefault="008D3A51">
            <w:pPr>
              <w:pStyle w:val="a3"/>
              <w:spacing w:before="144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8D3A51" w:rsidRPr="00D31B6E" w:rsidTr="00E73399">
        <w:trPr>
          <w:trHeight w:hRule="exact" w:val="747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A51" w:rsidRPr="00D31B6E" w:rsidRDefault="008D3A51">
            <w:pPr>
              <w:pStyle w:val="a3"/>
              <w:spacing w:before="144"/>
              <w:jc w:val="center"/>
              <w:rPr>
                <w:spacing w:val="0"/>
                <w:sz w:val="22"/>
                <w:szCs w:val="22"/>
              </w:rPr>
            </w:pPr>
            <w:r w:rsidRPr="00D31B6E">
              <w:rPr>
                <w:rFonts w:ascii="ＭＳ 明朝" w:hAnsi="ＭＳ 明朝" w:hint="eastAsia"/>
                <w:sz w:val="22"/>
                <w:szCs w:val="22"/>
              </w:rPr>
              <w:t>業務の主な特色</w:t>
            </w:r>
          </w:p>
          <w:p w:rsidR="008D3A51" w:rsidRPr="00D31B6E" w:rsidRDefault="008D3A51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D31B6E">
              <w:rPr>
                <w:rFonts w:ascii="ＭＳ 明朝" w:hAnsi="ＭＳ 明朝" w:hint="eastAsia"/>
                <w:sz w:val="22"/>
                <w:szCs w:val="22"/>
              </w:rPr>
              <w:t>・実績等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D3A51" w:rsidRPr="00D31B6E" w:rsidRDefault="008D3A51">
            <w:pPr>
              <w:pStyle w:val="a3"/>
              <w:spacing w:before="144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E73399" w:rsidRPr="00D31B6E" w:rsidTr="00E73399">
        <w:trPr>
          <w:trHeight w:hRule="exact" w:val="747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99" w:rsidRPr="00D31B6E" w:rsidRDefault="00E73399">
            <w:pPr>
              <w:pStyle w:val="a3"/>
              <w:spacing w:before="1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31B6E">
              <w:rPr>
                <w:rFonts w:ascii="ＭＳ 明朝" w:hAnsi="ＭＳ 明朝" w:hint="eastAsia"/>
                <w:sz w:val="22"/>
                <w:szCs w:val="22"/>
              </w:rPr>
              <w:t>所有施設の概要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73399" w:rsidRPr="00D31B6E" w:rsidRDefault="00E73399">
            <w:pPr>
              <w:pStyle w:val="a3"/>
              <w:spacing w:before="144"/>
              <w:jc w:val="center"/>
              <w:rPr>
                <w:spacing w:val="0"/>
                <w:sz w:val="22"/>
                <w:szCs w:val="22"/>
              </w:rPr>
            </w:pPr>
          </w:p>
        </w:tc>
      </w:tr>
    </w:tbl>
    <w:p w:rsidR="008D3A51" w:rsidRPr="00D31B6E" w:rsidRDefault="008D3A51">
      <w:pPr>
        <w:pStyle w:val="a3"/>
        <w:spacing w:line="144" w:lineRule="exact"/>
        <w:rPr>
          <w:spacing w:val="0"/>
          <w:sz w:val="22"/>
          <w:szCs w:val="22"/>
        </w:rPr>
      </w:pPr>
    </w:p>
    <w:p w:rsidR="00D52C80" w:rsidRPr="00D52C80" w:rsidRDefault="00D52C80">
      <w:pPr>
        <w:pStyle w:val="a3"/>
        <w:rPr>
          <w:rFonts w:ascii="ＭＳ 明朝" w:hAnsi="ＭＳ 明朝"/>
          <w:spacing w:val="12"/>
          <w:sz w:val="22"/>
          <w:szCs w:val="22"/>
        </w:rPr>
      </w:pPr>
      <w:r>
        <w:rPr>
          <w:rFonts w:ascii="ＭＳ 明朝" w:hAnsi="ＭＳ 明朝" w:hint="eastAsia"/>
          <w:spacing w:val="12"/>
          <w:sz w:val="22"/>
          <w:szCs w:val="22"/>
        </w:rPr>
        <w:t xml:space="preserve">　※　売上高等は直近のものとします。</w:t>
      </w:r>
    </w:p>
    <w:p w:rsidR="00096C3A" w:rsidRDefault="008D3A51" w:rsidP="00096C3A">
      <w:pPr>
        <w:pStyle w:val="a3"/>
        <w:tabs>
          <w:tab w:val="left" w:pos="2835"/>
        </w:tabs>
        <w:rPr>
          <w:rFonts w:ascii="ＭＳ 明朝" w:hAnsi="ＭＳ 明朝"/>
          <w:spacing w:val="12"/>
        </w:rPr>
      </w:pPr>
      <w:r w:rsidRPr="00171CA9">
        <w:rPr>
          <w:rFonts w:ascii="ＭＳ 明朝" w:hAnsi="ＭＳ 明朝" w:hint="eastAsia"/>
          <w:spacing w:val="12"/>
        </w:rPr>
        <w:t xml:space="preserve">　</w:t>
      </w:r>
      <w:r w:rsidR="00D52C80">
        <w:rPr>
          <w:rFonts w:ascii="ＭＳ 明朝" w:hAnsi="ＭＳ 明朝"/>
          <w:spacing w:val="12"/>
        </w:rPr>
        <w:tab/>
      </w:r>
    </w:p>
    <w:p w:rsidR="003D4879" w:rsidRDefault="003D4879" w:rsidP="003D4879">
      <w:pPr>
        <w:pStyle w:val="a3"/>
        <w:tabs>
          <w:tab w:val="left" w:pos="2835"/>
        </w:tabs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3D4879" w:rsidSect="008D3A51">
      <w:pgSz w:w="11906" w:h="16838"/>
      <w:pgMar w:top="119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F43" w:rsidRDefault="00BF3F43" w:rsidP="000E23FB">
      <w:r>
        <w:separator/>
      </w:r>
    </w:p>
  </w:endnote>
  <w:endnote w:type="continuationSeparator" w:id="0">
    <w:p w:rsidR="00BF3F43" w:rsidRDefault="00BF3F43" w:rsidP="000E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F43" w:rsidRDefault="00BF3F43" w:rsidP="000E23FB">
      <w:r>
        <w:separator/>
      </w:r>
    </w:p>
  </w:footnote>
  <w:footnote w:type="continuationSeparator" w:id="0">
    <w:p w:rsidR="00BF3F43" w:rsidRDefault="00BF3F43" w:rsidP="000E2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124C"/>
    <w:multiLevelType w:val="hybridMultilevel"/>
    <w:tmpl w:val="598487C4"/>
    <w:lvl w:ilvl="0" w:tplc="A12ECD52">
      <w:start w:val="4"/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E27594"/>
    <w:multiLevelType w:val="hybridMultilevel"/>
    <w:tmpl w:val="B058CB94"/>
    <w:lvl w:ilvl="0" w:tplc="6E2E735A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13177F2A"/>
    <w:multiLevelType w:val="hybridMultilevel"/>
    <w:tmpl w:val="3C6A074E"/>
    <w:lvl w:ilvl="0" w:tplc="30245E46">
      <w:start w:val="2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>
    <w:nsid w:val="215C03D8"/>
    <w:multiLevelType w:val="hybridMultilevel"/>
    <w:tmpl w:val="E9DAD716"/>
    <w:lvl w:ilvl="0" w:tplc="1E726FE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311E1C07"/>
    <w:multiLevelType w:val="hybridMultilevel"/>
    <w:tmpl w:val="A5009602"/>
    <w:lvl w:ilvl="0" w:tplc="59AA48B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D32598E"/>
    <w:multiLevelType w:val="hybridMultilevel"/>
    <w:tmpl w:val="F69443F0"/>
    <w:lvl w:ilvl="0" w:tplc="9578C764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3FD64111"/>
    <w:multiLevelType w:val="hybridMultilevel"/>
    <w:tmpl w:val="61D21AB6"/>
    <w:lvl w:ilvl="0" w:tplc="5E069C80">
      <w:start w:val="1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7">
    <w:nsid w:val="43DA5468"/>
    <w:multiLevelType w:val="hybridMultilevel"/>
    <w:tmpl w:val="14741516"/>
    <w:lvl w:ilvl="0" w:tplc="E056093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51"/>
    <w:rsid w:val="00003501"/>
    <w:rsid w:val="00016A70"/>
    <w:rsid w:val="00023DC4"/>
    <w:rsid w:val="000405B8"/>
    <w:rsid w:val="00060892"/>
    <w:rsid w:val="00062F67"/>
    <w:rsid w:val="000652AC"/>
    <w:rsid w:val="00067D22"/>
    <w:rsid w:val="000732AA"/>
    <w:rsid w:val="00076301"/>
    <w:rsid w:val="00092AFC"/>
    <w:rsid w:val="00096C3A"/>
    <w:rsid w:val="000A4F08"/>
    <w:rsid w:val="000B2059"/>
    <w:rsid w:val="000C30EB"/>
    <w:rsid w:val="000D5A6F"/>
    <w:rsid w:val="000E1168"/>
    <w:rsid w:val="000E23FB"/>
    <w:rsid w:val="000E339C"/>
    <w:rsid w:val="000E7E31"/>
    <w:rsid w:val="000F717B"/>
    <w:rsid w:val="00101283"/>
    <w:rsid w:val="001118E1"/>
    <w:rsid w:val="001126B3"/>
    <w:rsid w:val="00113037"/>
    <w:rsid w:val="00116BC8"/>
    <w:rsid w:val="001243DA"/>
    <w:rsid w:val="00135674"/>
    <w:rsid w:val="00135DD5"/>
    <w:rsid w:val="00135EA1"/>
    <w:rsid w:val="00140E7C"/>
    <w:rsid w:val="001463C1"/>
    <w:rsid w:val="00151EED"/>
    <w:rsid w:val="00153051"/>
    <w:rsid w:val="001542DA"/>
    <w:rsid w:val="00155DD6"/>
    <w:rsid w:val="00171CA9"/>
    <w:rsid w:val="00176942"/>
    <w:rsid w:val="001843D8"/>
    <w:rsid w:val="00185715"/>
    <w:rsid w:val="00193049"/>
    <w:rsid w:val="001A347B"/>
    <w:rsid w:val="001A60C0"/>
    <w:rsid w:val="001D1815"/>
    <w:rsid w:val="001D19C4"/>
    <w:rsid w:val="001D24BF"/>
    <w:rsid w:val="001D37EC"/>
    <w:rsid w:val="001D39FC"/>
    <w:rsid w:val="001D4AF4"/>
    <w:rsid w:val="001E5C69"/>
    <w:rsid w:val="001E5F96"/>
    <w:rsid w:val="001E6EB1"/>
    <w:rsid w:val="001F3A2F"/>
    <w:rsid w:val="001F5958"/>
    <w:rsid w:val="00217B90"/>
    <w:rsid w:val="0023341C"/>
    <w:rsid w:val="00235DDF"/>
    <w:rsid w:val="00236417"/>
    <w:rsid w:val="00236B62"/>
    <w:rsid w:val="0023754E"/>
    <w:rsid w:val="00240F07"/>
    <w:rsid w:val="002417A6"/>
    <w:rsid w:val="00241BC1"/>
    <w:rsid w:val="00243DE8"/>
    <w:rsid w:val="00244C93"/>
    <w:rsid w:val="00261D84"/>
    <w:rsid w:val="002723E9"/>
    <w:rsid w:val="00280870"/>
    <w:rsid w:val="00283538"/>
    <w:rsid w:val="00286550"/>
    <w:rsid w:val="00287ADA"/>
    <w:rsid w:val="002940A4"/>
    <w:rsid w:val="00297C75"/>
    <w:rsid w:val="002A2C49"/>
    <w:rsid w:val="002A392C"/>
    <w:rsid w:val="002A5ACA"/>
    <w:rsid w:val="002A77CD"/>
    <w:rsid w:val="002B1167"/>
    <w:rsid w:val="002B45F3"/>
    <w:rsid w:val="002B4CA8"/>
    <w:rsid w:val="002C20F4"/>
    <w:rsid w:val="002C6843"/>
    <w:rsid w:val="002D0961"/>
    <w:rsid w:val="002D0A0C"/>
    <w:rsid w:val="002E072B"/>
    <w:rsid w:val="002E2857"/>
    <w:rsid w:val="002E2CD4"/>
    <w:rsid w:val="002E7D5B"/>
    <w:rsid w:val="002F2DB7"/>
    <w:rsid w:val="002F3BDF"/>
    <w:rsid w:val="002F6071"/>
    <w:rsid w:val="002F7537"/>
    <w:rsid w:val="003063B7"/>
    <w:rsid w:val="00307087"/>
    <w:rsid w:val="00311DD4"/>
    <w:rsid w:val="00313443"/>
    <w:rsid w:val="00326205"/>
    <w:rsid w:val="003343F7"/>
    <w:rsid w:val="00336D41"/>
    <w:rsid w:val="00360554"/>
    <w:rsid w:val="003659A7"/>
    <w:rsid w:val="00367471"/>
    <w:rsid w:val="0037251F"/>
    <w:rsid w:val="00377155"/>
    <w:rsid w:val="003813A7"/>
    <w:rsid w:val="003825CB"/>
    <w:rsid w:val="00385677"/>
    <w:rsid w:val="00387D9B"/>
    <w:rsid w:val="00393427"/>
    <w:rsid w:val="00395E45"/>
    <w:rsid w:val="003A1D4C"/>
    <w:rsid w:val="003B0516"/>
    <w:rsid w:val="003C2FC6"/>
    <w:rsid w:val="003C60D2"/>
    <w:rsid w:val="003C6D36"/>
    <w:rsid w:val="003D4879"/>
    <w:rsid w:val="003E31AC"/>
    <w:rsid w:val="003E4299"/>
    <w:rsid w:val="003F499E"/>
    <w:rsid w:val="004001AE"/>
    <w:rsid w:val="00401787"/>
    <w:rsid w:val="00402F41"/>
    <w:rsid w:val="00405721"/>
    <w:rsid w:val="00423F3A"/>
    <w:rsid w:val="004277EC"/>
    <w:rsid w:val="00431C27"/>
    <w:rsid w:val="004412A0"/>
    <w:rsid w:val="00453C90"/>
    <w:rsid w:val="0046002B"/>
    <w:rsid w:val="0046486A"/>
    <w:rsid w:val="004651C8"/>
    <w:rsid w:val="004672D1"/>
    <w:rsid w:val="00477AE4"/>
    <w:rsid w:val="004830EF"/>
    <w:rsid w:val="0049275C"/>
    <w:rsid w:val="00493AEC"/>
    <w:rsid w:val="004946BF"/>
    <w:rsid w:val="0049513B"/>
    <w:rsid w:val="004A2047"/>
    <w:rsid w:val="004A26D7"/>
    <w:rsid w:val="004A38D7"/>
    <w:rsid w:val="004B4039"/>
    <w:rsid w:val="004B4758"/>
    <w:rsid w:val="004C01A4"/>
    <w:rsid w:val="004C1707"/>
    <w:rsid w:val="004C2859"/>
    <w:rsid w:val="004C6B46"/>
    <w:rsid w:val="004D680A"/>
    <w:rsid w:val="004F0629"/>
    <w:rsid w:val="00507517"/>
    <w:rsid w:val="005207CB"/>
    <w:rsid w:val="00522F48"/>
    <w:rsid w:val="00527384"/>
    <w:rsid w:val="0053790E"/>
    <w:rsid w:val="00543AAD"/>
    <w:rsid w:val="0054415D"/>
    <w:rsid w:val="005457C2"/>
    <w:rsid w:val="00546138"/>
    <w:rsid w:val="005479F4"/>
    <w:rsid w:val="0055124D"/>
    <w:rsid w:val="005520B6"/>
    <w:rsid w:val="00576B2E"/>
    <w:rsid w:val="005827B7"/>
    <w:rsid w:val="0058702A"/>
    <w:rsid w:val="0059309A"/>
    <w:rsid w:val="005959FD"/>
    <w:rsid w:val="00597114"/>
    <w:rsid w:val="005A0B86"/>
    <w:rsid w:val="005A1BE4"/>
    <w:rsid w:val="005A531E"/>
    <w:rsid w:val="005B0D89"/>
    <w:rsid w:val="005B242E"/>
    <w:rsid w:val="005B303D"/>
    <w:rsid w:val="005C6EC2"/>
    <w:rsid w:val="005D22B3"/>
    <w:rsid w:val="005F5FA7"/>
    <w:rsid w:val="006027B1"/>
    <w:rsid w:val="006071A0"/>
    <w:rsid w:val="00610F58"/>
    <w:rsid w:val="00615158"/>
    <w:rsid w:val="0062207E"/>
    <w:rsid w:val="00622256"/>
    <w:rsid w:val="00623C67"/>
    <w:rsid w:val="00632E8C"/>
    <w:rsid w:val="006409B4"/>
    <w:rsid w:val="006426A7"/>
    <w:rsid w:val="00645141"/>
    <w:rsid w:val="00651095"/>
    <w:rsid w:val="0066326B"/>
    <w:rsid w:val="00680ECC"/>
    <w:rsid w:val="0069014E"/>
    <w:rsid w:val="006914F8"/>
    <w:rsid w:val="006B5691"/>
    <w:rsid w:val="006D3163"/>
    <w:rsid w:val="006D748C"/>
    <w:rsid w:val="006F4795"/>
    <w:rsid w:val="007113F3"/>
    <w:rsid w:val="00713B17"/>
    <w:rsid w:val="0072675A"/>
    <w:rsid w:val="007479EF"/>
    <w:rsid w:val="0075397B"/>
    <w:rsid w:val="00753F80"/>
    <w:rsid w:val="007731DD"/>
    <w:rsid w:val="00784BFE"/>
    <w:rsid w:val="007879D6"/>
    <w:rsid w:val="007908F7"/>
    <w:rsid w:val="00792C73"/>
    <w:rsid w:val="00793E75"/>
    <w:rsid w:val="007A248D"/>
    <w:rsid w:val="007B129C"/>
    <w:rsid w:val="007B1D12"/>
    <w:rsid w:val="007C2144"/>
    <w:rsid w:val="007D3BB2"/>
    <w:rsid w:val="007E0949"/>
    <w:rsid w:val="007E0E99"/>
    <w:rsid w:val="007F0A9D"/>
    <w:rsid w:val="00800F41"/>
    <w:rsid w:val="00800F60"/>
    <w:rsid w:val="0080642B"/>
    <w:rsid w:val="00806F46"/>
    <w:rsid w:val="00815057"/>
    <w:rsid w:val="00820094"/>
    <w:rsid w:val="00821480"/>
    <w:rsid w:val="00830FEE"/>
    <w:rsid w:val="00841558"/>
    <w:rsid w:val="00846C3A"/>
    <w:rsid w:val="00864490"/>
    <w:rsid w:val="0086474C"/>
    <w:rsid w:val="008725F0"/>
    <w:rsid w:val="00875E24"/>
    <w:rsid w:val="00897C87"/>
    <w:rsid w:val="00897FDB"/>
    <w:rsid w:val="008A1C71"/>
    <w:rsid w:val="008A4B15"/>
    <w:rsid w:val="008B16BB"/>
    <w:rsid w:val="008B2F5D"/>
    <w:rsid w:val="008C3641"/>
    <w:rsid w:val="008C3E90"/>
    <w:rsid w:val="008D3A51"/>
    <w:rsid w:val="008E02E8"/>
    <w:rsid w:val="008E103A"/>
    <w:rsid w:val="008E4BCD"/>
    <w:rsid w:val="008F271F"/>
    <w:rsid w:val="008F726A"/>
    <w:rsid w:val="008F731F"/>
    <w:rsid w:val="008F7D66"/>
    <w:rsid w:val="009034B1"/>
    <w:rsid w:val="00912820"/>
    <w:rsid w:val="00912B77"/>
    <w:rsid w:val="00926285"/>
    <w:rsid w:val="0093350A"/>
    <w:rsid w:val="00944F81"/>
    <w:rsid w:val="00945BE7"/>
    <w:rsid w:val="00945E61"/>
    <w:rsid w:val="00946272"/>
    <w:rsid w:val="0095151E"/>
    <w:rsid w:val="00953143"/>
    <w:rsid w:val="00954E53"/>
    <w:rsid w:val="00965691"/>
    <w:rsid w:val="009722F6"/>
    <w:rsid w:val="009754E7"/>
    <w:rsid w:val="00984C35"/>
    <w:rsid w:val="00986A6F"/>
    <w:rsid w:val="00987070"/>
    <w:rsid w:val="009914E8"/>
    <w:rsid w:val="009A04F2"/>
    <w:rsid w:val="009A65A9"/>
    <w:rsid w:val="009B7A9C"/>
    <w:rsid w:val="009C2056"/>
    <w:rsid w:val="009C5F74"/>
    <w:rsid w:val="009E05AC"/>
    <w:rsid w:val="009E257E"/>
    <w:rsid w:val="009E454F"/>
    <w:rsid w:val="009E50E7"/>
    <w:rsid w:val="009E7CC4"/>
    <w:rsid w:val="00A12A60"/>
    <w:rsid w:val="00A14221"/>
    <w:rsid w:val="00A24884"/>
    <w:rsid w:val="00A35927"/>
    <w:rsid w:val="00A35A07"/>
    <w:rsid w:val="00A61F56"/>
    <w:rsid w:val="00A636BE"/>
    <w:rsid w:val="00A64E3D"/>
    <w:rsid w:val="00A669BA"/>
    <w:rsid w:val="00A7387D"/>
    <w:rsid w:val="00A743EA"/>
    <w:rsid w:val="00A82B5C"/>
    <w:rsid w:val="00A860DD"/>
    <w:rsid w:val="00A865B4"/>
    <w:rsid w:val="00A87C90"/>
    <w:rsid w:val="00A96B73"/>
    <w:rsid w:val="00A97201"/>
    <w:rsid w:val="00AA63F6"/>
    <w:rsid w:val="00AC4E31"/>
    <w:rsid w:val="00AD3CAF"/>
    <w:rsid w:val="00AD536F"/>
    <w:rsid w:val="00AE0C3B"/>
    <w:rsid w:val="00AE30D4"/>
    <w:rsid w:val="00AE5E2E"/>
    <w:rsid w:val="00AF7ED9"/>
    <w:rsid w:val="00B00D7E"/>
    <w:rsid w:val="00B02141"/>
    <w:rsid w:val="00B1567E"/>
    <w:rsid w:val="00B17156"/>
    <w:rsid w:val="00B22313"/>
    <w:rsid w:val="00B22B6A"/>
    <w:rsid w:val="00B453C0"/>
    <w:rsid w:val="00B51333"/>
    <w:rsid w:val="00B51BE8"/>
    <w:rsid w:val="00B56632"/>
    <w:rsid w:val="00B567CD"/>
    <w:rsid w:val="00B56AF1"/>
    <w:rsid w:val="00B61EC1"/>
    <w:rsid w:val="00B626BF"/>
    <w:rsid w:val="00B6455E"/>
    <w:rsid w:val="00B67297"/>
    <w:rsid w:val="00B8103D"/>
    <w:rsid w:val="00B83B91"/>
    <w:rsid w:val="00BB1EF9"/>
    <w:rsid w:val="00BB3CB7"/>
    <w:rsid w:val="00BC4808"/>
    <w:rsid w:val="00BD05D1"/>
    <w:rsid w:val="00BD2643"/>
    <w:rsid w:val="00BD3ADD"/>
    <w:rsid w:val="00BE0972"/>
    <w:rsid w:val="00BE1819"/>
    <w:rsid w:val="00BE2128"/>
    <w:rsid w:val="00BF02F3"/>
    <w:rsid w:val="00BF1F86"/>
    <w:rsid w:val="00BF3F43"/>
    <w:rsid w:val="00C022CA"/>
    <w:rsid w:val="00C12A38"/>
    <w:rsid w:val="00C141D7"/>
    <w:rsid w:val="00C1471F"/>
    <w:rsid w:val="00C2244D"/>
    <w:rsid w:val="00C23B50"/>
    <w:rsid w:val="00C32E60"/>
    <w:rsid w:val="00C332F7"/>
    <w:rsid w:val="00C40AFC"/>
    <w:rsid w:val="00C43E1C"/>
    <w:rsid w:val="00C510C3"/>
    <w:rsid w:val="00C51D59"/>
    <w:rsid w:val="00C55A71"/>
    <w:rsid w:val="00C6689D"/>
    <w:rsid w:val="00C66F22"/>
    <w:rsid w:val="00C67A80"/>
    <w:rsid w:val="00C72CB9"/>
    <w:rsid w:val="00C744EA"/>
    <w:rsid w:val="00C760F1"/>
    <w:rsid w:val="00C80B8C"/>
    <w:rsid w:val="00C960D2"/>
    <w:rsid w:val="00CA174B"/>
    <w:rsid w:val="00CB6D42"/>
    <w:rsid w:val="00CC6E81"/>
    <w:rsid w:val="00CD0403"/>
    <w:rsid w:val="00CD4659"/>
    <w:rsid w:val="00CD6D3A"/>
    <w:rsid w:val="00CD72A4"/>
    <w:rsid w:val="00CE4CEC"/>
    <w:rsid w:val="00CE55C8"/>
    <w:rsid w:val="00CF0CDB"/>
    <w:rsid w:val="00D001EF"/>
    <w:rsid w:val="00D21C0A"/>
    <w:rsid w:val="00D24E97"/>
    <w:rsid w:val="00D31B6E"/>
    <w:rsid w:val="00D33B99"/>
    <w:rsid w:val="00D3508E"/>
    <w:rsid w:val="00D41FD5"/>
    <w:rsid w:val="00D52C80"/>
    <w:rsid w:val="00D52F3C"/>
    <w:rsid w:val="00D71106"/>
    <w:rsid w:val="00D76BFC"/>
    <w:rsid w:val="00D777E9"/>
    <w:rsid w:val="00D830DF"/>
    <w:rsid w:val="00D920BE"/>
    <w:rsid w:val="00D95295"/>
    <w:rsid w:val="00D96E7D"/>
    <w:rsid w:val="00DA0E20"/>
    <w:rsid w:val="00DA22AA"/>
    <w:rsid w:val="00DA77E8"/>
    <w:rsid w:val="00DB3EF7"/>
    <w:rsid w:val="00DB764B"/>
    <w:rsid w:val="00DC4D89"/>
    <w:rsid w:val="00DC5F2E"/>
    <w:rsid w:val="00DD05B0"/>
    <w:rsid w:val="00DD7FB6"/>
    <w:rsid w:val="00DE52DF"/>
    <w:rsid w:val="00DF00B7"/>
    <w:rsid w:val="00DF1774"/>
    <w:rsid w:val="00DF277E"/>
    <w:rsid w:val="00DF4327"/>
    <w:rsid w:val="00E30959"/>
    <w:rsid w:val="00E31372"/>
    <w:rsid w:val="00E337CE"/>
    <w:rsid w:val="00E42768"/>
    <w:rsid w:val="00E53784"/>
    <w:rsid w:val="00E5473F"/>
    <w:rsid w:val="00E62364"/>
    <w:rsid w:val="00E642E0"/>
    <w:rsid w:val="00E643C1"/>
    <w:rsid w:val="00E73399"/>
    <w:rsid w:val="00E77C95"/>
    <w:rsid w:val="00E8485C"/>
    <w:rsid w:val="00E84F05"/>
    <w:rsid w:val="00EA0CD5"/>
    <w:rsid w:val="00EA10EC"/>
    <w:rsid w:val="00EB071E"/>
    <w:rsid w:val="00EB789A"/>
    <w:rsid w:val="00EC6886"/>
    <w:rsid w:val="00ED21EE"/>
    <w:rsid w:val="00ED5102"/>
    <w:rsid w:val="00EE310D"/>
    <w:rsid w:val="00EE3152"/>
    <w:rsid w:val="00EF22E2"/>
    <w:rsid w:val="00EF541A"/>
    <w:rsid w:val="00EF62F4"/>
    <w:rsid w:val="00F034BF"/>
    <w:rsid w:val="00F17D94"/>
    <w:rsid w:val="00F322C0"/>
    <w:rsid w:val="00F3266C"/>
    <w:rsid w:val="00F34BCB"/>
    <w:rsid w:val="00F367DD"/>
    <w:rsid w:val="00F36EBE"/>
    <w:rsid w:val="00F569F0"/>
    <w:rsid w:val="00F657AC"/>
    <w:rsid w:val="00F67D08"/>
    <w:rsid w:val="00F80695"/>
    <w:rsid w:val="00F81C46"/>
    <w:rsid w:val="00F9203B"/>
    <w:rsid w:val="00F927BD"/>
    <w:rsid w:val="00FA4950"/>
    <w:rsid w:val="00FA7007"/>
    <w:rsid w:val="00FA7F44"/>
    <w:rsid w:val="00FC52C4"/>
    <w:rsid w:val="00FC5656"/>
    <w:rsid w:val="00FC617C"/>
    <w:rsid w:val="00FD1410"/>
    <w:rsid w:val="00FE0BA5"/>
    <w:rsid w:val="00FE3669"/>
    <w:rsid w:val="00FE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67DD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3FB"/>
  </w:style>
  <w:style w:type="paragraph" w:styleId="a6">
    <w:name w:val="footer"/>
    <w:basedOn w:val="a"/>
    <w:link w:val="a7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3FB"/>
  </w:style>
  <w:style w:type="paragraph" w:styleId="a8">
    <w:name w:val="Balloon Text"/>
    <w:basedOn w:val="a"/>
    <w:link w:val="a9"/>
    <w:uiPriority w:val="99"/>
    <w:semiHidden/>
    <w:unhideWhenUsed/>
    <w:rsid w:val="00F034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034B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76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76B2E"/>
    <w:pPr>
      <w:jc w:val="center"/>
    </w:pPr>
    <w:rPr>
      <w:rFonts w:ascii="ＭＳ 明朝" w:hAnsi="ＭＳ 明朝" w:cs="ＭＳ ゴシック"/>
      <w:spacing w:val="5"/>
      <w:sz w:val="24"/>
      <w:szCs w:val="24"/>
    </w:rPr>
  </w:style>
  <w:style w:type="character" w:customStyle="1" w:styleId="ac">
    <w:name w:val="記 (文字)"/>
    <w:link w:val="ab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76B2E"/>
    <w:pPr>
      <w:jc w:val="right"/>
    </w:pPr>
    <w:rPr>
      <w:rFonts w:ascii="ＭＳ 明朝" w:hAnsi="ＭＳ 明朝" w:cs="ＭＳ ゴシック"/>
      <w:spacing w:val="5"/>
      <w:sz w:val="24"/>
      <w:szCs w:val="24"/>
    </w:rPr>
  </w:style>
  <w:style w:type="character" w:customStyle="1" w:styleId="ae">
    <w:name w:val="結語 (文字)"/>
    <w:link w:val="ad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67DD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3FB"/>
  </w:style>
  <w:style w:type="paragraph" w:styleId="a6">
    <w:name w:val="footer"/>
    <w:basedOn w:val="a"/>
    <w:link w:val="a7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3FB"/>
  </w:style>
  <w:style w:type="paragraph" w:styleId="a8">
    <w:name w:val="Balloon Text"/>
    <w:basedOn w:val="a"/>
    <w:link w:val="a9"/>
    <w:uiPriority w:val="99"/>
    <w:semiHidden/>
    <w:unhideWhenUsed/>
    <w:rsid w:val="00F034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034B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76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76B2E"/>
    <w:pPr>
      <w:jc w:val="center"/>
    </w:pPr>
    <w:rPr>
      <w:rFonts w:ascii="ＭＳ 明朝" w:hAnsi="ＭＳ 明朝" w:cs="ＭＳ ゴシック"/>
      <w:spacing w:val="5"/>
      <w:sz w:val="24"/>
      <w:szCs w:val="24"/>
    </w:rPr>
  </w:style>
  <w:style w:type="character" w:customStyle="1" w:styleId="ac">
    <w:name w:val="記 (文字)"/>
    <w:link w:val="ab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76B2E"/>
    <w:pPr>
      <w:jc w:val="right"/>
    </w:pPr>
    <w:rPr>
      <w:rFonts w:ascii="ＭＳ 明朝" w:hAnsi="ＭＳ 明朝" w:cs="ＭＳ ゴシック"/>
      <w:spacing w:val="5"/>
      <w:sz w:val="24"/>
      <w:szCs w:val="24"/>
    </w:rPr>
  </w:style>
  <w:style w:type="character" w:customStyle="1" w:styleId="ae">
    <w:name w:val="結語 (文字)"/>
    <w:link w:val="ad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39847\&#12487;&#12473;&#12463;&#12488;&#12483;&#12503;\H22-23&#32202;&#24613;&#38599;&#29992;\20-&#20107;&#26989;&#23455;&#26045;&#35201;&#38936;&#12539;&#30906;&#23450;&#29256;\&#12366;&#12405;&#12463;&#12522;&#12540;&#12531;&#36786;&#29987;&#29289;&#31561;&#22320;&#29987;&#22320;&#28040;&#65328;&#65330;&#25512;&#36914;&#65288;&#24195;&#21578;&#20195;&#29702;&#24215;&#21521;&#12369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EEA36-2019-42C6-9EA8-CDC65F6D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193</TotalTime>
  <Pages>1</Pages>
  <Words>152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市立豊中病院</cp:lastModifiedBy>
  <cp:revision>17</cp:revision>
  <cp:lastPrinted>2022-01-24T09:06:00Z</cp:lastPrinted>
  <dcterms:created xsi:type="dcterms:W3CDTF">2022-09-15T02:58:00Z</dcterms:created>
  <dcterms:modified xsi:type="dcterms:W3CDTF">2022-10-12T08:06:00Z</dcterms:modified>
</cp:coreProperties>
</file>