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51" w:rsidRPr="002A392C" w:rsidRDefault="008D3A51" w:rsidP="003D4879">
      <w:pPr>
        <w:pStyle w:val="a3"/>
        <w:tabs>
          <w:tab w:val="left" w:pos="2835"/>
        </w:tabs>
        <w:rPr>
          <w:rFonts w:ascii="ＭＳ ゴシック" w:eastAsia="ＭＳ ゴシック" w:hAnsi="ＭＳ ゴシック"/>
          <w:spacing w:val="0"/>
        </w:rPr>
      </w:pPr>
      <w:r w:rsidRPr="002A392C">
        <w:rPr>
          <w:rFonts w:ascii="ＭＳ ゴシック" w:eastAsia="ＭＳ ゴシック" w:hAnsi="ＭＳ ゴシック" w:hint="eastAsia"/>
        </w:rPr>
        <w:t>（様式</w:t>
      </w:r>
      <w:r w:rsidR="000D5A6F">
        <w:rPr>
          <w:rFonts w:ascii="ＭＳ ゴシック" w:eastAsia="ＭＳ ゴシック" w:hAnsi="ＭＳ ゴシック" w:hint="eastAsia"/>
        </w:rPr>
        <w:t>４</w:t>
      </w:r>
      <w:r w:rsidRPr="002A392C">
        <w:rPr>
          <w:rFonts w:ascii="ＭＳ ゴシック" w:eastAsia="ＭＳ ゴシック" w:hAnsi="ＭＳ ゴシック" w:hint="eastAsia"/>
        </w:rPr>
        <w:t>）</w:t>
      </w:r>
    </w:p>
    <w:p w:rsidR="008D3A51" w:rsidRPr="005207CB" w:rsidRDefault="008D3A51">
      <w:pPr>
        <w:pStyle w:val="a3"/>
        <w:rPr>
          <w:spacing w:val="0"/>
          <w:sz w:val="24"/>
          <w:szCs w:val="24"/>
        </w:rPr>
      </w:pPr>
    </w:p>
    <w:p w:rsidR="008D3A51" w:rsidRPr="00171CA9" w:rsidRDefault="004C1707">
      <w:pPr>
        <w:pStyle w:val="a3"/>
        <w:spacing w:line="396" w:lineRule="exact"/>
        <w:jc w:val="center"/>
        <w:rPr>
          <w:spacing w:val="0"/>
          <w:sz w:val="24"/>
          <w:szCs w:val="24"/>
        </w:rPr>
      </w:pPr>
      <w:r w:rsidRPr="00171CA9">
        <w:rPr>
          <w:rFonts w:ascii="ＭＳ 明朝" w:hAnsi="ＭＳ 明朝" w:hint="eastAsia"/>
          <w:bCs/>
          <w:spacing w:val="24"/>
          <w:sz w:val="24"/>
          <w:szCs w:val="24"/>
        </w:rPr>
        <w:t xml:space="preserve">誓 　約　 </w:t>
      </w:r>
      <w:r w:rsidR="008D3A51" w:rsidRPr="00171CA9">
        <w:rPr>
          <w:rFonts w:ascii="ＭＳ 明朝" w:hAnsi="ＭＳ 明朝" w:hint="eastAsia"/>
          <w:bCs/>
          <w:spacing w:val="24"/>
          <w:sz w:val="24"/>
          <w:szCs w:val="24"/>
        </w:rPr>
        <w:t>書</w:t>
      </w:r>
    </w:p>
    <w:p w:rsidR="008D3A51" w:rsidRPr="00171CA9" w:rsidRDefault="008D3A51">
      <w:pPr>
        <w:pStyle w:val="a3"/>
        <w:rPr>
          <w:spacing w:val="0"/>
        </w:rPr>
      </w:pPr>
    </w:p>
    <w:p w:rsidR="008D3A51" w:rsidRPr="00171CA9" w:rsidRDefault="008D3A51">
      <w:pPr>
        <w:pStyle w:val="a3"/>
        <w:rPr>
          <w:spacing w:val="0"/>
        </w:rPr>
      </w:pPr>
    </w:p>
    <w:p w:rsidR="008D3A51" w:rsidRPr="00D31B6E" w:rsidRDefault="009E05AC">
      <w:pPr>
        <w:pStyle w:val="a3"/>
        <w:jc w:val="right"/>
        <w:rPr>
          <w:spacing w:val="0"/>
          <w:sz w:val="22"/>
          <w:szCs w:val="22"/>
        </w:rPr>
      </w:pPr>
      <w:r w:rsidRPr="00D31B6E">
        <w:rPr>
          <w:rFonts w:ascii="ＭＳ 明朝" w:hAnsi="ＭＳ 明朝" w:hint="eastAsia"/>
          <w:sz w:val="22"/>
          <w:szCs w:val="22"/>
        </w:rPr>
        <w:t>令和</w:t>
      </w:r>
      <w:r w:rsidR="00F3266C">
        <w:rPr>
          <w:rFonts w:ascii="ＭＳ 明朝" w:hAnsi="ＭＳ 明朝" w:hint="eastAsia"/>
          <w:sz w:val="22"/>
          <w:szCs w:val="22"/>
        </w:rPr>
        <w:t>４</w:t>
      </w:r>
      <w:r w:rsidR="008D3A51" w:rsidRPr="00D31B6E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8D3A51" w:rsidRPr="00D31B6E" w:rsidRDefault="008D3A51">
      <w:pPr>
        <w:pStyle w:val="a3"/>
        <w:ind w:right="840"/>
        <w:rPr>
          <w:spacing w:val="0"/>
          <w:sz w:val="22"/>
          <w:szCs w:val="22"/>
        </w:rPr>
      </w:pPr>
    </w:p>
    <w:p w:rsidR="00527384" w:rsidRPr="00527384" w:rsidRDefault="00527384" w:rsidP="00527384">
      <w:pPr>
        <w:pStyle w:val="a3"/>
        <w:rPr>
          <w:rFonts w:ascii="ＭＳ 明朝" w:hAnsi="ＭＳ 明朝"/>
          <w:sz w:val="22"/>
          <w:szCs w:val="22"/>
        </w:rPr>
      </w:pPr>
    </w:p>
    <w:p w:rsidR="00527384" w:rsidRPr="00527384" w:rsidRDefault="00F3266C" w:rsidP="00F3266C">
      <w:pPr>
        <w:pStyle w:val="a3"/>
        <w:ind w:firstLineChars="100" w:firstLine="24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豊中市病院事業管理者　本荘　泰司</w:t>
      </w:r>
      <w:r w:rsidR="00527384" w:rsidRPr="00527384">
        <w:rPr>
          <w:rFonts w:ascii="ＭＳ 明朝" w:hAnsi="ＭＳ 明朝" w:hint="eastAsia"/>
          <w:sz w:val="22"/>
          <w:szCs w:val="22"/>
        </w:rPr>
        <w:t xml:space="preserve">　様</w:t>
      </w:r>
    </w:p>
    <w:p w:rsidR="008D3A51" w:rsidRPr="00D31B6E" w:rsidRDefault="008D3A51">
      <w:pPr>
        <w:pStyle w:val="a3"/>
        <w:rPr>
          <w:spacing w:val="0"/>
          <w:sz w:val="22"/>
          <w:szCs w:val="22"/>
        </w:rPr>
      </w:pPr>
    </w:p>
    <w:p w:rsidR="008D3A51" w:rsidRPr="00D31B6E" w:rsidRDefault="008D3A51">
      <w:pPr>
        <w:pStyle w:val="a3"/>
        <w:rPr>
          <w:spacing w:val="0"/>
          <w:sz w:val="22"/>
          <w:szCs w:val="22"/>
        </w:rPr>
      </w:pPr>
    </w:p>
    <w:p w:rsidR="008D3A51" w:rsidRPr="00D31B6E" w:rsidRDefault="008D3A51">
      <w:pPr>
        <w:pStyle w:val="a3"/>
        <w:ind w:left="4080"/>
        <w:rPr>
          <w:spacing w:val="0"/>
          <w:sz w:val="22"/>
          <w:szCs w:val="22"/>
        </w:rPr>
      </w:pPr>
      <w:r w:rsidRPr="00D31B6E">
        <w:rPr>
          <w:rFonts w:ascii="ＭＳ 明朝" w:hAnsi="ＭＳ 明朝" w:hint="eastAsia"/>
          <w:sz w:val="22"/>
          <w:szCs w:val="22"/>
        </w:rPr>
        <w:t>事業者名</w:t>
      </w:r>
    </w:p>
    <w:p w:rsidR="008D3A51" w:rsidRPr="00D31B6E" w:rsidRDefault="008D3A51">
      <w:pPr>
        <w:pStyle w:val="a3"/>
        <w:ind w:left="4080"/>
        <w:rPr>
          <w:spacing w:val="0"/>
          <w:sz w:val="22"/>
          <w:szCs w:val="22"/>
        </w:rPr>
      </w:pPr>
    </w:p>
    <w:p w:rsidR="008D3A51" w:rsidRPr="00D31B6E" w:rsidRDefault="008D3A51">
      <w:pPr>
        <w:pStyle w:val="a3"/>
        <w:ind w:left="4080"/>
        <w:rPr>
          <w:spacing w:val="0"/>
          <w:sz w:val="22"/>
          <w:szCs w:val="22"/>
        </w:rPr>
      </w:pPr>
      <w:r w:rsidRPr="00D31B6E">
        <w:rPr>
          <w:rFonts w:ascii="ＭＳ 明朝" w:hAnsi="ＭＳ 明朝" w:hint="eastAsia"/>
          <w:sz w:val="22"/>
          <w:szCs w:val="22"/>
        </w:rPr>
        <w:t>所</w:t>
      </w:r>
      <w:r w:rsidRPr="00D31B6E">
        <w:rPr>
          <w:rFonts w:eastAsia="Times New Roman" w:cs="Times New Roman"/>
          <w:spacing w:val="7"/>
          <w:sz w:val="22"/>
          <w:szCs w:val="22"/>
        </w:rPr>
        <w:t xml:space="preserve"> </w:t>
      </w:r>
      <w:r w:rsidRPr="00D31B6E">
        <w:rPr>
          <w:rFonts w:ascii="ＭＳ 明朝" w:hAnsi="ＭＳ 明朝" w:hint="eastAsia"/>
          <w:sz w:val="22"/>
          <w:szCs w:val="22"/>
        </w:rPr>
        <w:t>在</w:t>
      </w:r>
      <w:r w:rsidRPr="00D31B6E">
        <w:rPr>
          <w:rFonts w:eastAsia="Times New Roman" w:cs="Times New Roman"/>
          <w:spacing w:val="7"/>
          <w:sz w:val="22"/>
          <w:szCs w:val="22"/>
        </w:rPr>
        <w:t xml:space="preserve"> </w:t>
      </w:r>
      <w:r w:rsidRPr="00D31B6E">
        <w:rPr>
          <w:rFonts w:ascii="ＭＳ 明朝" w:hAnsi="ＭＳ 明朝" w:hint="eastAsia"/>
          <w:sz w:val="22"/>
          <w:szCs w:val="22"/>
        </w:rPr>
        <w:t>地</w:t>
      </w:r>
    </w:p>
    <w:p w:rsidR="008D3A51" w:rsidRPr="00D31B6E" w:rsidRDefault="008D3A51">
      <w:pPr>
        <w:pStyle w:val="a3"/>
        <w:ind w:left="4080"/>
        <w:rPr>
          <w:spacing w:val="0"/>
          <w:sz w:val="22"/>
          <w:szCs w:val="22"/>
        </w:rPr>
      </w:pPr>
    </w:p>
    <w:p w:rsidR="008D3A51" w:rsidRPr="00D31B6E" w:rsidRDefault="00F927BD">
      <w:pPr>
        <w:pStyle w:val="a3"/>
        <w:ind w:left="4080"/>
        <w:rPr>
          <w:spacing w:val="0"/>
          <w:sz w:val="22"/>
          <w:szCs w:val="22"/>
        </w:rPr>
      </w:pPr>
      <w:r w:rsidRPr="00D31B6E">
        <w:rPr>
          <w:rFonts w:ascii="ＭＳ 明朝" w:hAnsi="ＭＳ 明朝" w:hint="eastAsia"/>
          <w:sz w:val="22"/>
          <w:szCs w:val="22"/>
        </w:rPr>
        <w:t xml:space="preserve">代表者職氏名　　　　　　　　　　　</w:t>
      </w:r>
    </w:p>
    <w:p w:rsidR="008D3A51" w:rsidRPr="00D31B6E" w:rsidRDefault="008D3A51">
      <w:pPr>
        <w:pStyle w:val="a3"/>
        <w:rPr>
          <w:spacing w:val="0"/>
          <w:sz w:val="22"/>
          <w:szCs w:val="22"/>
        </w:rPr>
      </w:pPr>
    </w:p>
    <w:p w:rsidR="008D3A51" w:rsidRPr="00D31B6E" w:rsidRDefault="008D3A51">
      <w:pPr>
        <w:pStyle w:val="a3"/>
        <w:rPr>
          <w:spacing w:val="0"/>
          <w:sz w:val="22"/>
          <w:szCs w:val="22"/>
        </w:rPr>
      </w:pPr>
    </w:p>
    <w:p w:rsidR="008D3A51" w:rsidRPr="00D31B6E" w:rsidRDefault="008D3A51">
      <w:pPr>
        <w:pStyle w:val="a3"/>
        <w:rPr>
          <w:spacing w:val="0"/>
          <w:sz w:val="22"/>
          <w:szCs w:val="22"/>
        </w:rPr>
      </w:pPr>
    </w:p>
    <w:p w:rsidR="008D3A51" w:rsidRPr="00D31B6E" w:rsidRDefault="008D3A51">
      <w:pPr>
        <w:pStyle w:val="a3"/>
        <w:rPr>
          <w:spacing w:val="0"/>
          <w:sz w:val="22"/>
          <w:szCs w:val="22"/>
        </w:rPr>
      </w:pPr>
    </w:p>
    <w:p w:rsidR="008D3A51" w:rsidRPr="00D31B6E" w:rsidRDefault="00F3266C" w:rsidP="00B00D7E">
      <w:pPr>
        <w:ind w:firstLineChars="100" w:firstLine="220"/>
        <w:rPr>
          <w:sz w:val="22"/>
        </w:rPr>
      </w:pPr>
      <w:r>
        <w:rPr>
          <w:rFonts w:hAnsi="ＭＳ 明朝" w:hint="eastAsia"/>
          <w:sz w:val="22"/>
        </w:rPr>
        <w:t>市立豊中病院院</w:t>
      </w:r>
      <w:r w:rsidR="00527384">
        <w:rPr>
          <w:rFonts w:hAnsi="ＭＳ 明朝" w:hint="eastAsia"/>
          <w:sz w:val="22"/>
        </w:rPr>
        <w:t>内保育所</w:t>
      </w:r>
      <w:r w:rsidR="00D96E7D">
        <w:rPr>
          <w:rFonts w:hAnsi="ＭＳ 明朝" w:hint="eastAsia"/>
          <w:sz w:val="22"/>
        </w:rPr>
        <w:t>運営</w:t>
      </w:r>
      <w:r w:rsidR="00076301">
        <w:rPr>
          <w:rFonts w:hAnsi="ＭＳ 明朝" w:hint="eastAsia"/>
          <w:sz w:val="22"/>
        </w:rPr>
        <w:t>事業者</w:t>
      </w:r>
      <w:r w:rsidR="00A35A07">
        <w:rPr>
          <w:rFonts w:hAnsi="ＭＳ 明朝" w:hint="eastAsia"/>
          <w:sz w:val="22"/>
        </w:rPr>
        <w:t>選定プロポーザル</w:t>
      </w:r>
      <w:r w:rsidR="008D3A51" w:rsidRPr="00D31B6E">
        <w:rPr>
          <w:rFonts w:ascii="ＭＳ 明朝" w:hAnsi="ＭＳ 明朝" w:hint="eastAsia"/>
          <w:sz w:val="22"/>
        </w:rPr>
        <w:t>に参加するに当たり、下記の事項について真実に相違ありません。</w:t>
      </w:r>
    </w:p>
    <w:p w:rsidR="008D3A51" w:rsidRPr="00D31B6E" w:rsidRDefault="008D3A51" w:rsidP="000E7E31">
      <w:pPr>
        <w:rPr>
          <w:sz w:val="22"/>
        </w:rPr>
      </w:pPr>
    </w:p>
    <w:p w:rsidR="008D3A51" w:rsidRPr="00D31B6E" w:rsidRDefault="008D3A51">
      <w:pPr>
        <w:pStyle w:val="a3"/>
        <w:rPr>
          <w:spacing w:val="0"/>
          <w:sz w:val="22"/>
          <w:szCs w:val="22"/>
        </w:rPr>
      </w:pPr>
    </w:p>
    <w:p w:rsidR="008D3A51" w:rsidRPr="00D31B6E" w:rsidRDefault="008D3A51">
      <w:pPr>
        <w:pStyle w:val="a3"/>
        <w:jc w:val="center"/>
        <w:rPr>
          <w:spacing w:val="0"/>
          <w:sz w:val="22"/>
          <w:szCs w:val="22"/>
        </w:rPr>
      </w:pPr>
      <w:r w:rsidRPr="00D31B6E">
        <w:rPr>
          <w:rFonts w:ascii="ＭＳ 明朝" w:hAnsi="ＭＳ 明朝" w:hint="eastAsia"/>
          <w:sz w:val="22"/>
          <w:szCs w:val="22"/>
        </w:rPr>
        <w:t>記</w:t>
      </w:r>
    </w:p>
    <w:p w:rsidR="008D3A51" w:rsidRPr="00D31B6E" w:rsidRDefault="008D3A51">
      <w:pPr>
        <w:pStyle w:val="a3"/>
        <w:rPr>
          <w:spacing w:val="0"/>
          <w:sz w:val="22"/>
          <w:szCs w:val="22"/>
        </w:rPr>
      </w:pPr>
    </w:p>
    <w:p w:rsidR="008D3A51" w:rsidRPr="00D31B6E" w:rsidRDefault="008D3A51">
      <w:pPr>
        <w:pStyle w:val="a3"/>
        <w:rPr>
          <w:spacing w:val="0"/>
          <w:sz w:val="22"/>
          <w:szCs w:val="22"/>
        </w:rPr>
      </w:pPr>
    </w:p>
    <w:p w:rsidR="008D3A51" w:rsidRPr="00D31B6E" w:rsidRDefault="008D3A51">
      <w:pPr>
        <w:pStyle w:val="a3"/>
        <w:ind w:left="2040"/>
        <w:rPr>
          <w:spacing w:val="0"/>
          <w:sz w:val="22"/>
          <w:szCs w:val="22"/>
        </w:rPr>
      </w:pPr>
      <w:r w:rsidRPr="00D31B6E">
        <w:rPr>
          <w:rFonts w:ascii="ＭＳ 明朝" w:hAnsi="ＭＳ 明朝" w:hint="eastAsia"/>
          <w:sz w:val="22"/>
          <w:szCs w:val="22"/>
        </w:rPr>
        <w:t xml:space="preserve">１　</w:t>
      </w:r>
      <w:r w:rsidR="005827B7">
        <w:rPr>
          <w:rFonts w:ascii="ＭＳ 明朝" w:hAnsi="ＭＳ 明朝" w:cs="Times New Roman" w:hint="eastAsia"/>
          <w:spacing w:val="7"/>
          <w:sz w:val="22"/>
          <w:szCs w:val="22"/>
        </w:rPr>
        <w:t>プロポーザル</w:t>
      </w:r>
      <w:r w:rsidR="00076301" w:rsidRPr="00076301">
        <w:rPr>
          <w:rFonts w:ascii="ＭＳ 明朝" w:hAnsi="ＭＳ 明朝" w:cs="Times New Roman" w:hint="eastAsia"/>
          <w:spacing w:val="7"/>
          <w:sz w:val="22"/>
          <w:szCs w:val="22"/>
        </w:rPr>
        <w:t>参加</w:t>
      </w:r>
      <w:r w:rsidRPr="00076301">
        <w:rPr>
          <w:rFonts w:ascii="ＭＳ 明朝" w:hAnsi="ＭＳ 明朝" w:hint="eastAsia"/>
          <w:sz w:val="22"/>
          <w:szCs w:val="22"/>
        </w:rPr>
        <w:t>の要件を満たしています</w:t>
      </w:r>
      <w:r w:rsidRPr="00D31B6E">
        <w:rPr>
          <w:rFonts w:ascii="ＭＳ 明朝" w:hAnsi="ＭＳ 明朝" w:hint="eastAsia"/>
          <w:sz w:val="22"/>
          <w:szCs w:val="22"/>
        </w:rPr>
        <w:t>。</w:t>
      </w:r>
    </w:p>
    <w:p w:rsidR="008D3A51" w:rsidRPr="00D31B6E" w:rsidRDefault="008D3A51">
      <w:pPr>
        <w:pStyle w:val="a3"/>
        <w:rPr>
          <w:spacing w:val="0"/>
          <w:sz w:val="22"/>
          <w:szCs w:val="22"/>
        </w:rPr>
      </w:pPr>
    </w:p>
    <w:p w:rsidR="009034B1" w:rsidRDefault="008D3A51" w:rsidP="009034B1">
      <w:pPr>
        <w:pStyle w:val="a3"/>
        <w:ind w:left="2040"/>
        <w:rPr>
          <w:rFonts w:ascii="ＭＳ 明朝" w:hAnsi="ＭＳ 明朝"/>
          <w:sz w:val="22"/>
          <w:szCs w:val="22"/>
        </w:rPr>
      </w:pPr>
      <w:r w:rsidRPr="00D31B6E">
        <w:rPr>
          <w:rFonts w:ascii="ＭＳ 明朝" w:hAnsi="ＭＳ 明朝" w:hint="eastAsia"/>
          <w:sz w:val="22"/>
          <w:szCs w:val="22"/>
        </w:rPr>
        <w:t>２　提出した書類に虚偽又は不正はありません。</w:t>
      </w:r>
    </w:p>
    <w:p w:rsidR="009034B1" w:rsidRDefault="009034B1" w:rsidP="009034B1">
      <w:pPr>
        <w:pStyle w:val="a3"/>
        <w:rPr>
          <w:rFonts w:ascii="ＭＳ 明朝" w:hAnsi="ＭＳ 明朝"/>
          <w:sz w:val="22"/>
          <w:szCs w:val="22"/>
        </w:rPr>
      </w:pPr>
    </w:p>
    <w:p w:rsidR="009034B1" w:rsidRDefault="009034B1" w:rsidP="009034B1">
      <w:pPr>
        <w:pStyle w:val="a3"/>
        <w:rPr>
          <w:rFonts w:ascii="ＭＳ 明朝" w:hAnsi="ＭＳ 明朝"/>
          <w:sz w:val="22"/>
          <w:szCs w:val="22"/>
        </w:rPr>
      </w:pPr>
    </w:p>
    <w:p w:rsidR="009034B1" w:rsidRDefault="009034B1" w:rsidP="009034B1">
      <w:pPr>
        <w:pStyle w:val="a3"/>
        <w:rPr>
          <w:rFonts w:ascii="ＭＳ 明朝" w:hAnsi="ＭＳ 明朝"/>
          <w:sz w:val="22"/>
          <w:szCs w:val="22"/>
        </w:rPr>
      </w:pPr>
    </w:p>
    <w:p w:rsidR="00393427" w:rsidRDefault="00393427" w:rsidP="009034B1">
      <w:pPr>
        <w:pStyle w:val="a3"/>
        <w:rPr>
          <w:rFonts w:ascii="ＭＳ 明朝" w:hAnsi="ＭＳ 明朝"/>
          <w:sz w:val="22"/>
          <w:szCs w:val="22"/>
        </w:rPr>
      </w:pPr>
    </w:p>
    <w:p w:rsidR="00A743EA" w:rsidRDefault="00A743EA" w:rsidP="009034B1">
      <w:pPr>
        <w:pStyle w:val="a3"/>
        <w:rPr>
          <w:rFonts w:ascii="ＭＳ 明朝" w:hAnsi="ＭＳ 明朝"/>
          <w:sz w:val="22"/>
          <w:szCs w:val="22"/>
        </w:rPr>
      </w:pPr>
    </w:p>
    <w:p w:rsidR="00A743EA" w:rsidRDefault="00A743EA" w:rsidP="009034B1">
      <w:pPr>
        <w:pStyle w:val="a3"/>
        <w:rPr>
          <w:rFonts w:ascii="ＭＳ 明朝" w:hAnsi="ＭＳ 明朝"/>
          <w:sz w:val="22"/>
          <w:szCs w:val="22"/>
        </w:rPr>
      </w:pPr>
    </w:p>
    <w:p w:rsidR="00A743EA" w:rsidRDefault="00A743EA" w:rsidP="009034B1">
      <w:pPr>
        <w:pStyle w:val="a3"/>
        <w:rPr>
          <w:rFonts w:ascii="ＭＳ 明朝" w:hAnsi="ＭＳ 明朝"/>
          <w:sz w:val="22"/>
          <w:szCs w:val="22"/>
        </w:rPr>
      </w:pPr>
    </w:p>
    <w:p w:rsidR="00A743EA" w:rsidRDefault="00A743EA" w:rsidP="009034B1">
      <w:pPr>
        <w:pStyle w:val="a3"/>
        <w:rPr>
          <w:rFonts w:ascii="ＭＳ 明朝" w:hAnsi="ＭＳ 明朝"/>
          <w:sz w:val="22"/>
          <w:szCs w:val="22"/>
        </w:rPr>
      </w:pPr>
    </w:p>
    <w:p w:rsidR="00A743EA" w:rsidRDefault="00A743EA" w:rsidP="009034B1">
      <w:pPr>
        <w:pStyle w:val="a3"/>
        <w:rPr>
          <w:rFonts w:ascii="ＭＳ 明朝" w:hAnsi="ＭＳ 明朝"/>
          <w:sz w:val="22"/>
          <w:szCs w:val="22"/>
        </w:rPr>
      </w:pPr>
    </w:p>
    <w:p w:rsidR="00A743EA" w:rsidRDefault="00A743EA" w:rsidP="009034B1">
      <w:pPr>
        <w:pStyle w:val="a3"/>
        <w:rPr>
          <w:rFonts w:ascii="ＭＳ 明朝" w:hAnsi="ＭＳ 明朝"/>
          <w:sz w:val="22"/>
          <w:szCs w:val="22"/>
        </w:rPr>
      </w:pPr>
    </w:p>
    <w:p w:rsidR="00A743EA" w:rsidRDefault="00A743EA" w:rsidP="009034B1">
      <w:pPr>
        <w:pStyle w:val="a3"/>
        <w:rPr>
          <w:rFonts w:ascii="ＭＳ 明朝" w:hAnsi="ＭＳ 明朝"/>
          <w:sz w:val="22"/>
          <w:szCs w:val="22"/>
        </w:rPr>
      </w:pPr>
    </w:p>
    <w:p w:rsidR="00A743EA" w:rsidRDefault="00A743EA" w:rsidP="009034B1">
      <w:pPr>
        <w:pStyle w:val="a3"/>
        <w:rPr>
          <w:rFonts w:ascii="ＭＳ 明朝" w:hAnsi="ＭＳ 明朝"/>
          <w:sz w:val="22"/>
          <w:szCs w:val="22"/>
        </w:rPr>
      </w:pPr>
    </w:p>
    <w:p w:rsidR="00A743EA" w:rsidRDefault="00A743EA" w:rsidP="009034B1">
      <w:pPr>
        <w:pStyle w:val="a3"/>
        <w:rPr>
          <w:rFonts w:ascii="ＭＳ 明朝" w:hAnsi="ＭＳ 明朝"/>
          <w:sz w:val="22"/>
          <w:szCs w:val="22"/>
        </w:rPr>
      </w:pPr>
    </w:p>
    <w:p w:rsidR="00A743EA" w:rsidRDefault="00A743EA" w:rsidP="009034B1">
      <w:pPr>
        <w:pStyle w:val="a3"/>
        <w:rPr>
          <w:rFonts w:ascii="ＭＳ 明朝" w:hAnsi="ＭＳ 明朝"/>
          <w:sz w:val="22"/>
          <w:szCs w:val="22"/>
        </w:rPr>
      </w:pPr>
    </w:p>
    <w:p w:rsidR="00A743EA" w:rsidRDefault="00A743EA" w:rsidP="009034B1">
      <w:pPr>
        <w:pStyle w:val="a3"/>
        <w:rPr>
          <w:rFonts w:ascii="ＭＳ 明朝" w:hAnsi="ＭＳ 明朝"/>
          <w:sz w:val="22"/>
          <w:szCs w:val="22"/>
        </w:rPr>
      </w:pPr>
    </w:p>
    <w:p w:rsidR="00A743EA" w:rsidRDefault="00A743EA" w:rsidP="009034B1">
      <w:pPr>
        <w:pStyle w:val="a3"/>
        <w:rPr>
          <w:rFonts w:ascii="ＭＳ 明朝" w:hAnsi="ＭＳ 明朝"/>
          <w:sz w:val="22"/>
          <w:szCs w:val="22"/>
        </w:rPr>
      </w:pPr>
    </w:p>
    <w:p w:rsidR="00F3266C" w:rsidRDefault="00F3266C" w:rsidP="009034B1">
      <w:pPr>
        <w:pStyle w:val="a3"/>
        <w:rPr>
          <w:rFonts w:ascii="ＭＳ 明朝" w:hAnsi="ＭＳ 明朝"/>
          <w:sz w:val="22"/>
          <w:szCs w:val="22"/>
        </w:rPr>
      </w:pPr>
    </w:p>
    <w:p w:rsidR="00A743EA" w:rsidRDefault="00A743EA" w:rsidP="009034B1">
      <w:pPr>
        <w:pStyle w:val="a3"/>
        <w:rPr>
          <w:rFonts w:ascii="ＭＳ 明朝" w:hAnsi="ＭＳ 明朝"/>
          <w:sz w:val="22"/>
          <w:szCs w:val="22"/>
        </w:rPr>
      </w:pPr>
    </w:p>
    <w:p w:rsidR="00A743EA" w:rsidRDefault="00A743EA" w:rsidP="009034B1">
      <w:pPr>
        <w:pStyle w:val="a3"/>
        <w:rPr>
          <w:rFonts w:ascii="ＭＳ 明朝" w:hAnsi="ＭＳ 明朝"/>
          <w:sz w:val="22"/>
          <w:szCs w:val="22"/>
        </w:rPr>
      </w:pPr>
    </w:p>
    <w:p w:rsidR="00A743EA" w:rsidRDefault="00A743EA" w:rsidP="009034B1">
      <w:pPr>
        <w:pStyle w:val="a3"/>
        <w:rPr>
          <w:rFonts w:ascii="ＭＳ 明朝" w:hAnsi="ＭＳ 明朝"/>
          <w:sz w:val="22"/>
          <w:szCs w:val="22"/>
        </w:rPr>
      </w:pPr>
    </w:p>
    <w:p w:rsidR="00A743EA" w:rsidRDefault="00A743EA" w:rsidP="009034B1">
      <w:pPr>
        <w:pStyle w:val="a3"/>
        <w:rPr>
          <w:rFonts w:ascii="ＭＳ 明朝" w:hAnsi="ＭＳ 明朝"/>
          <w:sz w:val="22"/>
          <w:szCs w:val="22"/>
        </w:rPr>
      </w:pPr>
    </w:p>
    <w:p w:rsidR="003813A7" w:rsidRDefault="003813A7" w:rsidP="009034B1">
      <w:pPr>
        <w:pStyle w:val="a3"/>
        <w:rPr>
          <w:rFonts w:ascii="ＭＳ 明朝" w:hAnsi="ＭＳ 明朝"/>
          <w:sz w:val="22"/>
          <w:szCs w:val="22"/>
        </w:rPr>
      </w:pPr>
    </w:p>
    <w:p w:rsidR="003813A7" w:rsidRDefault="003813A7" w:rsidP="009034B1">
      <w:pPr>
        <w:pStyle w:val="a3"/>
        <w:rPr>
          <w:rFonts w:ascii="ＭＳ 明朝" w:hAnsi="ＭＳ 明朝"/>
          <w:sz w:val="22"/>
          <w:szCs w:val="22"/>
        </w:rPr>
      </w:pPr>
    </w:p>
    <w:p w:rsidR="003813A7" w:rsidRDefault="003813A7" w:rsidP="009034B1">
      <w:pPr>
        <w:pStyle w:val="a3"/>
        <w:rPr>
          <w:rFonts w:ascii="ＭＳ 明朝" w:hAnsi="ＭＳ 明朝"/>
          <w:sz w:val="22"/>
          <w:szCs w:val="22"/>
        </w:rPr>
      </w:pPr>
    </w:p>
    <w:p w:rsidR="003813A7" w:rsidRDefault="003813A7" w:rsidP="009034B1">
      <w:pPr>
        <w:pStyle w:val="a3"/>
        <w:rPr>
          <w:rFonts w:ascii="ＭＳ 明朝" w:hAnsi="ＭＳ 明朝"/>
          <w:sz w:val="22"/>
          <w:szCs w:val="22"/>
        </w:rPr>
      </w:pPr>
    </w:p>
    <w:p w:rsidR="003813A7" w:rsidRDefault="003813A7" w:rsidP="009034B1">
      <w:pPr>
        <w:pStyle w:val="a3"/>
        <w:rPr>
          <w:rFonts w:ascii="ＭＳ 明朝" w:hAnsi="ＭＳ 明朝"/>
          <w:sz w:val="22"/>
          <w:szCs w:val="22"/>
        </w:rPr>
      </w:pPr>
    </w:p>
    <w:p w:rsidR="003813A7" w:rsidRDefault="003813A7" w:rsidP="009034B1">
      <w:pPr>
        <w:pStyle w:val="a3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3813A7" w:rsidSect="008D3A51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43" w:rsidRDefault="00BF3F43" w:rsidP="000E23FB">
      <w:r>
        <w:separator/>
      </w:r>
    </w:p>
  </w:endnote>
  <w:endnote w:type="continuationSeparator" w:id="0">
    <w:p w:rsidR="00BF3F43" w:rsidRDefault="00BF3F43" w:rsidP="000E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43" w:rsidRDefault="00BF3F43" w:rsidP="000E23FB">
      <w:r>
        <w:separator/>
      </w:r>
    </w:p>
  </w:footnote>
  <w:footnote w:type="continuationSeparator" w:id="0">
    <w:p w:rsidR="00BF3F43" w:rsidRDefault="00BF3F43" w:rsidP="000E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24C"/>
    <w:multiLevelType w:val="hybridMultilevel"/>
    <w:tmpl w:val="598487C4"/>
    <w:lvl w:ilvl="0" w:tplc="A12ECD52">
      <w:start w:val="4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E27594"/>
    <w:multiLevelType w:val="hybridMultilevel"/>
    <w:tmpl w:val="B058CB94"/>
    <w:lvl w:ilvl="0" w:tplc="6E2E735A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3177F2A"/>
    <w:multiLevelType w:val="hybridMultilevel"/>
    <w:tmpl w:val="3C6A074E"/>
    <w:lvl w:ilvl="0" w:tplc="30245E46">
      <w:start w:val="2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215C03D8"/>
    <w:multiLevelType w:val="hybridMultilevel"/>
    <w:tmpl w:val="E9DAD716"/>
    <w:lvl w:ilvl="0" w:tplc="1E726FE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11E1C07"/>
    <w:multiLevelType w:val="hybridMultilevel"/>
    <w:tmpl w:val="A5009602"/>
    <w:lvl w:ilvl="0" w:tplc="59AA48B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D32598E"/>
    <w:multiLevelType w:val="hybridMultilevel"/>
    <w:tmpl w:val="F69443F0"/>
    <w:lvl w:ilvl="0" w:tplc="9578C76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FD64111"/>
    <w:multiLevelType w:val="hybridMultilevel"/>
    <w:tmpl w:val="61D21AB6"/>
    <w:lvl w:ilvl="0" w:tplc="5E069C80">
      <w:start w:val="1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7">
    <w:nsid w:val="43DA5468"/>
    <w:multiLevelType w:val="hybridMultilevel"/>
    <w:tmpl w:val="14741516"/>
    <w:lvl w:ilvl="0" w:tplc="E056093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51"/>
    <w:rsid w:val="00003501"/>
    <w:rsid w:val="00016A70"/>
    <w:rsid w:val="00023DC4"/>
    <w:rsid w:val="000405B8"/>
    <w:rsid w:val="00060892"/>
    <w:rsid w:val="00062F67"/>
    <w:rsid w:val="000652AC"/>
    <w:rsid w:val="00067D22"/>
    <w:rsid w:val="000732AA"/>
    <w:rsid w:val="00076301"/>
    <w:rsid w:val="00092AFC"/>
    <w:rsid w:val="00096C3A"/>
    <w:rsid w:val="000A4F08"/>
    <w:rsid w:val="000B2059"/>
    <w:rsid w:val="000C30EB"/>
    <w:rsid w:val="000D5A6F"/>
    <w:rsid w:val="000E1168"/>
    <w:rsid w:val="000E23FB"/>
    <w:rsid w:val="000E339C"/>
    <w:rsid w:val="000E7E31"/>
    <w:rsid w:val="000F717B"/>
    <w:rsid w:val="00101283"/>
    <w:rsid w:val="001118E1"/>
    <w:rsid w:val="001126B3"/>
    <w:rsid w:val="00113037"/>
    <w:rsid w:val="00116BC8"/>
    <w:rsid w:val="001243DA"/>
    <w:rsid w:val="00135674"/>
    <w:rsid w:val="00135DD5"/>
    <w:rsid w:val="00135EA1"/>
    <w:rsid w:val="00140E7C"/>
    <w:rsid w:val="001463C1"/>
    <w:rsid w:val="00151EED"/>
    <w:rsid w:val="00153051"/>
    <w:rsid w:val="001542DA"/>
    <w:rsid w:val="00155DD6"/>
    <w:rsid w:val="00171CA9"/>
    <w:rsid w:val="00176942"/>
    <w:rsid w:val="001843D8"/>
    <w:rsid w:val="00185715"/>
    <w:rsid w:val="00193049"/>
    <w:rsid w:val="001A347B"/>
    <w:rsid w:val="001A60C0"/>
    <w:rsid w:val="001D1815"/>
    <w:rsid w:val="001D19C4"/>
    <w:rsid w:val="001D24BF"/>
    <w:rsid w:val="001D37EC"/>
    <w:rsid w:val="001D39FC"/>
    <w:rsid w:val="001D4AF4"/>
    <w:rsid w:val="001E5C69"/>
    <w:rsid w:val="001E5F96"/>
    <w:rsid w:val="001E6EB1"/>
    <w:rsid w:val="001F3A2F"/>
    <w:rsid w:val="001F5958"/>
    <w:rsid w:val="00217B90"/>
    <w:rsid w:val="0023341C"/>
    <w:rsid w:val="00235DDF"/>
    <w:rsid w:val="00236417"/>
    <w:rsid w:val="00236B62"/>
    <w:rsid w:val="0023754E"/>
    <w:rsid w:val="00240F07"/>
    <w:rsid w:val="002417A6"/>
    <w:rsid w:val="00241BC1"/>
    <w:rsid w:val="00243DE8"/>
    <w:rsid w:val="00244C93"/>
    <w:rsid w:val="00261D84"/>
    <w:rsid w:val="002723E9"/>
    <w:rsid w:val="00280870"/>
    <w:rsid w:val="00283538"/>
    <w:rsid w:val="00286550"/>
    <w:rsid w:val="00287ADA"/>
    <w:rsid w:val="002940A4"/>
    <w:rsid w:val="00297C75"/>
    <w:rsid w:val="002A2C49"/>
    <w:rsid w:val="002A392C"/>
    <w:rsid w:val="002A5ACA"/>
    <w:rsid w:val="002A77CD"/>
    <w:rsid w:val="002B1167"/>
    <w:rsid w:val="002B45F3"/>
    <w:rsid w:val="002B4CA8"/>
    <w:rsid w:val="002C20F4"/>
    <w:rsid w:val="002C6843"/>
    <w:rsid w:val="002D0961"/>
    <w:rsid w:val="002D0A0C"/>
    <w:rsid w:val="002E072B"/>
    <w:rsid w:val="002E2857"/>
    <w:rsid w:val="002E2CD4"/>
    <w:rsid w:val="002E7D5B"/>
    <w:rsid w:val="002F2DB7"/>
    <w:rsid w:val="002F3BDF"/>
    <w:rsid w:val="002F6071"/>
    <w:rsid w:val="002F7537"/>
    <w:rsid w:val="003063B7"/>
    <w:rsid w:val="00307087"/>
    <w:rsid w:val="00311DD4"/>
    <w:rsid w:val="00313443"/>
    <w:rsid w:val="00326205"/>
    <w:rsid w:val="003343F7"/>
    <w:rsid w:val="00336D41"/>
    <w:rsid w:val="00360554"/>
    <w:rsid w:val="003659A7"/>
    <w:rsid w:val="00367471"/>
    <w:rsid w:val="0037251F"/>
    <w:rsid w:val="00377155"/>
    <w:rsid w:val="003813A7"/>
    <w:rsid w:val="003825CB"/>
    <w:rsid w:val="00385677"/>
    <w:rsid w:val="00387D9B"/>
    <w:rsid w:val="00393427"/>
    <w:rsid w:val="00395E45"/>
    <w:rsid w:val="003A1D4C"/>
    <w:rsid w:val="003B0516"/>
    <w:rsid w:val="003C2FC6"/>
    <w:rsid w:val="003C60D2"/>
    <w:rsid w:val="003C6D36"/>
    <w:rsid w:val="003D4879"/>
    <w:rsid w:val="003E31AC"/>
    <w:rsid w:val="003E4299"/>
    <w:rsid w:val="003F499E"/>
    <w:rsid w:val="004001AE"/>
    <w:rsid w:val="00401787"/>
    <w:rsid w:val="00402F41"/>
    <w:rsid w:val="00405721"/>
    <w:rsid w:val="00423F3A"/>
    <w:rsid w:val="004277EC"/>
    <w:rsid w:val="00431C27"/>
    <w:rsid w:val="004412A0"/>
    <w:rsid w:val="00453C90"/>
    <w:rsid w:val="0046002B"/>
    <w:rsid w:val="0046486A"/>
    <w:rsid w:val="004651C8"/>
    <w:rsid w:val="004672D1"/>
    <w:rsid w:val="00477AE4"/>
    <w:rsid w:val="004830EF"/>
    <w:rsid w:val="0049275C"/>
    <w:rsid w:val="00493AEC"/>
    <w:rsid w:val="004946BF"/>
    <w:rsid w:val="0049513B"/>
    <w:rsid w:val="004A2047"/>
    <w:rsid w:val="004A26D7"/>
    <w:rsid w:val="004A38D7"/>
    <w:rsid w:val="004B4039"/>
    <w:rsid w:val="004B4758"/>
    <w:rsid w:val="004C01A4"/>
    <w:rsid w:val="004C1707"/>
    <w:rsid w:val="004C2859"/>
    <w:rsid w:val="004C6B46"/>
    <w:rsid w:val="004D680A"/>
    <w:rsid w:val="004F0629"/>
    <w:rsid w:val="00507517"/>
    <w:rsid w:val="005207CB"/>
    <w:rsid w:val="00522F48"/>
    <w:rsid w:val="00527384"/>
    <w:rsid w:val="0053790E"/>
    <w:rsid w:val="00543AAD"/>
    <w:rsid w:val="0054415D"/>
    <w:rsid w:val="005457C2"/>
    <w:rsid w:val="00546138"/>
    <w:rsid w:val="005479F4"/>
    <w:rsid w:val="0055124D"/>
    <w:rsid w:val="005520B6"/>
    <w:rsid w:val="00576B2E"/>
    <w:rsid w:val="005827B7"/>
    <w:rsid w:val="0058702A"/>
    <w:rsid w:val="0059309A"/>
    <w:rsid w:val="005959FD"/>
    <w:rsid w:val="00597114"/>
    <w:rsid w:val="005A0B86"/>
    <w:rsid w:val="005A1BE4"/>
    <w:rsid w:val="005A531E"/>
    <w:rsid w:val="005B0D89"/>
    <w:rsid w:val="005B242E"/>
    <w:rsid w:val="005B303D"/>
    <w:rsid w:val="005C6EC2"/>
    <w:rsid w:val="005D22B3"/>
    <w:rsid w:val="005F5FA7"/>
    <w:rsid w:val="006027B1"/>
    <w:rsid w:val="006071A0"/>
    <w:rsid w:val="00610F58"/>
    <w:rsid w:val="00615158"/>
    <w:rsid w:val="0062207E"/>
    <w:rsid w:val="00622256"/>
    <w:rsid w:val="00623C67"/>
    <w:rsid w:val="00632E8C"/>
    <w:rsid w:val="006409B4"/>
    <w:rsid w:val="006426A7"/>
    <w:rsid w:val="00645141"/>
    <w:rsid w:val="00651095"/>
    <w:rsid w:val="0066326B"/>
    <w:rsid w:val="00680ECC"/>
    <w:rsid w:val="0069014E"/>
    <w:rsid w:val="006914F8"/>
    <w:rsid w:val="006B5691"/>
    <w:rsid w:val="006D3163"/>
    <w:rsid w:val="006D748C"/>
    <w:rsid w:val="006F4795"/>
    <w:rsid w:val="007113F3"/>
    <w:rsid w:val="00713B17"/>
    <w:rsid w:val="0072675A"/>
    <w:rsid w:val="007479EF"/>
    <w:rsid w:val="0075397B"/>
    <w:rsid w:val="00753F80"/>
    <w:rsid w:val="007731DD"/>
    <w:rsid w:val="00784BFE"/>
    <w:rsid w:val="007879D6"/>
    <w:rsid w:val="007908F7"/>
    <w:rsid w:val="00792C73"/>
    <w:rsid w:val="00793E75"/>
    <w:rsid w:val="007A248D"/>
    <w:rsid w:val="007B129C"/>
    <w:rsid w:val="007B1D12"/>
    <w:rsid w:val="007C2144"/>
    <w:rsid w:val="007D3BB2"/>
    <w:rsid w:val="007E0949"/>
    <w:rsid w:val="007E0E99"/>
    <w:rsid w:val="007F0A9D"/>
    <w:rsid w:val="00800F41"/>
    <w:rsid w:val="00800F60"/>
    <w:rsid w:val="0080642B"/>
    <w:rsid w:val="00806F46"/>
    <w:rsid w:val="00815057"/>
    <w:rsid w:val="00820094"/>
    <w:rsid w:val="00821480"/>
    <w:rsid w:val="00830FEE"/>
    <w:rsid w:val="00841558"/>
    <w:rsid w:val="0084485C"/>
    <w:rsid w:val="00846C3A"/>
    <w:rsid w:val="00864490"/>
    <w:rsid w:val="0086474C"/>
    <w:rsid w:val="008725F0"/>
    <w:rsid w:val="00875E24"/>
    <w:rsid w:val="00897C87"/>
    <w:rsid w:val="00897FDB"/>
    <w:rsid w:val="008A1C71"/>
    <w:rsid w:val="008A4B15"/>
    <w:rsid w:val="008B16BB"/>
    <w:rsid w:val="008B2F5D"/>
    <w:rsid w:val="008C3641"/>
    <w:rsid w:val="008C3E90"/>
    <w:rsid w:val="008D3A51"/>
    <w:rsid w:val="008E02E8"/>
    <w:rsid w:val="008E103A"/>
    <w:rsid w:val="008E4BCD"/>
    <w:rsid w:val="008F271F"/>
    <w:rsid w:val="008F726A"/>
    <w:rsid w:val="008F731F"/>
    <w:rsid w:val="008F7D66"/>
    <w:rsid w:val="009034B1"/>
    <w:rsid w:val="00912820"/>
    <w:rsid w:val="00912B77"/>
    <w:rsid w:val="00926285"/>
    <w:rsid w:val="0093350A"/>
    <w:rsid w:val="00944F81"/>
    <w:rsid w:val="00945BE7"/>
    <w:rsid w:val="00945E61"/>
    <w:rsid w:val="00946272"/>
    <w:rsid w:val="0095151E"/>
    <w:rsid w:val="00953143"/>
    <w:rsid w:val="00954E53"/>
    <w:rsid w:val="00965691"/>
    <w:rsid w:val="009722F6"/>
    <w:rsid w:val="009754E7"/>
    <w:rsid w:val="00984C35"/>
    <w:rsid w:val="00986A6F"/>
    <w:rsid w:val="00987070"/>
    <w:rsid w:val="009914E8"/>
    <w:rsid w:val="009A04F2"/>
    <w:rsid w:val="009A65A9"/>
    <w:rsid w:val="009B7A9C"/>
    <w:rsid w:val="009C2056"/>
    <w:rsid w:val="009C5F74"/>
    <w:rsid w:val="009E05AC"/>
    <w:rsid w:val="009E257E"/>
    <w:rsid w:val="009E454F"/>
    <w:rsid w:val="009E50E7"/>
    <w:rsid w:val="009E7CC4"/>
    <w:rsid w:val="00A12A60"/>
    <w:rsid w:val="00A14221"/>
    <w:rsid w:val="00A24884"/>
    <w:rsid w:val="00A35927"/>
    <w:rsid w:val="00A35A07"/>
    <w:rsid w:val="00A61F56"/>
    <w:rsid w:val="00A636BE"/>
    <w:rsid w:val="00A64E3D"/>
    <w:rsid w:val="00A669BA"/>
    <w:rsid w:val="00A7387D"/>
    <w:rsid w:val="00A743EA"/>
    <w:rsid w:val="00A82B5C"/>
    <w:rsid w:val="00A860DD"/>
    <w:rsid w:val="00A865B4"/>
    <w:rsid w:val="00A87C90"/>
    <w:rsid w:val="00A96B73"/>
    <w:rsid w:val="00A97201"/>
    <w:rsid w:val="00AA63F6"/>
    <w:rsid w:val="00AC4E31"/>
    <w:rsid w:val="00AD3CAF"/>
    <w:rsid w:val="00AD536F"/>
    <w:rsid w:val="00AE0C3B"/>
    <w:rsid w:val="00AE30D4"/>
    <w:rsid w:val="00AE5E2E"/>
    <w:rsid w:val="00AF7ED9"/>
    <w:rsid w:val="00B00D7E"/>
    <w:rsid w:val="00B02141"/>
    <w:rsid w:val="00B1567E"/>
    <w:rsid w:val="00B17156"/>
    <w:rsid w:val="00B22313"/>
    <w:rsid w:val="00B22B6A"/>
    <w:rsid w:val="00B453C0"/>
    <w:rsid w:val="00B51333"/>
    <w:rsid w:val="00B51BE8"/>
    <w:rsid w:val="00B56632"/>
    <w:rsid w:val="00B567CD"/>
    <w:rsid w:val="00B56AF1"/>
    <w:rsid w:val="00B61EC1"/>
    <w:rsid w:val="00B626BF"/>
    <w:rsid w:val="00B6455E"/>
    <w:rsid w:val="00B67297"/>
    <w:rsid w:val="00B8103D"/>
    <w:rsid w:val="00B83B91"/>
    <w:rsid w:val="00BB1EF9"/>
    <w:rsid w:val="00BB3CB7"/>
    <w:rsid w:val="00BC4808"/>
    <w:rsid w:val="00BD05D1"/>
    <w:rsid w:val="00BD2643"/>
    <w:rsid w:val="00BD3ADD"/>
    <w:rsid w:val="00BE0972"/>
    <w:rsid w:val="00BE1819"/>
    <w:rsid w:val="00BE2128"/>
    <w:rsid w:val="00BF02F3"/>
    <w:rsid w:val="00BF1F86"/>
    <w:rsid w:val="00BF3F43"/>
    <w:rsid w:val="00C022CA"/>
    <w:rsid w:val="00C12A38"/>
    <w:rsid w:val="00C141D7"/>
    <w:rsid w:val="00C1471F"/>
    <w:rsid w:val="00C2244D"/>
    <w:rsid w:val="00C23B50"/>
    <w:rsid w:val="00C32E60"/>
    <w:rsid w:val="00C332F7"/>
    <w:rsid w:val="00C40AFC"/>
    <w:rsid w:val="00C43E1C"/>
    <w:rsid w:val="00C510C3"/>
    <w:rsid w:val="00C51D59"/>
    <w:rsid w:val="00C55A71"/>
    <w:rsid w:val="00C66F22"/>
    <w:rsid w:val="00C67A80"/>
    <w:rsid w:val="00C72CB9"/>
    <w:rsid w:val="00C744EA"/>
    <w:rsid w:val="00C760F1"/>
    <w:rsid w:val="00C80B8C"/>
    <w:rsid w:val="00C960D2"/>
    <w:rsid w:val="00CA174B"/>
    <w:rsid w:val="00CB6D42"/>
    <w:rsid w:val="00CC6E81"/>
    <w:rsid w:val="00CD0403"/>
    <w:rsid w:val="00CD4659"/>
    <w:rsid w:val="00CD6D3A"/>
    <w:rsid w:val="00CD72A4"/>
    <w:rsid w:val="00CE4CEC"/>
    <w:rsid w:val="00CE55C8"/>
    <w:rsid w:val="00CF0CDB"/>
    <w:rsid w:val="00D001EF"/>
    <w:rsid w:val="00D21C0A"/>
    <w:rsid w:val="00D24E97"/>
    <w:rsid w:val="00D31B6E"/>
    <w:rsid w:val="00D33B99"/>
    <w:rsid w:val="00D3508E"/>
    <w:rsid w:val="00D41FD5"/>
    <w:rsid w:val="00D52C80"/>
    <w:rsid w:val="00D52F3C"/>
    <w:rsid w:val="00D71106"/>
    <w:rsid w:val="00D76BFC"/>
    <w:rsid w:val="00D777E9"/>
    <w:rsid w:val="00D830DF"/>
    <w:rsid w:val="00D920BE"/>
    <w:rsid w:val="00D95295"/>
    <w:rsid w:val="00D96E7D"/>
    <w:rsid w:val="00DA0E20"/>
    <w:rsid w:val="00DA22AA"/>
    <w:rsid w:val="00DA77E8"/>
    <w:rsid w:val="00DB3EF7"/>
    <w:rsid w:val="00DB764B"/>
    <w:rsid w:val="00DC4D89"/>
    <w:rsid w:val="00DC5F2E"/>
    <w:rsid w:val="00DD05B0"/>
    <w:rsid w:val="00DD7FB6"/>
    <w:rsid w:val="00DE52DF"/>
    <w:rsid w:val="00DF00B7"/>
    <w:rsid w:val="00DF1774"/>
    <w:rsid w:val="00DF277E"/>
    <w:rsid w:val="00DF4327"/>
    <w:rsid w:val="00E30959"/>
    <w:rsid w:val="00E31372"/>
    <w:rsid w:val="00E337CE"/>
    <w:rsid w:val="00E42768"/>
    <w:rsid w:val="00E53784"/>
    <w:rsid w:val="00E5473F"/>
    <w:rsid w:val="00E62364"/>
    <w:rsid w:val="00E642E0"/>
    <w:rsid w:val="00E643C1"/>
    <w:rsid w:val="00E73399"/>
    <w:rsid w:val="00E77C95"/>
    <w:rsid w:val="00E8485C"/>
    <w:rsid w:val="00E84F05"/>
    <w:rsid w:val="00EA0CD5"/>
    <w:rsid w:val="00EA10EC"/>
    <w:rsid w:val="00EB071E"/>
    <w:rsid w:val="00EB789A"/>
    <w:rsid w:val="00EC6886"/>
    <w:rsid w:val="00ED21EE"/>
    <w:rsid w:val="00ED5102"/>
    <w:rsid w:val="00EE310D"/>
    <w:rsid w:val="00EE3152"/>
    <w:rsid w:val="00EF22E2"/>
    <w:rsid w:val="00EF541A"/>
    <w:rsid w:val="00EF62F4"/>
    <w:rsid w:val="00F034BF"/>
    <w:rsid w:val="00F17D94"/>
    <w:rsid w:val="00F322C0"/>
    <w:rsid w:val="00F3266C"/>
    <w:rsid w:val="00F34BCB"/>
    <w:rsid w:val="00F367DD"/>
    <w:rsid w:val="00F36EBE"/>
    <w:rsid w:val="00F569F0"/>
    <w:rsid w:val="00F657AC"/>
    <w:rsid w:val="00F67D08"/>
    <w:rsid w:val="00F80695"/>
    <w:rsid w:val="00F81C46"/>
    <w:rsid w:val="00F9203B"/>
    <w:rsid w:val="00F927BD"/>
    <w:rsid w:val="00FA4950"/>
    <w:rsid w:val="00FA7007"/>
    <w:rsid w:val="00FA7F44"/>
    <w:rsid w:val="00FC52C4"/>
    <w:rsid w:val="00FC5656"/>
    <w:rsid w:val="00FC617C"/>
    <w:rsid w:val="00FD1410"/>
    <w:rsid w:val="00FE0BA5"/>
    <w:rsid w:val="00FE3669"/>
    <w:rsid w:val="00F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39847\&#12487;&#12473;&#12463;&#12488;&#12483;&#12503;\H22-23&#32202;&#24613;&#38599;&#29992;\20-&#20107;&#26989;&#23455;&#26045;&#35201;&#38936;&#12539;&#30906;&#23450;&#29256;\&#12366;&#12405;&#12463;&#12522;&#12540;&#12531;&#36786;&#29987;&#29289;&#31561;&#22320;&#29987;&#22320;&#28040;&#65328;&#65330;&#25512;&#36914;&#65288;&#24195;&#21578;&#20195;&#29702;&#24215;&#21521;&#1236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1D65-8200-4462-87E0-C70FBA83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194</TotalTime>
  <Pages>1</Pages>
  <Words>139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市立豊中病院</cp:lastModifiedBy>
  <cp:revision>17</cp:revision>
  <cp:lastPrinted>2022-01-24T09:06:00Z</cp:lastPrinted>
  <dcterms:created xsi:type="dcterms:W3CDTF">2022-09-15T02:58:00Z</dcterms:created>
  <dcterms:modified xsi:type="dcterms:W3CDTF">2022-10-12T08:07:00Z</dcterms:modified>
</cp:coreProperties>
</file>