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EA" w:rsidRPr="00297C75" w:rsidRDefault="009E50E7" w:rsidP="00A74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AF7ED9">
        <w:rPr>
          <w:rFonts w:ascii="ＭＳ ゴシック" w:eastAsia="ＭＳ ゴシック" w:hAnsi="ＭＳ ゴシック" w:hint="eastAsia"/>
          <w:szCs w:val="21"/>
        </w:rPr>
        <w:t>様式５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A743EA" w:rsidRPr="00C510C3" w:rsidRDefault="00F3266C" w:rsidP="00A743EA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令和４</w:t>
      </w:r>
      <w:r w:rsidR="00A743EA" w:rsidRPr="00C510C3">
        <w:rPr>
          <w:rFonts w:hAnsi="ＭＳ 明朝" w:hint="eastAsia"/>
          <w:sz w:val="22"/>
        </w:rPr>
        <w:t>年　　月　　日</w:t>
      </w:r>
    </w:p>
    <w:p w:rsidR="00A743EA" w:rsidRPr="00C510C3" w:rsidRDefault="00A743EA" w:rsidP="00A743EA">
      <w:pPr>
        <w:jc w:val="left"/>
        <w:rPr>
          <w:rFonts w:hAnsi="ＭＳ 明朝"/>
          <w:sz w:val="22"/>
        </w:rPr>
      </w:pPr>
    </w:p>
    <w:p w:rsidR="00A743EA" w:rsidRDefault="00F3266C" w:rsidP="00A743EA">
      <w:pPr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豊中市病院事業管理者　本荘　泰司</w:t>
      </w:r>
      <w:r w:rsidR="00A743EA" w:rsidRPr="00C510C3">
        <w:rPr>
          <w:rFonts w:hAnsi="ＭＳ 明朝" w:hint="eastAsia"/>
          <w:sz w:val="22"/>
        </w:rPr>
        <w:t xml:space="preserve">　様</w:t>
      </w:r>
    </w:p>
    <w:p w:rsidR="00A743EA" w:rsidRPr="00092AFC" w:rsidRDefault="00A743EA" w:rsidP="00F3266C">
      <w:pPr>
        <w:jc w:val="left"/>
        <w:rPr>
          <w:rFonts w:hAnsi="ＭＳ 明朝"/>
          <w:sz w:val="22"/>
        </w:rPr>
      </w:pPr>
    </w:p>
    <w:p w:rsidR="00A743EA" w:rsidRPr="00C510C3" w:rsidRDefault="00A743EA" w:rsidP="00A743EA">
      <w:pPr>
        <w:jc w:val="left"/>
        <w:rPr>
          <w:rFonts w:hAnsi="ＭＳ 明朝"/>
          <w:sz w:val="22"/>
        </w:rPr>
      </w:pPr>
    </w:p>
    <w:p w:rsidR="00A743EA" w:rsidRPr="00C510C3" w:rsidRDefault="00A743EA" w:rsidP="00A743EA">
      <w:pPr>
        <w:jc w:val="left"/>
        <w:rPr>
          <w:rFonts w:hAnsi="ＭＳ 明朝"/>
          <w:sz w:val="22"/>
        </w:rPr>
      </w:pPr>
    </w:p>
    <w:p w:rsidR="00A743EA" w:rsidRPr="00C510C3" w:rsidRDefault="00A743EA" w:rsidP="00A743EA">
      <w:pPr>
        <w:jc w:val="center"/>
        <w:rPr>
          <w:rFonts w:hAnsi="ＭＳ 明朝"/>
          <w:sz w:val="24"/>
          <w:szCs w:val="24"/>
        </w:rPr>
      </w:pPr>
      <w:r w:rsidRPr="00C510C3">
        <w:rPr>
          <w:rFonts w:hAnsi="ＭＳ 明朝" w:hint="eastAsia"/>
          <w:sz w:val="24"/>
          <w:szCs w:val="24"/>
        </w:rPr>
        <w:t>募集要項等に関する質問書</w:t>
      </w:r>
    </w:p>
    <w:p w:rsidR="00A743EA" w:rsidRPr="00C510C3" w:rsidRDefault="00A743EA" w:rsidP="00A743EA">
      <w:pPr>
        <w:jc w:val="left"/>
        <w:rPr>
          <w:rFonts w:hAnsi="ＭＳ 明朝"/>
          <w:sz w:val="22"/>
        </w:rPr>
      </w:pPr>
    </w:p>
    <w:p w:rsidR="00A743EA" w:rsidRPr="00C510C3" w:rsidRDefault="00A743EA" w:rsidP="00A743EA">
      <w:pPr>
        <w:jc w:val="left"/>
        <w:rPr>
          <w:rFonts w:hAnsi="ＭＳ 明朝"/>
          <w:sz w:val="22"/>
        </w:rPr>
      </w:pPr>
    </w:p>
    <w:p w:rsidR="00A743EA" w:rsidRPr="00C510C3" w:rsidRDefault="00F3266C" w:rsidP="00A743EA">
      <w:pPr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市立豊中病院院</w:t>
      </w:r>
      <w:r w:rsidR="00A743EA">
        <w:rPr>
          <w:rFonts w:hAnsi="ＭＳ 明朝" w:hint="eastAsia"/>
          <w:sz w:val="22"/>
        </w:rPr>
        <w:t>内保育所</w:t>
      </w:r>
      <w:r w:rsidR="00A743EA" w:rsidRPr="00C510C3">
        <w:rPr>
          <w:rFonts w:hAnsi="ＭＳ 明朝" w:hint="eastAsia"/>
          <w:sz w:val="22"/>
        </w:rPr>
        <w:t>運営</w:t>
      </w:r>
      <w:r w:rsidR="00A743EA">
        <w:rPr>
          <w:rFonts w:hAnsi="ＭＳ 明朝" w:hint="eastAsia"/>
          <w:sz w:val="22"/>
        </w:rPr>
        <w:t>事業者プロポーザル募集</w:t>
      </w:r>
      <w:r w:rsidR="00A743EA" w:rsidRPr="00C510C3">
        <w:rPr>
          <w:rFonts w:hAnsi="ＭＳ 明朝" w:hint="eastAsia"/>
          <w:sz w:val="22"/>
        </w:rPr>
        <w:t>要項等について、質問事項がありますので提出します。</w:t>
      </w:r>
    </w:p>
    <w:p w:rsidR="00A743EA" w:rsidRPr="00C510C3" w:rsidRDefault="00A743EA" w:rsidP="00A743EA">
      <w:pPr>
        <w:jc w:val="left"/>
        <w:rPr>
          <w:rFonts w:hAnsi="ＭＳ 明朝"/>
          <w:sz w:val="22"/>
        </w:rPr>
      </w:pPr>
    </w:p>
    <w:p w:rsidR="00A743EA" w:rsidRPr="00C510C3" w:rsidRDefault="00A743EA" w:rsidP="00A743EA">
      <w:pPr>
        <w:ind w:leftChars="2192" w:left="4603"/>
        <w:jc w:val="left"/>
        <w:rPr>
          <w:rFonts w:hAnsi="ＭＳ 明朝"/>
          <w:kern w:val="0"/>
          <w:sz w:val="22"/>
        </w:rPr>
      </w:pPr>
      <w:r w:rsidRPr="00A743EA">
        <w:rPr>
          <w:rFonts w:hAnsi="ＭＳ 明朝" w:hint="eastAsia"/>
          <w:spacing w:val="240"/>
          <w:kern w:val="0"/>
          <w:sz w:val="22"/>
          <w:fitText w:val="1629" w:id="-1451544832"/>
        </w:rPr>
        <w:t>法人</w:t>
      </w:r>
      <w:r w:rsidRPr="00A743EA">
        <w:rPr>
          <w:rFonts w:hAnsi="ＭＳ 明朝" w:hint="eastAsia"/>
          <w:spacing w:val="6"/>
          <w:kern w:val="0"/>
          <w:sz w:val="22"/>
          <w:fitText w:val="1629" w:id="-1451544832"/>
        </w:rPr>
        <w:t>名</w:t>
      </w:r>
      <w:r w:rsidRPr="00C510C3">
        <w:rPr>
          <w:rFonts w:hAnsi="ＭＳ 明朝" w:hint="eastAsia"/>
          <w:kern w:val="0"/>
          <w:sz w:val="22"/>
        </w:rPr>
        <w:t>：</w:t>
      </w:r>
    </w:p>
    <w:p w:rsidR="00A743EA" w:rsidRPr="00C510C3" w:rsidRDefault="00A743EA" w:rsidP="00A743EA">
      <w:pPr>
        <w:ind w:leftChars="2192" w:left="4603"/>
        <w:jc w:val="left"/>
        <w:rPr>
          <w:rFonts w:hAnsi="ＭＳ 明朝"/>
          <w:sz w:val="22"/>
        </w:rPr>
      </w:pPr>
      <w:r w:rsidRPr="00A743EA">
        <w:rPr>
          <w:rFonts w:hAnsi="ＭＳ 明朝" w:hint="eastAsia"/>
          <w:spacing w:val="240"/>
          <w:kern w:val="0"/>
          <w:sz w:val="22"/>
          <w:fitText w:val="1629" w:id="-1451544831"/>
        </w:rPr>
        <w:t>所在</w:t>
      </w:r>
      <w:r w:rsidRPr="00A743EA">
        <w:rPr>
          <w:rFonts w:hAnsi="ＭＳ 明朝" w:hint="eastAsia"/>
          <w:spacing w:val="6"/>
          <w:kern w:val="0"/>
          <w:sz w:val="22"/>
          <w:fitText w:val="1629" w:id="-1451544831"/>
        </w:rPr>
        <w:t>地</w:t>
      </w:r>
      <w:r w:rsidRPr="00C510C3">
        <w:rPr>
          <w:rFonts w:hAnsi="ＭＳ 明朝" w:hint="eastAsia"/>
          <w:sz w:val="22"/>
        </w:rPr>
        <w:t>：</w:t>
      </w:r>
    </w:p>
    <w:p w:rsidR="00A743EA" w:rsidRPr="00C510C3" w:rsidRDefault="00A743EA" w:rsidP="00A743EA">
      <w:pPr>
        <w:ind w:leftChars="2192" w:left="4603"/>
        <w:jc w:val="left"/>
        <w:rPr>
          <w:rFonts w:hAnsi="ＭＳ 明朝"/>
          <w:sz w:val="22"/>
        </w:rPr>
      </w:pPr>
      <w:r w:rsidRPr="00A743EA">
        <w:rPr>
          <w:rFonts w:hAnsi="ＭＳ 明朝" w:hint="eastAsia"/>
          <w:spacing w:val="120"/>
          <w:kern w:val="0"/>
          <w:sz w:val="22"/>
          <w:fitText w:val="1629" w:id="-1451544830"/>
        </w:rPr>
        <w:t>担当者</w:t>
      </w:r>
      <w:r w:rsidRPr="00A743EA">
        <w:rPr>
          <w:rFonts w:hAnsi="ＭＳ 明朝" w:hint="eastAsia"/>
          <w:spacing w:val="18"/>
          <w:kern w:val="0"/>
          <w:sz w:val="22"/>
          <w:fitText w:val="1629" w:id="-1451544830"/>
        </w:rPr>
        <w:t>名</w:t>
      </w:r>
      <w:r w:rsidRPr="00C510C3">
        <w:rPr>
          <w:rFonts w:hAnsi="ＭＳ 明朝" w:hint="eastAsia"/>
          <w:sz w:val="22"/>
        </w:rPr>
        <w:t>：</w:t>
      </w:r>
    </w:p>
    <w:p w:rsidR="00A743EA" w:rsidRPr="00C510C3" w:rsidRDefault="00A743EA" w:rsidP="00A743EA">
      <w:pPr>
        <w:ind w:leftChars="2192" w:left="4603"/>
        <w:jc w:val="left"/>
        <w:rPr>
          <w:rFonts w:hAnsi="ＭＳ 明朝"/>
          <w:sz w:val="22"/>
        </w:rPr>
      </w:pPr>
      <w:r w:rsidRPr="00A743EA">
        <w:rPr>
          <w:rFonts w:hAnsi="ＭＳ 明朝" w:hint="eastAsia"/>
          <w:spacing w:val="588"/>
          <w:kern w:val="0"/>
          <w:sz w:val="22"/>
          <w:fitText w:val="1629" w:id="-1451544829"/>
        </w:rPr>
        <w:t>電</w:t>
      </w:r>
      <w:r w:rsidRPr="00A743EA">
        <w:rPr>
          <w:rFonts w:hAnsi="ＭＳ 明朝" w:hint="eastAsia"/>
          <w:spacing w:val="6"/>
          <w:kern w:val="0"/>
          <w:sz w:val="22"/>
          <w:fitText w:val="1629" w:id="-1451544829"/>
        </w:rPr>
        <w:t>話</w:t>
      </w:r>
      <w:r w:rsidRPr="00C510C3">
        <w:rPr>
          <w:rFonts w:hAnsi="ＭＳ 明朝" w:hint="eastAsia"/>
          <w:sz w:val="22"/>
        </w:rPr>
        <w:t>：</w:t>
      </w:r>
    </w:p>
    <w:p w:rsidR="00A743EA" w:rsidRPr="00C510C3" w:rsidRDefault="00A743EA" w:rsidP="00A743EA">
      <w:pPr>
        <w:ind w:leftChars="2192" w:left="4603"/>
        <w:jc w:val="left"/>
        <w:rPr>
          <w:rFonts w:hAnsi="ＭＳ 明朝"/>
          <w:sz w:val="22"/>
        </w:rPr>
      </w:pPr>
      <w:r w:rsidRPr="00A743EA">
        <w:rPr>
          <w:rFonts w:hAnsi="ＭＳ 明朝" w:hint="eastAsia"/>
          <w:spacing w:val="66"/>
          <w:kern w:val="0"/>
          <w:sz w:val="22"/>
          <w:fitText w:val="1629" w:id="-1451544828"/>
        </w:rPr>
        <w:t>電子メー</w:t>
      </w:r>
      <w:r w:rsidRPr="00A743EA">
        <w:rPr>
          <w:rFonts w:hAnsi="ＭＳ 明朝" w:hint="eastAsia"/>
          <w:kern w:val="0"/>
          <w:sz w:val="22"/>
          <w:fitText w:val="1629" w:id="-1451544828"/>
        </w:rPr>
        <w:t>ル</w:t>
      </w:r>
      <w:r w:rsidRPr="00C510C3">
        <w:rPr>
          <w:rFonts w:hAnsi="ＭＳ 明朝" w:hint="eastAsia"/>
          <w:sz w:val="22"/>
        </w:rPr>
        <w:t>：</w:t>
      </w:r>
    </w:p>
    <w:p w:rsidR="00A743EA" w:rsidRPr="00C510C3" w:rsidRDefault="00A743EA" w:rsidP="00A743EA">
      <w:pPr>
        <w:jc w:val="left"/>
        <w:rPr>
          <w:rFonts w:hAnsi="ＭＳ 明朝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A743EA" w:rsidRPr="00C510C3" w:rsidTr="004672D1">
        <w:tc>
          <w:tcPr>
            <w:tcW w:w="1526" w:type="dxa"/>
            <w:vMerge w:val="restart"/>
            <w:vAlign w:val="center"/>
          </w:tcPr>
          <w:p w:rsidR="00A743EA" w:rsidRPr="00C510C3" w:rsidRDefault="00A743EA" w:rsidP="004672D1">
            <w:pPr>
              <w:jc w:val="center"/>
              <w:rPr>
                <w:rFonts w:hAnsi="ＭＳ 明朝"/>
                <w:sz w:val="22"/>
              </w:rPr>
            </w:pPr>
            <w:r w:rsidRPr="00C510C3">
              <w:rPr>
                <w:rFonts w:hAnsi="ＭＳ 明朝" w:hint="eastAsia"/>
                <w:sz w:val="22"/>
              </w:rPr>
              <w:t>質問項目</w:t>
            </w:r>
          </w:p>
        </w:tc>
        <w:tc>
          <w:tcPr>
            <w:tcW w:w="8221" w:type="dxa"/>
            <w:tcBorders>
              <w:bottom w:val="nil"/>
            </w:tcBorders>
          </w:tcPr>
          <w:p w:rsidR="00A743EA" w:rsidRPr="00C510C3" w:rsidRDefault="00A743EA" w:rsidP="004672D1">
            <w:pPr>
              <w:jc w:val="left"/>
              <w:rPr>
                <w:rFonts w:hAnsi="ＭＳ 明朝"/>
                <w:sz w:val="22"/>
              </w:rPr>
            </w:pPr>
            <w:r w:rsidRPr="00C510C3">
              <w:rPr>
                <w:rFonts w:hAnsi="ＭＳ 明朝" w:hint="eastAsia"/>
                <w:sz w:val="22"/>
              </w:rPr>
              <w:t>（募集要項・ページ数等）</w:t>
            </w:r>
          </w:p>
        </w:tc>
      </w:tr>
      <w:tr w:rsidR="00A743EA" w:rsidRPr="00C510C3" w:rsidTr="004672D1">
        <w:trPr>
          <w:trHeight w:val="1132"/>
        </w:trPr>
        <w:tc>
          <w:tcPr>
            <w:tcW w:w="1526" w:type="dxa"/>
            <w:vMerge/>
            <w:vAlign w:val="center"/>
          </w:tcPr>
          <w:p w:rsidR="00A743EA" w:rsidRPr="00C510C3" w:rsidRDefault="00A743EA" w:rsidP="004672D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:rsidR="00A743EA" w:rsidRPr="00C510C3" w:rsidRDefault="00A743EA" w:rsidP="004672D1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A743EA" w:rsidRPr="00C510C3" w:rsidTr="004672D1">
        <w:trPr>
          <w:trHeight w:val="4077"/>
        </w:trPr>
        <w:tc>
          <w:tcPr>
            <w:tcW w:w="1526" w:type="dxa"/>
            <w:vAlign w:val="center"/>
          </w:tcPr>
          <w:p w:rsidR="00A743EA" w:rsidRPr="00C510C3" w:rsidRDefault="00A743EA" w:rsidP="004672D1">
            <w:pPr>
              <w:jc w:val="center"/>
              <w:rPr>
                <w:rFonts w:hAnsi="ＭＳ 明朝"/>
                <w:sz w:val="22"/>
              </w:rPr>
            </w:pPr>
            <w:r w:rsidRPr="00C510C3">
              <w:rPr>
                <w:rFonts w:hAnsi="ＭＳ 明朝" w:hint="eastAsia"/>
                <w:sz w:val="22"/>
              </w:rPr>
              <w:t>内　　容</w:t>
            </w:r>
          </w:p>
        </w:tc>
        <w:tc>
          <w:tcPr>
            <w:tcW w:w="8221" w:type="dxa"/>
          </w:tcPr>
          <w:p w:rsidR="00A743EA" w:rsidRPr="00C510C3" w:rsidRDefault="00A743EA" w:rsidP="004672D1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:rsidR="00A743EA" w:rsidRPr="00C510C3" w:rsidRDefault="00A743EA" w:rsidP="00A743EA">
      <w:pPr>
        <w:jc w:val="left"/>
        <w:rPr>
          <w:rFonts w:hAnsi="ＭＳ 明朝"/>
          <w:sz w:val="22"/>
        </w:rPr>
      </w:pPr>
      <w:r w:rsidRPr="00C510C3">
        <w:rPr>
          <w:rFonts w:hAnsi="ＭＳ 明朝" w:hint="eastAsia"/>
          <w:sz w:val="22"/>
        </w:rPr>
        <w:t>（注意）質問事項は、当様式１枚につき１問とし、簡潔に記載してください。</w:t>
      </w:r>
    </w:p>
    <w:p w:rsidR="00A743EA" w:rsidRPr="00C510C3" w:rsidRDefault="00A743EA" w:rsidP="00A743EA">
      <w:pPr>
        <w:jc w:val="left"/>
        <w:rPr>
          <w:rFonts w:hAnsi="ＭＳ 明朝"/>
          <w:sz w:val="22"/>
        </w:rPr>
      </w:pPr>
    </w:p>
    <w:p w:rsidR="00A743EA" w:rsidRPr="00092AFC" w:rsidRDefault="00A743EA" w:rsidP="00A743EA">
      <w:pPr>
        <w:jc w:val="left"/>
        <w:rPr>
          <w:rFonts w:hAnsi="ＭＳ 明朝"/>
          <w:sz w:val="22"/>
        </w:rPr>
      </w:pPr>
      <w:r w:rsidRPr="00092AFC">
        <w:rPr>
          <w:rFonts w:hAnsi="ＭＳ 明朝" w:hint="eastAsia"/>
          <w:sz w:val="22"/>
        </w:rPr>
        <w:t xml:space="preserve">                     </w:t>
      </w:r>
      <w:r w:rsidR="00F3266C">
        <w:rPr>
          <w:rFonts w:hAnsi="ＭＳ 明朝" w:hint="eastAsia"/>
          <w:sz w:val="22"/>
        </w:rPr>
        <w:t>提出先　市立豊中病院　病院総務課　総務係</w:t>
      </w:r>
    </w:p>
    <w:p w:rsidR="00F3266C" w:rsidRDefault="00A743EA" w:rsidP="00A743EA">
      <w:pPr>
        <w:jc w:val="left"/>
        <w:rPr>
          <w:rFonts w:hAnsi="ＭＳ 明朝"/>
          <w:sz w:val="22"/>
        </w:rPr>
      </w:pPr>
      <w:r w:rsidRPr="00092AFC">
        <w:rPr>
          <w:rFonts w:hAnsi="ＭＳ 明朝" w:hint="eastAsia"/>
          <w:sz w:val="22"/>
        </w:rPr>
        <w:t xml:space="preserve">              </w:t>
      </w:r>
      <w:r>
        <w:rPr>
          <w:rFonts w:hAnsi="ＭＳ 明朝" w:hint="eastAsia"/>
          <w:sz w:val="22"/>
        </w:rPr>
        <w:t xml:space="preserve">　　　　</w:t>
      </w:r>
      <w:r w:rsidRPr="00092AFC">
        <w:rPr>
          <w:rFonts w:hAnsi="ＭＳ 明朝" w:hint="eastAsia"/>
          <w:sz w:val="22"/>
        </w:rPr>
        <w:t xml:space="preserve">      </w:t>
      </w:r>
      <w:r w:rsidRPr="00092AFC">
        <w:rPr>
          <w:rFonts w:hAnsi="ＭＳ 明朝" w:hint="eastAsia"/>
          <w:sz w:val="22"/>
        </w:rPr>
        <w:t>〒</w:t>
      </w:r>
      <w:r w:rsidR="00F3266C">
        <w:rPr>
          <w:rFonts w:hAnsi="ＭＳ 明朝" w:hint="eastAsia"/>
          <w:sz w:val="22"/>
        </w:rPr>
        <w:t>５６０－８５６５</w:t>
      </w:r>
    </w:p>
    <w:p w:rsidR="00A743EA" w:rsidRPr="00092AFC" w:rsidRDefault="00F3266C" w:rsidP="003577CC">
      <w:pPr>
        <w:ind w:firstLineChars="1400" w:firstLine="308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大阪府豊中市柴原町４丁目１４番１号</w:t>
      </w:r>
      <w:bookmarkStart w:id="0" w:name="_GoBack"/>
      <w:bookmarkEnd w:id="0"/>
    </w:p>
    <w:p w:rsidR="00A743EA" w:rsidRPr="00C510C3" w:rsidRDefault="00A743EA" w:rsidP="00A743EA">
      <w:pPr>
        <w:jc w:val="left"/>
        <w:rPr>
          <w:rFonts w:hAnsi="ＭＳ 明朝"/>
          <w:sz w:val="22"/>
        </w:rPr>
      </w:pPr>
      <w:r w:rsidRPr="00092AFC">
        <w:rPr>
          <w:rFonts w:hAnsi="ＭＳ 明朝" w:hint="eastAsia"/>
          <w:sz w:val="22"/>
        </w:rPr>
        <w:t xml:space="preserve">    </w:t>
      </w:r>
      <w:r>
        <w:rPr>
          <w:rFonts w:hAnsi="ＭＳ 明朝" w:hint="eastAsia"/>
          <w:sz w:val="22"/>
        </w:rPr>
        <w:t xml:space="preserve">                 </w:t>
      </w:r>
      <w:r w:rsidRPr="00092AFC">
        <w:rPr>
          <w:rFonts w:hAnsi="ＭＳ 明朝" w:hint="eastAsia"/>
          <w:sz w:val="22"/>
        </w:rPr>
        <w:t>e-mail</w:t>
      </w:r>
      <w:r w:rsidRPr="00092AFC">
        <w:rPr>
          <w:rFonts w:hAnsi="ＭＳ 明朝" w:hint="eastAsia"/>
          <w:sz w:val="22"/>
        </w:rPr>
        <w:t xml:space="preserve">　</w:t>
      </w:r>
      <w:r w:rsidR="00F3266C">
        <w:rPr>
          <w:rFonts w:hAnsi="ＭＳ 明朝"/>
          <w:sz w:val="22"/>
        </w:rPr>
        <w:t>hsoumu@city.toyonaka.osaka.jp</w:t>
      </w: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p w:rsidR="00F3266C" w:rsidRDefault="00F3266C" w:rsidP="009034B1">
      <w:pPr>
        <w:pStyle w:val="a3"/>
        <w:rPr>
          <w:rFonts w:ascii="ＭＳ 明朝" w:hAnsi="ＭＳ 明朝"/>
          <w:sz w:val="22"/>
          <w:szCs w:val="22"/>
        </w:rPr>
      </w:pPr>
    </w:p>
    <w:p w:rsidR="00F3266C" w:rsidRDefault="00F3266C" w:rsidP="009034B1">
      <w:pPr>
        <w:pStyle w:val="a3"/>
        <w:rPr>
          <w:rFonts w:ascii="ＭＳ 明朝" w:hAnsi="ＭＳ 明朝"/>
          <w:sz w:val="22"/>
          <w:szCs w:val="22"/>
        </w:rPr>
      </w:pPr>
    </w:p>
    <w:p w:rsidR="00A743EA" w:rsidRDefault="00A743EA" w:rsidP="009034B1">
      <w:pPr>
        <w:pStyle w:val="a3"/>
        <w:rPr>
          <w:rFonts w:ascii="ＭＳ 明朝" w:hAnsi="ＭＳ 明朝"/>
          <w:sz w:val="22"/>
          <w:szCs w:val="22"/>
        </w:rPr>
      </w:pPr>
    </w:p>
    <w:sectPr w:rsidR="00A743EA" w:rsidSect="008D3A51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43" w:rsidRDefault="00BF3F43" w:rsidP="000E23FB">
      <w:r>
        <w:separator/>
      </w:r>
    </w:p>
  </w:endnote>
  <w:endnote w:type="continuationSeparator" w:id="0">
    <w:p w:rsidR="00BF3F43" w:rsidRDefault="00BF3F43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43" w:rsidRDefault="00BF3F43" w:rsidP="000E23FB">
      <w:r>
        <w:separator/>
      </w:r>
    </w:p>
  </w:footnote>
  <w:footnote w:type="continuationSeparator" w:id="0">
    <w:p w:rsidR="00BF3F43" w:rsidRDefault="00BF3F43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24C"/>
    <w:multiLevelType w:val="hybridMultilevel"/>
    <w:tmpl w:val="598487C4"/>
    <w:lvl w:ilvl="0" w:tplc="A12ECD5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11E1C07"/>
    <w:multiLevelType w:val="hybridMultilevel"/>
    <w:tmpl w:val="A5009602"/>
    <w:lvl w:ilvl="0" w:tplc="59AA48B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FD64111"/>
    <w:multiLevelType w:val="hybridMultilevel"/>
    <w:tmpl w:val="61D21AB6"/>
    <w:lvl w:ilvl="0" w:tplc="5E069C80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51"/>
    <w:rsid w:val="00003501"/>
    <w:rsid w:val="00016A70"/>
    <w:rsid w:val="00023DC4"/>
    <w:rsid w:val="000405B8"/>
    <w:rsid w:val="00060892"/>
    <w:rsid w:val="00062F67"/>
    <w:rsid w:val="000652AC"/>
    <w:rsid w:val="00067D22"/>
    <w:rsid w:val="000732AA"/>
    <w:rsid w:val="00076301"/>
    <w:rsid w:val="00092AFC"/>
    <w:rsid w:val="00096C3A"/>
    <w:rsid w:val="000A4F08"/>
    <w:rsid w:val="000B2059"/>
    <w:rsid w:val="000C30EB"/>
    <w:rsid w:val="000D5A6F"/>
    <w:rsid w:val="000E1168"/>
    <w:rsid w:val="000E23FB"/>
    <w:rsid w:val="000E339C"/>
    <w:rsid w:val="000E7E31"/>
    <w:rsid w:val="000F717B"/>
    <w:rsid w:val="00101283"/>
    <w:rsid w:val="001118E1"/>
    <w:rsid w:val="001126B3"/>
    <w:rsid w:val="00113037"/>
    <w:rsid w:val="00116BC8"/>
    <w:rsid w:val="001243DA"/>
    <w:rsid w:val="00135674"/>
    <w:rsid w:val="00135DD5"/>
    <w:rsid w:val="00135EA1"/>
    <w:rsid w:val="00140E7C"/>
    <w:rsid w:val="001463C1"/>
    <w:rsid w:val="00151EED"/>
    <w:rsid w:val="00153051"/>
    <w:rsid w:val="001542DA"/>
    <w:rsid w:val="00155DD6"/>
    <w:rsid w:val="00171CA9"/>
    <w:rsid w:val="00176942"/>
    <w:rsid w:val="001843D8"/>
    <w:rsid w:val="00185715"/>
    <w:rsid w:val="00193049"/>
    <w:rsid w:val="001A347B"/>
    <w:rsid w:val="001A60C0"/>
    <w:rsid w:val="001D1815"/>
    <w:rsid w:val="001D19C4"/>
    <w:rsid w:val="001D24BF"/>
    <w:rsid w:val="001D37EC"/>
    <w:rsid w:val="001D39FC"/>
    <w:rsid w:val="001D4AF4"/>
    <w:rsid w:val="001E5C69"/>
    <w:rsid w:val="001E5F96"/>
    <w:rsid w:val="001E6EB1"/>
    <w:rsid w:val="001F3A2F"/>
    <w:rsid w:val="001F5958"/>
    <w:rsid w:val="00217B90"/>
    <w:rsid w:val="0023341C"/>
    <w:rsid w:val="00235DDF"/>
    <w:rsid w:val="00236417"/>
    <w:rsid w:val="00236B62"/>
    <w:rsid w:val="0023754E"/>
    <w:rsid w:val="00240F07"/>
    <w:rsid w:val="002417A6"/>
    <w:rsid w:val="00241BC1"/>
    <w:rsid w:val="00243DE8"/>
    <w:rsid w:val="00244C93"/>
    <w:rsid w:val="00261D84"/>
    <w:rsid w:val="002723E9"/>
    <w:rsid w:val="00280870"/>
    <w:rsid w:val="00283538"/>
    <w:rsid w:val="00286550"/>
    <w:rsid w:val="00287ADA"/>
    <w:rsid w:val="002940A4"/>
    <w:rsid w:val="00297C75"/>
    <w:rsid w:val="002A2C49"/>
    <w:rsid w:val="002A392C"/>
    <w:rsid w:val="002A5ACA"/>
    <w:rsid w:val="002A77CD"/>
    <w:rsid w:val="002B1167"/>
    <w:rsid w:val="002B45F3"/>
    <w:rsid w:val="002B4CA8"/>
    <w:rsid w:val="002C20F4"/>
    <w:rsid w:val="002C6843"/>
    <w:rsid w:val="002D0961"/>
    <w:rsid w:val="002D0A0C"/>
    <w:rsid w:val="002E072B"/>
    <w:rsid w:val="002E2857"/>
    <w:rsid w:val="002E2CD4"/>
    <w:rsid w:val="002E7D5B"/>
    <w:rsid w:val="002F2DB7"/>
    <w:rsid w:val="002F3BDF"/>
    <w:rsid w:val="002F6071"/>
    <w:rsid w:val="002F7537"/>
    <w:rsid w:val="003063B7"/>
    <w:rsid w:val="00307087"/>
    <w:rsid w:val="00311DD4"/>
    <w:rsid w:val="00313443"/>
    <w:rsid w:val="00326205"/>
    <w:rsid w:val="003343F7"/>
    <w:rsid w:val="00336D41"/>
    <w:rsid w:val="003577CC"/>
    <w:rsid w:val="00360554"/>
    <w:rsid w:val="003659A7"/>
    <w:rsid w:val="00367471"/>
    <w:rsid w:val="0037251F"/>
    <w:rsid w:val="00377155"/>
    <w:rsid w:val="003813A7"/>
    <w:rsid w:val="003825CB"/>
    <w:rsid w:val="00385677"/>
    <w:rsid w:val="00387D9B"/>
    <w:rsid w:val="00393427"/>
    <w:rsid w:val="00395E45"/>
    <w:rsid w:val="003A1D4C"/>
    <w:rsid w:val="003B0516"/>
    <w:rsid w:val="003C2FC6"/>
    <w:rsid w:val="003C60D2"/>
    <w:rsid w:val="003C6D36"/>
    <w:rsid w:val="003D4879"/>
    <w:rsid w:val="003E31AC"/>
    <w:rsid w:val="003E4299"/>
    <w:rsid w:val="003F499E"/>
    <w:rsid w:val="004001AE"/>
    <w:rsid w:val="00401787"/>
    <w:rsid w:val="00402F41"/>
    <w:rsid w:val="00405721"/>
    <w:rsid w:val="00423F3A"/>
    <w:rsid w:val="004277EC"/>
    <w:rsid w:val="00431C27"/>
    <w:rsid w:val="004412A0"/>
    <w:rsid w:val="00453C90"/>
    <w:rsid w:val="0046002B"/>
    <w:rsid w:val="0046486A"/>
    <w:rsid w:val="004651C8"/>
    <w:rsid w:val="004672D1"/>
    <w:rsid w:val="00477AE4"/>
    <w:rsid w:val="004830EF"/>
    <w:rsid w:val="0049275C"/>
    <w:rsid w:val="00493AEC"/>
    <w:rsid w:val="004946BF"/>
    <w:rsid w:val="0049513B"/>
    <w:rsid w:val="004A2047"/>
    <w:rsid w:val="004A26D7"/>
    <w:rsid w:val="004A38D7"/>
    <w:rsid w:val="004B4039"/>
    <w:rsid w:val="004B4758"/>
    <w:rsid w:val="004C01A4"/>
    <w:rsid w:val="004C1707"/>
    <w:rsid w:val="004C2859"/>
    <w:rsid w:val="004C6B46"/>
    <w:rsid w:val="004D680A"/>
    <w:rsid w:val="004F0629"/>
    <w:rsid w:val="00507517"/>
    <w:rsid w:val="005207CB"/>
    <w:rsid w:val="00522F48"/>
    <w:rsid w:val="00527384"/>
    <w:rsid w:val="0053790E"/>
    <w:rsid w:val="00543AAD"/>
    <w:rsid w:val="0054415D"/>
    <w:rsid w:val="005457C2"/>
    <w:rsid w:val="00546138"/>
    <w:rsid w:val="005479F4"/>
    <w:rsid w:val="0055124D"/>
    <w:rsid w:val="005520B6"/>
    <w:rsid w:val="00576B2E"/>
    <w:rsid w:val="005827B7"/>
    <w:rsid w:val="0058702A"/>
    <w:rsid w:val="0059309A"/>
    <w:rsid w:val="005959FD"/>
    <w:rsid w:val="00597114"/>
    <w:rsid w:val="005A0B86"/>
    <w:rsid w:val="005A1BE4"/>
    <w:rsid w:val="005A531E"/>
    <w:rsid w:val="005B0D89"/>
    <w:rsid w:val="005B242E"/>
    <w:rsid w:val="005B303D"/>
    <w:rsid w:val="005C6EC2"/>
    <w:rsid w:val="005D22B3"/>
    <w:rsid w:val="005F5FA7"/>
    <w:rsid w:val="006027B1"/>
    <w:rsid w:val="006071A0"/>
    <w:rsid w:val="00610F58"/>
    <w:rsid w:val="00615158"/>
    <w:rsid w:val="0062207E"/>
    <w:rsid w:val="00622256"/>
    <w:rsid w:val="00623C67"/>
    <w:rsid w:val="00632E8C"/>
    <w:rsid w:val="006409B4"/>
    <w:rsid w:val="006426A7"/>
    <w:rsid w:val="00645141"/>
    <w:rsid w:val="00651095"/>
    <w:rsid w:val="0066326B"/>
    <w:rsid w:val="00680ECC"/>
    <w:rsid w:val="0069014E"/>
    <w:rsid w:val="006914F8"/>
    <w:rsid w:val="006B5691"/>
    <w:rsid w:val="006D3163"/>
    <w:rsid w:val="006D748C"/>
    <w:rsid w:val="006F4795"/>
    <w:rsid w:val="007113F3"/>
    <w:rsid w:val="00713B17"/>
    <w:rsid w:val="0072675A"/>
    <w:rsid w:val="007479EF"/>
    <w:rsid w:val="0075397B"/>
    <w:rsid w:val="00753F80"/>
    <w:rsid w:val="007731DD"/>
    <w:rsid w:val="00784BFE"/>
    <w:rsid w:val="007879D6"/>
    <w:rsid w:val="007908F7"/>
    <w:rsid w:val="00792C73"/>
    <w:rsid w:val="00793E75"/>
    <w:rsid w:val="007A248D"/>
    <w:rsid w:val="007B129C"/>
    <w:rsid w:val="007B1D12"/>
    <w:rsid w:val="007C2144"/>
    <w:rsid w:val="007D3BB2"/>
    <w:rsid w:val="007E0949"/>
    <w:rsid w:val="007E0E99"/>
    <w:rsid w:val="007F0A9D"/>
    <w:rsid w:val="00800F41"/>
    <w:rsid w:val="00800F60"/>
    <w:rsid w:val="0080642B"/>
    <w:rsid w:val="00806F46"/>
    <w:rsid w:val="00815057"/>
    <w:rsid w:val="00820094"/>
    <w:rsid w:val="00821480"/>
    <w:rsid w:val="00830FEE"/>
    <w:rsid w:val="00841558"/>
    <w:rsid w:val="00846C3A"/>
    <w:rsid w:val="00864490"/>
    <w:rsid w:val="0086474C"/>
    <w:rsid w:val="008725F0"/>
    <w:rsid w:val="00875E24"/>
    <w:rsid w:val="00897C87"/>
    <w:rsid w:val="00897FDB"/>
    <w:rsid w:val="008A1C71"/>
    <w:rsid w:val="008A4B15"/>
    <w:rsid w:val="008B16BB"/>
    <w:rsid w:val="008B2F5D"/>
    <w:rsid w:val="008C3641"/>
    <w:rsid w:val="008C3E90"/>
    <w:rsid w:val="008D3A51"/>
    <w:rsid w:val="008E02E8"/>
    <w:rsid w:val="008E103A"/>
    <w:rsid w:val="008E4BCD"/>
    <w:rsid w:val="008F271F"/>
    <w:rsid w:val="008F726A"/>
    <w:rsid w:val="008F731F"/>
    <w:rsid w:val="008F7D66"/>
    <w:rsid w:val="009034B1"/>
    <w:rsid w:val="00912820"/>
    <w:rsid w:val="00912B77"/>
    <w:rsid w:val="00926285"/>
    <w:rsid w:val="0093350A"/>
    <w:rsid w:val="00944F81"/>
    <w:rsid w:val="00945BE7"/>
    <w:rsid w:val="00945E61"/>
    <w:rsid w:val="00946272"/>
    <w:rsid w:val="0095151E"/>
    <w:rsid w:val="00953143"/>
    <w:rsid w:val="00954E53"/>
    <w:rsid w:val="00965691"/>
    <w:rsid w:val="009722F6"/>
    <w:rsid w:val="009754E7"/>
    <w:rsid w:val="00984C35"/>
    <w:rsid w:val="00986A6F"/>
    <w:rsid w:val="00987070"/>
    <w:rsid w:val="009914E8"/>
    <w:rsid w:val="009A04F2"/>
    <w:rsid w:val="009A65A9"/>
    <w:rsid w:val="009B7A9C"/>
    <w:rsid w:val="009C2056"/>
    <w:rsid w:val="009C5F74"/>
    <w:rsid w:val="009E05AC"/>
    <w:rsid w:val="009E257E"/>
    <w:rsid w:val="009E454F"/>
    <w:rsid w:val="009E50E7"/>
    <w:rsid w:val="009E7CC4"/>
    <w:rsid w:val="00A12A60"/>
    <w:rsid w:val="00A14221"/>
    <w:rsid w:val="00A24884"/>
    <w:rsid w:val="00A35927"/>
    <w:rsid w:val="00A35A07"/>
    <w:rsid w:val="00A61F56"/>
    <w:rsid w:val="00A636BE"/>
    <w:rsid w:val="00A64E3D"/>
    <w:rsid w:val="00A669BA"/>
    <w:rsid w:val="00A7387D"/>
    <w:rsid w:val="00A743EA"/>
    <w:rsid w:val="00A82B5C"/>
    <w:rsid w:val="00A860DD"/>
    <w:rsid w:val="00A865B4"/>
    <w:rsid w:val="00A87C90"/>
    <w:rsid w:val="00A96B73"/>
    <w:rsid w:val="00A97201"/>
    <w:rsid w:val="00AA63F6"/>
    <w:rsid w:val="00AC4E31"/>
    <w:rsid w:val="00AD3CAF"/>
    <w:rsid w:val="00AD536F"/>
    <w:rsid w:val="00AE0C3B"/>
    <w:rsid w:val="00AE30D4"/>
    <w:rsid w:val="00AE5E2E"/>
    <w:rsid w:val="00AF7ED9"/>
    <w:rsid w:val="00B00D7E"/>
    <w:rsid w:val="00B02141"/>
    <w:rsid w:val="00B1567E"/>
    <w:rsid w:val="00B17156"/>
    <w:rsid w:val="00B22313"/>
    <w:rsid w:val="00B22B6A"/>
    <w:rsid w:val="00B453C0"/>
    <w:rsid w:val="00B51333"/>
    <w:rsid w:val="00B51BE8"/>
    <w:rsid w:val="00B56632"/>
    <w:rsid w:val="00B567CD"/>
    <w:rsid w:val="00B56AF1"/>
    <w:rsid w:val="00B61EC1"/>
    <w:rsid w:val="00B626BF"/>
    <w:rsid w:val="00B6455E"/>
    <w:rsid w:val="00B67297"/>
    <w:rsid w:val="00B8103D"/>
    <w:rsid w:val="00B83B91"/>
    <w:rsid w:val="00BB1EF9"/>
    <w:rsid w:val="00BB3CB7"/>
    <w:rsid w:val="00BC4808"/>
    <w:rsid w:val="00BD05D1"/>
    <w:rsid w:val="00BD2643"/>
    <w:rsid w:val="00BD3ADD"/>
    <w:rsid w:val="00BE0972"/>
    <w:rsid w:val="00BE1819"/>
    <w:rsid w:val="00BE2128"/>
    <w:rsid w:val="00BF02F3"/>
    <w:rsid w:val="00BF1F86"/>
    <w:rsid w:val="00BF3F43"/>
    <w:rsid w:val="00C022CA"/>
    <w:rsid w:val="00C12A38"/>
    <w:rsid w:val="00C141D7"/>
    <w:rsid w:val="00C1471F"/>
    <w:rsid w:val="00C2244D"/>
    <w:rsid w:val="00C23B50"/>
    <w:rsid w:val="00C32E60"/>
    <w:rsid w:val="00C332F7"/>
    <w:rsid w:val="00C40AFC"/>
    <w:rsid w:val="00C43E1C"/>
    <w:rsid w:val="00C510C3"/>
    <w:rsid w:val="00C51D59"/>
    <w:rsid w:val="00C55A71"/>
    <w:rsid w:val="00C66F22"/>
    <w:rsid w:val="00C67A80"/>
    <w:rsid w:val="00C72CB9"/>
    <w:rsid w:val="00C744EA"/>
    <w:rsid w:val="00C760F1"/>
    <w:rsid w:val="00C80B8C"/>
    <w:rsid w:val="00C960D2"/>
    <w:rsid w:val="00CA174B"/>
    <w:rsid w:val="00CB6D42"/>
    <w:rsid w:val="00CC6E81"/>
    <w:rsid w:val="00CD0403"/>
    <w:rsid w:val="00CD4659"/>
    <w:rsid w:val="00CD6D3A"/>
    <w:rsid w:val="00CD72A4"/>
    <w:rsid w:val="00CE4CEC"/>
    <w:rsid w:val="00CE55C8"/>
    <w:rsid w:val="00CF0CDB"/>
    <w:rsid w:val="00D001EF"/>
    <w:rsid w:val="00D21C0A"/>
    <w:rsid w:val="00D24E97"/>
    <w:rsid w:val="00D31B6E"/>
    <w:rsid w:val="00D33B99"/>
    <w:rsid w:val="00D3508E"/>
    <w:rsid w:val="00D41FD5"/>
    <w:rsid w:val="00D52C80"/>
    <w:rsid w:val="00D52F3C"/>
    <w:rsid w:val="00D71106"/>
    <w:rsid w:val="00D76BFC"/>
    <w:rsid w:val="00D777E9"/>
    <w:rsid w:val="00D830DF"/>
    <w:rsid w:val="00D920BE"/>
    <w:rsid w:val="00D95295"/>
    <w:rsid w:val="00D96E7D"/>
    <w:rsid w:val="00DA0E20"/>
    <w:rsid w:val="00DA22AA"/>
    <w:rsid w:val="00DA77E8"/>
    <w:rsid w:val="00DB3EF7"/>
    <w:rsid w:val="00DB764B"/>
    <w:rsid w:val="00DC4D89"/>
    <w:rsid w:val="00DC5F2E"/>
    <w:rsid w:val="00DD05B0"/>
    <w:rsid w:val="00DD7FB6"/>
    <w:rsid w:val="00DE52DF"/>
    <w:rsid w:val="00DF00B7"/>
    <w:rsid w:val="00DF1774"/>
    <w:rsid w:val="00DF277E"/>
    <w:rsid w:val="00DF4327"/>
    <w:rsid w:val="00E30959"/>
    <w:rsid w:val="00E31372"/>
    <w:rsid w:val="00E337CE"/>
    <w:rsid w:val="00E42768"/>
    <w:rsid w:val="00E53784"/>
    <w:rsid w:val="00E5473F"/>
    <w:rsid w:val="00E62364"/>
    <w:rsid w:val="00E642E0"/>
    <w:rsid w:val="00E643C1"/>
    <w:rsid w:val="00E73399"/>
    <w:rsid w:val="00E77C95"/>
    <w:rsid w:val="00E8485C"/>
    <w:rsid w:val="00E84F05"/>
    <w:rsid w:val="00EA0CD5"/>
    <w:rsid w:val="00EA10EC"/>
    <w:rsid w:val="00EB071E"/>
    <w:rsid w:val="00EB789A"/>
    <w:rsid w:val="00EC6886"/>
    <w:rsid w:val="00ED21EE"/>
    <w:rsid w:val="00ED5102"/>
    <w:rsid w:val="00EE310D"/>
    <w:rsid w:val="00EE3152"/>
    <w:rsid w:val="00EF22E2"/>
    <w:rsid w:val="00EF541A"/>
    <w:rsid w:val="00EF62F4"/>
    <w:rsid w:val="00F034BF"/>
    <w:rsid w:val="00F17D94"/>
    <w:rsid w:val="00F322C0"/>
    <w:rsid w:val="00F3266C"/>
    <w:rsid w:val="00F34BCB"/>
    <w:rsid w:val="00F367DD"/>
    <w:rsid w:val="00F36EBE"/>
    <w:rsid w:val="00F569F0"/>
    <w:rsid w:val="00F657AC"/>
    <w:rsid w:val="00F67D08"/>
    <w:rsid w:val="00F80695"/>
    <w:rsid w:val="00F81C46"/>
    <w:rsid w:val="00F9203B"/>
    <w:rsid w:val="00F927BD"/>
    <w:rsid w:val="00FA4950"/>
    <w:rsid w:val="00FA7007"/>
    <w:rsid w:val="00FA7F44"/>
    <w:rsid w:val="00FC52C4"/>
    <w:rsid w:val="00FC5656"/>
    <w:rsid w:val="00FC617C"/>
    <w:rsid w:val="00FD1410"/>
    <w:rsid w:val="00FE0BA5"/>
    <w:rsid w:val="00FE3669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639E-EBBD-4C74-AA33-AD530148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193</TotalTime>
  <Pages>1</Pages>
  <Words>207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市立豊中病院</cp:lastModifiedBy>
  <cp:revision>17</cp:revision>
  <cp:lastPrinted>2022-01-24T09:06:00Z</cp:lastPrinted>
  <dcterms:created xsi:type="dcterms:W3CDTF">2022-09-15T02:58:00Z</dcterms:created>
  <dcterms:modified xsi:type="dcterms:W3CDTF">2022-10-12T08:07:00Z</dcterms:modified>
</cp:coreProperties>
</file>