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0C" w:rsidRDefault="0014510C" w:rsidP="0014510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70DF4">
        <w:rPr>
          <w:rFonts w:asciiTheme="minorEastAsia" w:eastAsiaTheme="minorEastAsia" w:hAnsiTheme="minorEastAsia" w:hint="eastAsia"/>
          <w:sz w:val="21"/>
          <w:szCs w:val="21"/>
        </w:rPr>
        <w:t>【様式</w:t>
      </w:r>
      <w:r w:rsidR="00F14ED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770DF4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770DF4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E5792" w:rsidRDefault="008E5792" w:rsidP="008E5792"/>
    <w:p w:rsidR="008E5792" w:rsidRPr="00A856ED" w:rsidRDefault="008E5792" w:rsidP="008E5792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参</w:t>
      </w:r>
      <w:r w:rsidR="006B6585">
        <w:rPr>
          <w:rFonts w:eastAsia="ＭＳ ゴシック" w:hint="eastAsia"/>
          <w:sz w:val="32"/>
          <w:szCs w:val="32"/>
        </w:rPr>
        <w:t xml:space="preserve">　</w:t>
      </w:r>
      <w:r>
        <w:rPr>
          <w:rFonts w:eastAsia="ＭＳ ゴシック" w:hint="eastAsia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加</w:t>
      </w:r>
      <w:r>
        <w:rPr>
          <w:rFonts w:eastAsia="ＭＳ ゴシック" w:hint="eastAsia"/>
          <w:sz w:val="32"/>
          <w:szCs w:val="32"/>
        </w:rPr>
        <w:t xml:space="preserve"> </w:t>
      </w:r>
      <w:r w:rsidR="006B6585">
        <w:rPr>
          <w:rFonts w:eastAsia="ＭＳ ゴシック" w:hint="eastAsia"/>
          <w:sz w:val="32"/>
          <w:szCs w:val="32"/>
        </w:rPr>
        <w:t xml:space="preserve">　申　込　</w:t>
      </w:r>
      <w:r>
        <w:rPr>
          <w:rFonts w:eastAsia="ＭＳ ゴシック" w:hint="eastAsia"/>
          <w:sz w:val="32"/>
          <w:szCs w:val="32"/>
        </w:rPr>
        <w:t>書</w:t>
      </w:r>
    </w:p>
    <w:p w:rsidR="008E5792" w:rsidRDefault="008E5792" w:rsidP="008E579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E5792" w:rsidRDefault="008E5792" w:rsidP="008E5792">
      <w:pPr>
        <w:jc w:val="right"/>
      </w:pPr>
    </w:p>
    <w:p w:rsidR="008E5792" w:rsidRDefault="008E5792" w:rsidP="008E5792">
      <w:pPr>
        <w:jc w:val="right"/>
      </w:pPr>
    </w:p>
    <w:p w:rsidR="008E5792" w:rsidRDefault="008E5792" w:rsidP="00B569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豊中</w:t>
      </w:r>
      <w:r w:rsidR="00311E8E">
        <w:rPr>
          <w:rFonts w:hint="eastAsia"/>
          <w:sz w:val="24"/>
        </w:rPr>
        <w:t>市</w:t>
      </w:r>
      <w:r>
        <w:rPr>
          <w:rFonts w:hint="eastAsia"/>
          <w:sz w:val="24"/>
        </w:rPr>
        <w:t>病院事業管理者</w:t>
      </w:r>
    </w:p>
    <w:p w:rsidR="008E5792" w:rsidRDefault="008E5792" w:rsidP="008E5792"/>
    <w:p w:rsidR="008E5792" w:rsidRDefault="008E5792" w:rsidP="005C3AB1">
      <w:pPr>
        <w:spacing w:line="360" w:lineRule="auto"/>
        <w:ind w:firstLineChars="2070" w:firstLine="4347"/>
      </w:pPr>
      <w:r>
        <w:rPr>
          <w:rFonts w:hint="eastAsia"/>
        </w:rPr>
        <w:t>所　在　地</w:t>
      </w:r>
    </w:p>
    <w:p w:rsidR="008E5792" w:rsidRDefault="005C3AB1" w:rsidP="008E5792">
      <w:pPr>
        <w:spacing w:line="360" w:lineRule="auto"/>
        <w:jc w:val="center"/>
      </w:pPr>
      <w:r>
        <w:rPr>
          <w:rFonts w:hint="eastAsia"/>
        </w:rPr>
        <w:t xml:space="preserve">　　</w:t>
      </w:r>
      <w:r w:rsidR="008E5792">
        <w:rPr>
          <w:rFonts w:hint="eastAsia"/>
        </w:rPr>
        <w:t>商号または名称</w:t>
      </w:r>
    </w:p>
    <w:p w:rsidR="008E5792" w:rsidRDefault="008E5792" w:rsidP="008E5792">
      <w:pPr>
        <w:spacing w:line="360" w:lineRule="auto"/>
        <w:ind w:right="96"/>
        <w:jc w:val="right"/>
      </w:pPr>
      <w:r>
        <w:rPr>
          <w:rFonts w:hint="eastAsia"/>
        </w:rPr>
        <w:t xml:space="preserve">代表者職氏名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856E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E5792" w:rsidRPr="00D37D88" w:rsidRDefault="008E5792" w:rsidP="008E5792"/>
    <w:p w:rsidR="008E5792" w:rsidRDefault="008E5792" w:rsidP="008E5792"/>
    <w:p w:rsidR="008E5792" w:rsidRDefault="00F23F92" w:rsidP="008E5792">
      <w:pPr>
        <w:rPr>
          <w:sz w:val="24"/>
        </w:rPr>
      </w:pPr>
      <w:r>
        <w:rPr>
          <w:rFonts w:hint="eastAsia"/>
          <w:sz w:val="24"/>
        </w:rPr>
        <w:t xml:space="preserve">　市立豊中病院</w:t>
      </w:r>
      <w:r w:rsidR="00D37D88">
        <w:rPr>
          <w:rFonts w:hint="eastAsia"/>
          <w:sz w:val="24"/>
        </w:rPr>
        <w:t>コンビニエンスストア</w:t>
      </w:r>
      <w:r w:rsidR="000410D7">
        <w:rPr>
          <w:rFonts w:hint="eastAsia"/>
          <w:sz w:val="24"/>
        </w:rPr>
        <w:t>運営</w:t>
      </w:r>
      <w:r w:rsidR="008E5792">
        <w:rPr>
          <w:rFonts w:hint="eastAsia"/>
          <w:sz w:val="24"/>
        </w:rPr>
        <w:t>事業にかかる</w:t>
      </w:r>
      <w:r w:rsidR="000410D7">
        <w:rPr>
          <w:rFonts w:hint="eastAsia"/>
          <w:sz w:val="24"/>
        </w:rPr>
        <w:t>公募</w:t>
      </w:r>
      <w:r w:rsidR="008E5792">
        <w:rPr>
          <w:rFonts w:hint="eastAsia"/>
          <w:sz w:val="24"/>
        </w:rPr>
        <w:t>プロポーザル</w:t>
      </w:r>
      <w:r w:rsidR="00B56923">
        <w:rPr>
          <w:rFonts w:hint="eastAsia"/>
          <w:sz w:val="24"/>
        </w:rPr>
        <w:t>及び</w:t>
      </w:r>
      <w:r w:rsidR="00A9524B">
        <w:rPr>
          <w:rFonts w:hint="eastAsia"/>
          <w:sz w:val="24"/>
        </w:rPr>
        <w:t>＊</w:t>
      </w:r>
      <w:r w:rsidR="00B56923" w:rsidRPr="00A9524B">
        <w:rPr>
          <w:rFonts w:hint="eastAsia"/>
          <w:sz w:val="24"/>
          <w:u w:val="single"/>
        </w:rPr>
        <w:t>現場説明会</w:t>
      </w:r>
      <w:r w:rsidR="00A9524B" w:rsidRPr="00A9524B">
        <w:rPr>
          <w:rFonts w:hint="eastAsia"/>
          <w:sz w:val="24"/>
          <w:u w:val="single"/>
        </w:rPr>
        <w:t>（</w:t>
      </w:r>
      <w:r w:rsidR="000901C2">
        <w:rPr>
          <w:rFonts w:hint="eastAsia"/>
          <w:sz w:val="24"/>
          <w:u w:val="single"/>
        </w:rPr>
        <w:t>11</w:t>
      </w:r>
      <w:r w:rsidR="00A9524B" w:rsidRPr="00A9524B">
        <w:rPr>
          <w:rFonts w:hint="eastAsia"/>
          <w:sz w:val="24"/>
          <w:u w:val="single"/>
        </w:rPr>
        <w:t>月</w:t>
      </w:r>
      <w:r w:rsidR="000901C2">
        <w:rPr>
          <w:rFonts w:hint="eastAsia"/>
          <w:sz w:val="24"/>
          <w:u w:val="single"/>
        </w:rPr>
        <w:t>21</w:t>
      </w:r>
      <w:r w:rsidR="00A9524B">
        <w:rPr>
          <w:rFonts w:hint="eastAsia"/>
          <w:sz w:val="24"/>
          <w:u w:val="single"/>
        </w:rPr>
        <w:t>日、</w:t>
      </w:r>
      <w:r w:rsidR="000901C2">
        <w:rPr>
          <w:rFonts w:hint="eastAsia"/>
          <w:sz w:val="24"/>
          <w:u w:val="single"/>
        </w:rPr>
        <w:t>11</w:t>
      </w:r>
      <w:r w:rsidR="00A9524B" w:rsidRPr="00A9524B">
        <w:rPr>
          <w:rFonts w:hint="eastAsia"/>
          <w:sz w:val="24"/>
          <w:u w:val="single"/>
        </w:rPr>
        <w:t>月</w:t>
      </w:r>
      <w:r w:rsidR="000901C2">
        <w:rPr>
          <w:rFonts w:hint="eastAsia"/>
          <w:sz w:val="24"/>
          <w:u w:val="single"/>
        </w:rPr>
        <w:t>22</w:t>
      </w:r>
      <w:r w:rsidR="00A9524B" w:rsidRPr="00A9524B">
        <w:rPr>
          <w:rFonts w:hint="eastAsia"/>
          <w:sz w:val="24"/>
          <w:u w:val="single"/>
        </w:rPr>
        <w:t>日）</w:t>
      </w:r>
      <w:r w:rsidR="001A55D8">
        <w:rPr>
          <w:rFonts w:hint="eastAsia"/>
          <w:sz w:val="24"/>
          <w:u w:val="single"/>
        </w:rPr>
        <w:t>に</w:t>
      </w:r>
      <w:r w:rsidR="008E5792">
        <w:rPr>
          <w:rFonts w:hint="eastAsia"/>
          <w:sz w:val="24"/>
        </w:rPr>
        <w:t>参加したいので，</w:t>
      </w:r>
      <w:r w:rsidR="000410D7">
        <w:rPr>
          <w:rFonts w:hint="eastAsia"/>
          <w:sz w:val="24"/>
        </w:rPr>
        <w:t>申込書を提出します</w:t>
      </w:r>
      <w:r w:rsidR="008E5792">
        <w:rPr>
          <w:rFonts w:hint="eastAsia"/>
          <w:sz w:val="24"/>
        </w:rPr>
        <w:t>。</w:t>
      </w:r>
    </w:p>
    <w:p w:rsidR="008E5792" w:rsidRDefault="008E5792" w:rsidP="008E5792">
      <w:pPr>
        <w:pStyle w:val="ab"/>
      </w:pPr>
      <w:r>
        <w:rPr>
          <w:rFonts w:hint="eastAsia"/>
        </w:rPr>
        <w:t xml:space="preserve">　なお，募集要項に示された参加資格要件を満足していることおよび</w:t>
      </w:r>
      <w:r w:rsidR="00B56923">
        <w:rPr>
          <w:rFonts w:hint="eastAsia"/>
        </w:rPr>
        <w:t>今後提出する</w:t>
      </w:r>
      <w:r>
        <w:rPr>
          <w:rFonts w:hint="eastAsia"/>
        </w:rPr>
        <w:t>添付書類の内容については，事実と相違ないことを誓約します。</w:t>
      </w:r>
      <w:r w:rsidR="00CF23FC">
        <w:rPr>
          <w:rFonts w:hint="eastAsia"/>
        </w:rPr>
        <w:t>当該誓約に違反があった場合には、一方的に審査手続きから除外されても異議ありません。</w:t>
      </w:r>
    </w:p>
    <w:p w:rsidR="008E5792" w:rsidRDefault="008E5792" w:rsidP="008E5792"/>
    <w:p w:rsidR="008E5792" w:rsidRPr="00A9524B" w:rsidRDefault="00A9524B" w:rsidP="008E5792">
      <w:pPr>
        <w:rPr>
          <w:b/>
          <w:u w:val="single"/>
        </w:rPr>
      </w:pPr>
      <w:r w:rsidRPr="00A9524B">
        <w:rPr>
          <w:rFonts w:hint="eastAsia"/>
          <w:b/>
          <w:u w:val="single"/>
        </w:rPr>
        <w:t>＊現場説明会の日付をどちらか</w:t>
      </w:r>
      <w:r w:rsidRPr="00A9524B">
        <w:rPr>
          <w:rFonts w:hint="eastAsia"/>
          <w:b/>
          <w:u w:val="single"/>
        </w:rPr>
        <w:t>1</w:t>
      </w:r>
      <w:r w:rsidRPr="00A9524B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選択して下さい。</w:t>
      </w:r>
    </w:p>
    <w:p w:rsidR="008E5792" w:rsidRDefault="008E5792" w:rsidP="008E5792"/>
    <w:p w:rsidR="008E5792" w:rsidRPr="00B56923" w:rsidRDefault="008E5792" w:rsidP="008E5792"/>
    <w:p w:rsidR="008E5792" w:rsidRDefault="008E5792" w:rsidP="008E5792"/>
    <w:p w:rsidR="008E5792" w:rsidRDefault="008E5792" w:rsidP="008E5792"/>
    <w:p w:rsidR="008E5792" w:rsidRPr="00A9524B" w:rsidRDefault="008E5792" w:rsidP="008E5792"/>
    <w:p w:rsidR="008E5792" w:rsidRDefault="008E5792" w:rsidP="008E5792"/>
    <w:p w:rsidR="008E5792" w:rsidRPr="00A9524B" w:rsidRDefault="008E5792" w:rsidP="008E5792"/>
    <w:p w:rsidR="00335BEE" w:rsidRDefault="00335BEE" w:rsidP="008E5792"/>
    <w:p w:rsidR="00335BEE" w:rsidRDefault="00335BEE" w:rsidP="008E5792"/>
    <w:p w:rsidR="006B6585" w:rsidRDefault="006B6585" w:rsidP="003E2C25">
      <w:pPr>
        <w:rPr>
          <w:rFonts w:asciiTheme="minorEastAsia" w:hAnsiTheme="minorEastAsia"/>
          <w:szCs w:val="21"/>
        </w:rPr>
      </w:pPr>
    </w:p>
    <w:p w:rsidR="006B6585" w:rsidRDefault="006B6585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0410D7" w:rsidRDefault="000410D7" w:rsidP="003E2C25">
      <w:pPr>
        <w:rPr>
          <w:rFonts w:asciiTheme="minorEastAsia" w:hAnsiTheme="minorEastAsia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70DF4"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</w:t>
      </w:r>
      <w:r w:rsidR="00F14ED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70DF4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143B18" w:rsidRPr="004577D9" w:rsidRDefault="00143B18" w:rsidP="00143B18">
      <w:pPr>
        <w:jc w:val="center"/>
        <w:rPr>
          <w:rFonts w:eastAsia="ＭＳ ゴシック"/>
          <w:sz w:val="32"/>
          <w:szCs w:val="32"/>
        </w:rPr>
      </w:pPr>
      <w:r w:rsidRPr="004577D9">
        <w:rPr>
          <w:rFonts w:eastAsia="ＭＳ ゴシック" w:hint="eastAsia"/>
          <w:sz w:val="32"/>
          <w:szCs w:val="32"/>
        </w:rPr>
        <w:t>質</w:t>
      </w:r>
      <w:r>
        <w:rPr>
          <w:rFonts w:eastAsia="ＭＳ ゴシック" w:hint="eastAsia"/>
          <w:sz w:val="32"/>
          <w:szCs w:val="32"/>
        </w:rPr>
        <w:t xml:space="preserve">　　</w:t>
      </w:r>
      <w:r w:rsidRPr="004577D9">
        <w:rPr>
          <w:rFonts w:eastAsia="ＭＳ ゴシック" w:hint="eastAsia"/>
          <w:sz w:val="32"/>
          <w:szCs w:val="32"/>
        </w:rPr>
        <w:t>問</w:t>
      </w:r>
      <w:r>
        <w:rPr>
          <w:rFonts w:eastAsia="ＭＳ ゴシック" w:hint="eastAsia"/>
          <w:sz w:val="32"/>
          <w:szCs w:val="32"/>
        </w:rPr>
        <w:t xml:space="preserve">　　</w:t>
      </w:r>
      <w:r w:rsidRPr="004577D9">
        <w:rPr>
          <w:rFonts w:eastAsia="ＭＳ ゴシック" w:hint="eastAsia"/>
          <w:sz w:val="32"/>
          <w:szCs w:val="32"/>
        </w:rPr>
        <w:t>書</w:t>
      </w:r>
    </w:p>
    <w:p w:rsidR="00143B18" w:rsidRDefault="00143B18" w:rsidP="00143B18">
      <w:pPr>
        <w:jc w:val="right"/>
      </w:pPr>
    </w:p>
    <w:p w:rsidR="00143B18" w:rsidRDefault="00143B18" w:rsidP="00143B18">
      <w:pPr>
        <w:jc w:val="right"/>
      </w:pPr>
      <w:r>
        <w:rPr>
          <w:rFonts w:hint="eastAsia"/>
        </w:rPr>
        <w:t xml:space="preserve">　　年　　月　　日</w:t>
      </w:r>
    </w:p>
    <w:p w:rsidR="00143B18" w:rsidRDefault="00143B18" w:rsidP="00143B18">
      <w:pPr>
        <w:jc w:val="right"/>
      </w:pPr>
    </w:p>
    <w:p w:rsidR="00143B18" w:rsidRPr="006B6585" w:rsidRDefault="00143B18" w:rsidP="00143B18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6B6585">
        <w:rPr>
          <w:rFonts w:hint="eastAsia"/>
          <w:sz w:val="24"/>
          <w:szCs w:val="24"/>
        </w:rPr>
        <w:t>豊中市病院事業管理者</w:t>
      </w:r>
    </w:p>
    <w:p w:rsidR="00143B18" w:rsidRDefault="00143B18" w:rsidP="00143B18"/>
    <w:p w:rsidR="00143B18" w:rsidRDefault="00143B18" w:rsidP="00143B18">
      <w:r>
        <w:rPr>
          <w:rFonts w:hint="eastAsia"/>
        </w:rPr>
        <w:t>（連絡先等）</w:t>
      </w:r>
    </w:p>
    <w:tbl>
      <w:tblPr>
        <w:tblStyle w:val="ad"/>
        <w:tblW w:w="9060" w:type="dxa"/>
        <w:tblInd w:w="687" w:type="dxa"/>
        <w:tblLook w:val="01E0" w:firstRow="1" w:lastRow="1" w:firstColumn="1" w:lastColumn="1" w:noHBand="0" w:noVBand="0"/>
      </w:tblPr>
      <w:tblGrid>
        <w:gridCol w:w="2115"/>
        <w:gridCol w:w="6945"/>
      </w:tblGrid>
      <w:tr w:rsidR="00143B18" w:rsidTr="00143B18">
        <w:trPr>
          <w:trHeight w:val="281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 w:rsidRPr="00143B18">
              <w:rPr>
                <w:rFonts w:hint="eastAsia"/>
                <w:spacing w:val="75"/>
                <w:sz w:val="21"/>
                <w:fitText w:val="965" w:id="-1218184704"/>
              </w:rPr>
              <w:t>会社</w:t>
            </w:r>
            <w:r w:rsidRPr="00143B18">
              <w:rPr>
                <w:rFonts w:hint="eastAsia"/>
                <w:spacing w:val="15"/>
                <w:sz w:val="21"/>
                <w:fitText w:val="965" w:id="-1218184704"/>
              </w:rPr>
              <w:t>名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</w:p>
        </w:tc>
      </w:tr>
      <w:tr w:rsidR="00143B18" w:rsidTr="00143B18">
        <w:trPr>
          <w:trHeight w:val="127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 w:rsidRPr="00143B18">
              <w:rPr>
                <w:rFonts w:hint="eastAsia"/>
                <w:spacing w:val="75"/>
                <w:sz w:val="21"/>
                <w:fitText w:val="965" w:id="-1218184703"/>
              </w:rPr>
              <w:t>担当</w:t>
            </w:r>
            <w:r w:rsidRPr="00143B18">
              <w:rPr>
                <w:rFonts w:hint="eastAsia"/>
                <w:spacing w:val="15"/>
                <w:sz w:val="21"/>
                <w:fitText w:val="965" w:id="-1218184703"/>
              </w:rPr>
              <w:t>者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所属　　　　　　　　　　</w:t>
            </w:r>
            <w:r>
              <w:rPr>
                <w:rFonts w:hint="eastAsia"/>
                <w:kern w:val="2"/>
                <w:sz w:val="21"/>
              </w:rPr>
              <w:t xml:space="preserve">   </w:t>
            </w:r>
            <w:r>
              <w:rPr>
                <w:rFonts w:hint="eastAsia"/>
                <w:kern w:val="2"/>
                <w:sz w:val="21"/>
              </w:rPr>
              <w:t>氏名</w:t>
            </w:r>
          </w:p>
        </w:tc>
      </w:tr>
      <w:tr w:rsidR="00143B18" w:rsidTr="00143B18">
        <w:trPr>
          <w:trHeight w:val="275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</w:p>
        </w:tc>
      </w:tr>
      <w:tr w:rsidR="00143B18" w:rsidTr="00143B18">
        <w:trPr>
          <w:trHeight w:val="125"/>
        </w:trPr>
        <w:tc>
          <w:tcPr>
            <w:tcW w:w="21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E</w:t>
            </w:r>
            <w:r>
              <w:rPr>
                <w:rFonts w:hint="eastAsia"/>
                <w:kern w:val="2"/>
                <w:sz w:val="21"/>
              </w:rPr>
              <w:t xml:space="preserve">mail </w:t>
            </w:r>
            <w:r>
              <w:rPr>
                <w:rFonts w:hint="eastAsia"/>
                <w:kern w:val="2"/>
                <w:sz w:val="21"/>
              </w:rPr>
              <w:t>アドレス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rPr>
                <w:kern w:val="2"/>
                <w:sz w:val="21"/>
              </w:rPr>
            </w:pPr>
          </w:p>
        </w:tc>
      </w:tr>
    </w:tbl>
    <w:p w:rsidR="00143B18" w:rsidRDefault="00143B18" w:rsidP="00143B18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</w:p>
    <w:p w:rsidR="00143B18" w:rsidRPr="00AE058C" w:rsidRDefault="00143B18" w:rsidP="00143B18">
      <w:r>
        <w:rPr>
          <w:rFonts w:hint="eastAsia"/>
        </w:rPr>
        <w:t xml:space="preserve">  </w:t>
      </w:r>
      <w:r>
        <w:rPr>
          <w:rFonts w:hint="eastAsia"/>
        </w:rPr>
        <w:t>市立豊中</w:t>
      </w:r>
      <w:r w:rsidR="00D37D88">
        <w:rPr>
          <w:rFonts w:hint="eastAsia"/>
        </w:rPr>
        <w:t>病院コンビニエンスストア</w:t>
      </w:r>
      <w:r>
        <w:rPr>
          <w:rFonts w:hint="eastAsia"/>
        </w:rPr>
        <w:t>運営事業について，次の事項を質問します。</w:t>
      </w:r>
    </w:p>
    <w:p w:rsidR="00143B18" w:rsidRDefault="00143B18" w:rsidP="00143B18"/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56"/>
      </w:tblGrid>
      <w:tr w:rsidR="00143B18" w:rsidTr="00B56923">
        <w:trPr>
          <w:trHeight w:val="331"/>
        </w:trPr>
        <w:tc>
          <w:tcPr>
            <w:tcW w:w="24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3B18" w:rsidRPr="00B56923" w:rsidRDefault="00143B18" w:rsidP="00143B18">
            <w:pPr>
              <w:jc w:val="center"/>
              <w:rPr>
                <w:rFonts w:ascii="Century" w:eastAsia="ＭＳ 明朝" w:hAnsi="Century"/>
              </w:rPr>
            </w:pPr>
            <w:r w:rsidRPr="00B56923">
              <w:rPr>
                <w:rFonts w:ascii="Century" w:eastAsia="ＭＳ 明朝" w:hAnsi="Century" w:hint="eastAsia"/>
              </w:rPr>
              <w:t>項　　目</w:t>
            </w:r>
          </w:p>
        </w:tc>
        <w:tc>
          <w:tcPr>
            <w:tcW w:w="73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3B18" w:rsidRPr="00B56923" w:rsidRDefault="00143B18" w:rsidP="00143B18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05"/>
                <w:kern w:val="0"/>
                <w:fitText w:val="1544" w:id="-1218184702"/>
              </w:rPr>
              <w:t>質問内</w:t>
            </w:r>
            <w:r w:rsidRPr="00DD38C6">
              <w:rPr>
                <w:rFonts w:ascii="Century" w:eastAsia="ＭＳ 明朝" w:hAnsi="Century" w:hint="eastAsia"/>
                <w:spacing w:val="30"/>
                <w:kern w:val="0"/>
                <w:fitText w:val="1544" w:id="-1218184702"/>
              </w:rPr>
              <w:t>容</w:t>
            </w:r>
          </w:p>
        </w:tc>
      </w:tr>
      <w:tr w:rsidR="00143B18" w:rsidTr="00143B18">
        <w:trPr>
          <w:trHeight w:val="1818"/>
        </w:trPr>
        <w:tc>
          <w:tcPr>
            <w:tcW w:w="2415" w:type="dxa"/>
            <w:tcBorders>
              <w:top w:val="double" w:sz="4" w:space="0" w:color="auto"/>
            </w:tcBorders>
          </w:tcPr>
          <w:p w:rsidR="00143B18" w:rsidRDefault="00143B18" w:rsidP="00143B18">
            <w:pPr>
              <w:spacing w:line="360" w:lineRule="auto"/>
              <w:ind w:firstLineChars="100" w:firstLine="210"/>
              <w:rPr>
                <w:rFonts w:ascii="Century" w:eastAsia="ＭＳ 明朝" w:hAnsi="Century"/>
              </w:rPr>
            </w:pPr>
          </w:p>
        </w:tc>
        <w:tc>
          <w:tcPr>
            <w:tcW w:w="7356" w:type="dxa"/>
            <w:tcBorders>
              <w:top w:val="double" w:sz="4" w:space="0" w:color="auto"/>
            </w:tcBorders>
            <w:shd w:val="clear" w:color="auto" w:fill="auto"/>
          </w:tcPr>
          <w:p w:rsidR="00143B18" w:rsidRDefault="00143B18" w:rsidP="00143B18">
            <w:pPr>
              <w:rPr>
                <w:rFonts w:ascii="Century" w:eastAsia="ＭＳ 明朝" w:hAnsi="Century"/>
              </w:rPr>
            </w:pPr>
          </w:p>
        </w:tc>
      </w:tr>
      <w:tr w:rsidR="00143B18" w:rsidTr="00143B18">
        <w:trPr>
          <w:trHeight w:val="1838"/>
        </w:trPr>
        <w:tc>
          <w:tcPr>
            <w:tcW w:w="2415" w:type="dxa"/>
          </w:tcPr>
          <w:p w:rsidR="00143B18" w:rsidRDefault="00143B18" w:rsidP="00143B18">
            <w:pPr>
              <w:ind w:firstLineChars="100" w:firstLine="210"/>
              <w:rPr>
                <w:rFonts w:ascii="Century" w:eastAsia="ＭＳ 明朝" w:hAnsi="Century"/>
              </w:rPr>
            </w:pPr>
          </w:p>
        </w:tc>
        <w:tc>
          <w:tcPr>
            <w:tcW w:w="7356" w:type="dxa"/>
            <w:shd w:val="clear" w:color="auto" w:fill="auto"/>
          </w:tcPr>
          <w:p w:rsidR="00143B18" w:rsidRDefault="00143B18" w:rsidP="00143B18">
            <w:pPr>
              <w:rPr>
                <w:rFonts w:ascii="Century" w:eastAsia="ＭＳ 明朝" w:hAnsi="Century"/>
              </w:rPr>
            </w:pPr>
          </w:p>
        </w:tc>
      </w:tr>
      <w:tr w:rsidR="00143B18" w:rsidTr="00143B18">
        <w:trPr>
          <w:trHeight w:val="1710"/>
        </w:trPr>
        <w:tc>
          <w:tcPr>
            <w:tcW w:w="2415" w:type="dxa"/>
          </w:tcPr>
          <w:p w:rsidR="00143B18" w:rsidRDefault="00143B18" w:rsidP="00143B18">
            <w:pPr>
              <w:ind w:firstLineChars="100" w:firstLine="210"/>
              <w:rPr>
                <w:rFonts w:ascii="Century" w:eastAsia="ＭＳ 明朝" w:hAnsi="Century"/>
              </w:rPr>
            </w:pPr>
          </w:p>
        </w:tc>
        <w:tc>
          <w:tcPr>
            <w:tcW w:w="7356" w:type="dxa"/>
            <w:shd w:val="clear" w:color="auto" w:fill="auto"/>
          </w:tcPr>
          <w:p w:rsidR="00143B18" w:rsidRDefault="00143B18" w:rsidP="00143B18">
            <w:pPr>
              <w:rPr>
                <w:rFonts w:ascii="Century" w:eastAsia="ＭＳ 明朝" w:hAnsi="Century"/>
              </w:rPr>
            </w:pPr>
          </w:p>
        </w:tc>
      </w:tr>
    </w:tbl>
    <w:p w:rsidR="00143B18" w:rsidRDefault="00143B18" w:rsidP="00143B18">
      <w:pPr>
        <w:numPr>
          <w:ilvl w:val="0"/>
          <w:numId w:val="13"/>
        </w:numPr>
      </w:pPr>
      <w:r>
        <w:rPr>
          <w:rFonts w:hint="eastAsia"/>
        </w:rPr>
        <w:t>1</w:t>
      </w:r>
      <w:r>
        <w:rPr>
          <w:rFonts w:hint="eastAsia"/>
        </w:rPr>
        <w:t>項目１欄を使用して、欄が不足するときは、複写などで追加してください。</w:t>
      </w:r>
    </w:p>
    <w:p w:rsidR="00143B18" w:rsidRDefault="00143B18" w:rsidP="00143B18">
      <w:pPr>
        <w:numPr>
          <w:ilvl w:val="0"/>
          <w:numId w:val="13"/>
        </w:numPr>
      </w:pPr>
      <w:r>
        <w:rPr>
          <w:rFonts w:hint="eastAsia"/>
        </w:rPr>
        <w:t>質問は、</w:t>
      </w:r>
      <w:r w:rsidR="00B56923">
        <w:rPr>
          <w:rFonts w:hint="eastAsia"/>
        </w:rPr>
        <w:t>期日までに</w:t>
      </w:r>
      <w:r>
        <w:rPr>
          <w:rFonts w:hint="eastAsia"/>
        </w:rPr>
        <w:t>必ず下記アドレス宛</w:t>
      </w:r>
      <w:r w:rsidR="00B56923">
        <w:rPr>
          <w:rFonts w:hint="eastAsia"/>
        </w:rPr>
        <w:t>へ</w:t>
      </w:r>
      <w:r>
        <w:rPr>
          <w:rFonts w:hint="eastAsia"/>
        </w:rPr>
        <w:t>メールにてお願いします。</w:t>
      </w:r>
    </w:p>
    <w:p w:rsidR="00143B18" w:rsidRDefault="00143B18" w:rsidP="00143B18">
      <w:pPr>
        <w:ind w:left="197"/>
        <w:rPr>
          <w:rStyle w:val="a5"/>
        </w:rPr>
      </w:pPr>
      <w:r>
        <w:rPr>
          <w:rFonts w:hint="eastAsia"/>
        </w:rPr>
        <w:t>E</w:t>
      </w:r>
      <w:r>
        <w:rPr>
          <w:rFonts w:hint="eastAsia"/>
        </w:rPr>
        <w:t>メールアドレス：</w:t>
      </w:r>
      <w:hyperlink r:id="rId9" w:history="1">
        <w:r w:rsidRPr="0038232D">
          <w:rPr>
            <w:rStyle w:val="a5"/>
            <w:rFonts w:hint="eastAsia"/>
          </w:rPr>
          <w:t>shisetsu@chp.</w:t>
        </w:r>
        <w:r w:rsidRPr="0038232D">
          <w:rPr>
            <w:rStyle w:val="a5"/>
          </w:rPr>
          <w:t>toyonaka.osaka.jp</w:t>
        </w:r>
      </w:hyperlink>
    </w:p>
    <w:p w:rsidR="00143B18" w:rsidRDefault="00143B18" w:rsidP="00143B18">
      <w:pPr>
        <w:ind w:left="197"/>
      </w:pPr>
    </w:p>
    <w:p w:rsidR="00143B18" w:rsidRDefault="00143B18" w:rsidP="00143B18">
      <w:pPr>
        <w:ind w:left="197"/>
      </w:pPr>
    </w:p>
    <w:p w:rsidR="00143B18" w:rsidRDefault="00143B18" w:rsidP="00143B18">
      <w:pPr>
        <w:ind w:left="197"/>
      </w:pPr>
    </w:p>
    <w:p w:rsidR="00143B18" w:rsidRDefault="00F14ED3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【様式３</w:t>
      </w:r>
      <w:r w:rsidR="00143B18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143B18" w:rsidRPr="00A93CA2" w:rsidRDefault="00143B18" w:rsidP="00143B18">
      <w:pPr>
        <w:jc w:val="center"/>
        <w:rPr>
          <w:sz w:val="36"/>
          <w:szCs w:val="36"/>
        </w:rPr>
      </w:pPr>
      <w:r w:rsidRPr="00A93CA2">
        <w:rPr>
          <w:rFonts w:hint="eastAsia"/>
          <w:sz w:val="36"/>
          <w:szCs w:val="36"/>
        </w:rPr>
        <w:t>提</w:t>
      </w:r>
      <w:r w:rsidR="00A91749">
        <w:rPr>
          <w:rFonts w:hint="eastAsia"/>
          <w:sz w:val="36"/>
          <w:szCs w:val="36"/>
        </w:rPr>
        <w:t xml:space="preserve">　</w:t>
      </w:r>
      <w:r w:rsidRPr="00A93CA2">
        <w:rPr>
          <w:rFonts w:hint="eastAsia"/>
          <w:sz w:val="36"/>
          <w:szCs w:val="36"/>
        </w:rPr>
        <w:t>案</w:t>
      </w:r>
      <w:r w:rsidR="00A91749">
        <w:rPr>
          <w:rFonts w:hint="eastAsia"/>
          <w:sz w:val="36"/>
          <w:szCs w:val="36"/>
        </w:rPr>
        <w:t xml:space="preserve">　</w:t>
      </w:r>
      <w:r w:rsidRPr="00A93CA2">
        <w:rPr>
          <w:rFonts w:hint="eastAsia"/>
          <w:sz w:val="36"/>
          <w:szCs w:val="36"/>
        </w:rPr>
        <w:t>書</w:t>
      </w:r>
    </w:p>
    <w:p w:rsidR="00143B18" w:rsidRDefault="00143B18" w:rsidP="00143B18"/>
    <w:p w:rsidR="00143B18" w:rsidRDefault="00143B18" w:rsidP="00143B18"/>
    <w:p w:rsidR="00143B18" w:rsidRPr="006B6585" w:rsidRDefault="00143B18" w:rsidP="00143B18">
      <w:pPr>
        <w:rPr>
          <w:sz w:val="24"/>
          <w:szCs w:val="24"/>
        </w:rPr>
      </w:pPr>
      <w:r w:rsidRPr="006B6585">
        <w:rPr>
          <w:rFonts w:hint="eastAsia"/>
          <w:sz w:val="24"/>
          <w:szCs w:val="24"/>
        </w:rPr>
        <w:t>豊中市病院事業管理者</w:t>
      </w:r>
    </w:p>
    <w:p w:rsidR="00143B18" w:rsidRDefault="00143B18" w:rsidP="00143B18"/>
    <w:p w:rsidR="00143B18" w:rsidRDefault="00143B18" w:rsidP="00143B18">
      <w:pPr>
        <w:ind w:firstLineChars="1674" w:firstLine="3515"/>
      </w:pPr>
      <w:r>
        <w:rPr>
          <w:rFonts w:hint="eastAsia"/>
        </w:rPr>
        <w:t>住所</w:t>
      </w:r>
    </w:p>
    <w:p w:rsidR="00143B18" w:rsidRDefault="00143B18" w:rsidP="00143B18">
      <w:pPr>
        <w:ind w:firstLineChars="1674" w:firstLine="3515"/>
      </w:pPr>
      <w:r>
        <w:rPr>
          <w:rFonts w:hint="eastAsia"/>
        </w:rPr>
        <w:t>商号又は名称</w:t>
      </w:r>
    </w:p>
    <w:p w:rsidR="00143B18" w:rsidRDefault="00143B18" w:rsidP="00143B18">
      <w:pPr>
        <w:ind w:firstLineChars="1674" w:firstLine="3515"/>
      </w:pPr>
      <w:r>
        <w:rPr>
          <w:rFonts w:hint="eastAsia"/>
        </w:rPr>
        <w:t xml:space="preserve">代表者職氏名　　　　　　　　　　　　　　　　</w:t>
      </w:r>
    </w:p>
    <w:p w:rsidR="00143B18" w:rsidRDefault="00143B18" w:rsidP="00143B18"/>
    <w:p w:rsidR="00143B18" w:rsidRDefault="00143B18" w:rsidP="00143B18"/>
    <w:p w:rsidR="00143B18" w:rsidRDefault="00143B18" w:rsidP="00143B18"/>
    <w:p w:rsidR="00143B18" w:rsidRPr="005C3AB1" w:rsidRDefault="00143B18" w:rsidP="00143B18">
      <w:pPr>
        <w:rPr>
          <w:sz w:val="24"/>
          <w:szCs w:val="24"/>
        </w:rPr>
      </w:pPr>
      <w:r w:rsidRPr="005C3AB1">
        <w:rPr>
          <w:rFonts w:hint="eastAsia"/>
          <w:sz w:val="24"/>
          <w:szCs w:val="24"/>
        </w:rPr>
        <w:t>件名：市立豊中病院</w:t>
      </w:r>
      <w:r w:rsidR="00D37D88">
        <w:rPr>
          <w:rFonts w:hint="eastAsia"/>
          <w:sz w:val="24"/>
          <w:szCs w:val="24"/>
        </w:rPr>
        <w:t>コンビニエンスストア</w:t>
      </w:r>
      <w:r>
        <w:rPr>
          <w:rFonts w:hint="eastAsia"/>
          <w:sz w:val="24"/>
          <w:szCs w:val="24"/>
        </w:rPr>
        <w:t>運営事業</w:t>
      </w:r>
    </w:p>
    <w:p w:rsidR="00143B18" w:rsidRDefault="00143B18" w:rsidP="00143B18"/>
    <w:p w:rsidR="00143B18" w:rsidRPr="00B4484B" w:rsidRDefault="00143B18" w:rsidP="00143B18"/>
    <w:p w:rsidR="00143B18" w:rsidRDefault="00143B18" w:rsidP="00143B18"/>
    <w:p w:rsidR="00143B18" w:rsidRDefault="00143B18" w:rsidP="00143B18">
      <w:r>
        <w:rPr>
          <w:rFonts w:hint="eastAsia"/>
        </w:rPr>
        <w:t>１．問い合わせ先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152"/>
          <w:kern w:val="0"/>
          <w:fitText w:val="1240" w:id="-1218184701"/>
        </w:rPr>
        <w:t>担当</w:t>
      </w:r>
      <w:r w:rsidRPr="00143B18">
        <w:rPr>
          <w:rFonts w:hint="eastAsia"/>
          <w:spacing w:val="1"/>
          <w:kern w:val="0"/>
          <w:fitText w:val="1240" w:id="-1218184701"/>
        </w:rPr>
        <w:t>者</w:t>
      </w:r>
      <w:r>
        <w:rPr>
          <w:rFonts w:hint="eastAsia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410"/>
          <w:kern w:val="0"/>
          <w:fitText w:val="1240" w:id="-1218184700"/>
        </w:rPr>
        <w:t>部</w:t>
      </w:r>
      <w:r w:rsidRPr="00143B18">
        <w:rPr>
          <w:rFonts w:hint="eastAsia"/>
          <w:kern w:val="0"/>
          <w:fitText w:val="1240" w:id="-1218184700"/>
        </w:rPr>
        <w:t>署</w:t>
      </w:r>
      <w:r>
        <w:rPr>
          <w:rFonts w:hint="eastAsia"/>
          <w:kern w:val="0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410"/>
          <w:kern w:val="0"/>
          <w:fitText w:val="1240" w:id="-1218184699"/>
        </w:rPr>
        <w:t>住</w:t>
      </w:r>
      <w:r w:rsidRPr="00143B18">
        <w:rPr>
          <w:rFonts w:hint="eastAsia"/>
          <w:kern w:val="0"/>
          <w:fitText w:val="1240" w:id="-1218184699"/>
        </w:rPr>
        <w:t>所</w:t>
      </w:r>
      <w:r>
        <w:rPr>
          <w:rFonts w:hint="eastAsia"/>
          <w:kern w:val="0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60"/>
          <w:kern w:val="0"/>
          <w:fitText w:val="1240" w:id="-1218184698"/>
        </w:rPr>
        <w:t>電話番</w:t>
      </w:r>
      <w:r w:rsidRPr="00143B18">
        <w:rPr>
          <w:rFonts w:hint="eastAsia"/>
          <w:spacing w:val="15"/>
          <w:kern w:val="0"/>
          <w:fitText w:val="1240" w:id="-1218184698"/>
        </w:rPr>
        <w:t>号</w:t>
      </w:r>
      <w:r>
        <w:rPr>
          <w:rFonts w:hint="eastAsia"/>
        </w:rPr>
        <w:t xml:space="preserve">　：　</w:t>
      </w:r>
    </w:p>
    <w:p w:rsidR="00143B18" w:rsidRDefault="00143B18" w:rsidP="00143B18">
      <w:r>
        <w:rPr>
          <w:rFonts w:hint="eastAsia"/>
        </w:rPr>
        <w:t xml:space="preserve">　　</w:t>
      </w:r>
      <w:r w:rsidRPr="00143B18">
        <w:rPr>
          <w:rFonts w:hint="eastAsia"/>
          <w:spacing w:val="120"/>
          <w:kern w:val="0"/>
          <w:fitText w:val="1240" w:id="-1218184697"/>
        </w:rPr>
        <w:t>e-mai</w:t>
      </w:r>
      <w:r w:rsidRPr="00143B18">
        <w:rPr>
          <w:rFonts w:hint="eastAsia"/>
          <w:spacing w:val="30"/>
          <w:kern w:val="0"/>
          <w:fitText w:val="1240" w:id="-1218184697"/>
        </w:rPr>
        <w:t>l</w:t>
      </w:r>
      <w:r>
        <w:rPr>
          <w:rFonts w:hint="eastAsia"/>
          <w:kern w:val="0"/>
        </w:rPr>
        <w:t xml:space="preserve">　：　</w:t>
      </w:r>
    </w:p>
    <w:p w:rsidR="00143B18" w:rsidRDefault="00143B18" w:rsidP="00143B18"/>
    <w:p w:rsidR="00143B18" w:rsidRPr="00335BEE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AB3758" w:rsidRPr="00AB3758" w:rsidRDefault="00AB375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143B18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43B18" w:rsidRDefault="00F14ED3" w:rsidP="00143B1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【様式４</w:t>
      </w:r>
      <w:r w:rsidR="00143B18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143B18" w:rsidRPr="00D64F04" w:rsidRDefault="00B35FBD" w:rsidP="00143B18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会社概</w:t>
      </w:r>
      <w:r w:rsidR="00143B18" w:rsidRPr="00D64F04">
        <w:rPr>
          <w:rFonts w:asciiTheme="minorEastAsia" w:hAnsiTheme="minorEastAsia" w:hint="eastAsia"/>
          <w:sz w:val="28"/>
          <w:szCs w:val="28"/>
        </w:rPr>
        <w:t xml:space="preserve">要　</w:t>
      </w:r>
    </w:p>
    <w:p w:rsidR="00143B18" w:rsidRDefault="00143B18" w:rsidP="00143B18">
      <w:pPr>
        <w:rPr>
          <w:rFonts w:hAnsi="ＭＳ 明朝"/>
        </w:rPr>
      </w:pPr>
    </w:p>
    <w:p w:rsidR="00143B18" w:rsidRDefault="00143B18" w:rsidP="00143B1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</w:p>
    <w:tbl>
      <w:tblPr>
        <w:tblStyle w:val="ad"/>
        <w:tblW w:w="0" w:type="auto"/>
        <w:tblInd w:w="4125" w:type="dxa"/>
        <w:tblLook w:val="01E0" w:firstRow="1" w:lastRow="1" w:firstColumn="1" w:lastColumn="1" w:noHBand="0" w:noVBand="0"/>
      </w:tblPr>
      <w:tblGrid>
        <w:gridCol w:w="1322"/>
        <w:gridCol w:w="3965"/>
      </w:tblGrid>
      <w:tr w:rsidR="00143B18" w:rsidTr="00143B18">
        <w:trPr>
          <w:trHeight w:val="444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3B18" w:rsidRPr="00D64F04" w:rsidRDefault="00143B18" w:rsidP="00143B18">
            <w:pPr>
              <w:jc w:val="center"/>
              <w:rPr>
                <w:rFonts w:asciiTheme="minorEastAsia" w:eastAsiaTheme="minorEastAsia" w:hAnsiTheme="minorEastAsia"/>
                <w:spacing w:val="-2"/>
                <w:kern w:val="2"/>
                <w:sz w:val="24"/>
                <w:szCs w:val="24"/>
              </w:rPr>
            </w:pPr>
            <w:r w:rsidRPr="00DD38C6">
              <w:rPr>
                <w:rFonts w:asciiTheme="minorEastAsia" w:eastAsiaTheme="minorEastAsia" w:hAnsiTheme="minorEastAsia" w:hint="eastAsia"/>
                <w:sz w:val="24"/>
                <w:szCs w:val="24"/>
                <w:fitText w:val="735" w:id="-1218184447"/>
              </w:rPr>
              <w:t>会社名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B18" w:rsidRDefault="00143B18" w:rsidP="00143B18">
            <w:pPr>
              <w:jc w:val="center"/>
              <w:rPr>
                <w:rFonts w:ascii="HGPｺﾞｼｯｸM" w:eastAsia="HGPｺﾞｼｯｸM" w:hAnsi="ＭＳ Ｐゴシック"/>
                <w:b/>
                <w:spacing w:val="-2"/>
                <w:kern w:val="2"/>
                <w:sz w:val="21"/>
                <w:szCs w:val="21"/>
              </w:rPr>
            </w:pPr>
          </w:p>
        </w:tc>
      </w:tr>
    </w:tbl>
    <w:p w:rsidR="00143B18" w:rsidRPr="00981E58" w:rsidRDefault="00143B18" w:rsidP="00143B1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55"/>
        <w:gridCol w:w="3765"/>
        <w:gridCol w:w="3722"/>
      </w:tblGrid>
      <w:tr w:rsidR="00143B18" w:rsidRPr="00722150" w:rsidTr="00143B18">
        <w:trPr>
          <w:trHeight w:val="32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trHeight w:hRule="exact" w:val="41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trHeight w:hRule="exact" w:val="413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trHeight w:hRule="exact" w:val="423"/>
        </w:trPr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3B18" w:rsidRPr="00722150" w:rsidTr="00143B18">
        <w:trPr>
          <w:cantSplit/>
          <w:trHeight w:hRule="exact" w:val="416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正規社員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/>
                <w:sz w:val="24"/>
                <w:szCs w:val="24"/>
              </w:rPr>
              <w:t xml:space="preserve">                     </w:t>
            </w:r>
            <w:r w:rsidRPr="00D64F04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143B18" w:rsidRPr="00722150" w:rsidTr="00143B18">
        <w:trPr>
          <w:cantSplit/>
          <w:trHeight w:hRule="exact" w:val="423"/>
        </w:trPr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契約社員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/>
                <w:sz w:val="24"/>
                <w:szCs w:val="24"/>
              </w:rPr>
              <w:t xml:space="preserve">                       </w:t>
            </w:r>
            <w:r w:rsidRPr="00D64F0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143B18" w:rsidRPr="00722150" w:rsidTr="00143B18">
        <w:trPr>
          <w:cantSplit/>
          <w:trHeight w:hRule="exact" w:val="429"/>
        </w:trPr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パート・アルバイト等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B18" w:rsidRPr="00D64F04" w:rsidRDefault="00143B18" w:rsidP="00143B18">
            <w:pPr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/>
                <w:sz w:val="24"/>
                <w:szCs w:val="24"/>
              </w:rPr>
              <w:t xml:space="preserve">                       </w:t>
            </w:r>
            <w:r w:rsidRPr="00D64F0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143B18" w:rsidRPr="00722150" w:rsidTr="00143B18">
        <w:trPr>
          <w:trHeight w:val="649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64F04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B18" w:rsidRPr="00D64F04" w:rsidRDefault="00143B18" w:rsidP="00143B1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43B18" w:rsidRPr="005C3AB1" w:rsidRDefault="006C2818" w:rsidP="00143B18">
      <w:pPr>
        <w:numPr>
          <w:ilvl w:val="0"/>
          <w:numId w:val="14"/>
        </w:numPr>
        <w:ind w:right="10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</w:t>
      </w:r>
      <w:r w:rsidR="00143B18">
        <w:rPr>
          <w:rFonts w:asciiTheme="minorEastAsia" w:hAnsiTheme="minorEastAsia" w:hint="eastAsia"/>
          <w:szCs w:val="21"/>
        </w:rPr>
        <w:t>書類（</w:t>
      </w:r>
      <w:r w:rsidR="00143B18" w:rsidRPr="005C3AB1">
        <w:rPr>
          <w:rFonts w:asciiTheme="minorEastAsia" w:hAnsiTheme="minorEastAsia" w:hint="eastAsia"/>
          <w:szCs w:val="21"/>
        </w:rPr>
        <w:t>各</w:t>
      </w:r>
      <w:r w:rsidR="00143B18">
        <w:rPr>
          <w:rFonts w:asciiTheme="minorEastAsia" w:hAnsiTheme="minorEastAsia" w:hint="eastAsia"/>
          <w:szCs w:val="21"/>
        </w:rPr>
        <w:t>１</w:t>
      </w:r>
      <w:r w:rsidR="00AC1B39">
        <w:rPr>
          <w:rFonts w:asciiTheme="minorEastAsia" w:hAnsiTheme="minorEastAsia" w:hint="eastAsia"/>
          <w:szCs w:val="21"/>
        </w:rPr>
        <w:t>部</w:t>
      </w:r>
      <w:r w:rsidR="00143B18" w:rsidRPr="005C3AB1">
        <w:rPr>
          <w:rFonts w:asciiTheme="minorEastAsia" w:hAnsiTheme="minorEastAsia" w:hint="eastAsia"/>
          <w:szCs w:val="21"/>
        </w:rPr>
        <w:t>）</w:t>
      </w:r>
    </w:p>
    <w:p w:rsidR="00143B18" w:rsidRPr="005C3AB1" w:rsidRDefault="00143B18" w:rsidP="00143B18">
      <w:pPr>
        <w:numPr>
          <w:ilvl w:val="0"/>
          <w:numId w:val="15"/>
        </w:numPr>
        <w:ind w:right="1000"/>
        <w:rPr>
          <w:rFonts w:asciiTheme="minorEastAsia" w:hAnsiTheme="minorEastAsia"/>
          <w:szCs w:val="21"/>
        </w:rPr>
      </w:pPr>
      <w:r w:rsidRPr="005C3AB1">
        <w:rPr>
          <w:rFonts w:asciiTheme="minorEastAsia" w:hAnsiTheme="minorEastAsia" w:hint="eastAsia"/>
          <w:szCs w:val="21"/>
        </w:rPr>
        <w:t>貸借対照表</w:t>
      </w:r>
      <w:r w:rsidR="00BA7B45">
        <w:rPr>
          <w:rFonts w:asciiTheme="minorEastAsia" w:hAnsiTheme="minorEastAsia" w:hint="eastAsia"/>
          <w:szCs w:val="21"/>
        </w:rPr>
        <w:t>（令和</w:t>
      </w:r>
      <w:r w:rsidR="00D37D88">
        <w:rPr>
          <w:rFonts w:asciiTheme="minorEastAsia" w:hAnsiTheme="minorEastAsia" w:hint="eastAsia"/>
          <w:szCs w:val="21"/>
        </w:rPr>
        <w:t>4</w:t>
      </w:r>
      <w:r w:rsidR="00BA7B45">
        <w:rPr>
          <w:rFonts w:asciiTheme="minorEastAsia" w:hAnsiTheme="minorEastAsia" w:hint="eastAsia"/>
          <w:szCs w:val="21"/>
        </w:rPr>
        <w:t>年度</w:t>
      </w:r>
      <w:r w:rsidR="00D45D67">
        <w:rPr>
          <w:rFonts w:asciiTheme="minorEastAsia" w:hAnsiTheme="minorEastAsia" w:hint="eastAsia"/>
          <w:szCs w:val="21"/>
        </w:rPr>
        <w:t>1年分</w:t>
      </w:r>
      <w:r w:rsidR="00AC1B39">
        <w:rPr>
          <w:rFonts w:asciiTheme="minorEastAsia" w:hAnsiTheme="minorEastAsia" w:hint="eastAsia"/>
          <w:szCs w:val="21"/>
        </w:rPr>
        <w:t>）</w:t>
      </w:r>
    </w:p>
    <w:p w:rsidR="00143B18" w:rsidRPr="005C3AB1" w:rsidRDefault="00143B18" w:rsidP="00143B18">
      <w:pPr>
        <w:numPr>
          <w:ilvl w:val="0"/>
          <w:numId w:val="15"/>
        </w:numPr>
        <w:ind w:right="1000"/>
        <w:rPr>
          <w:rFonts w:asciiTheme="minorEastAsia" w:hAnsiTheme="minorEastAsia"/>
          <w:szCs w:val="21"/>
        </w:rPr>
      </w:pPr>
      <w:r w:rsidRPr="005C3AB1">
        <w:rPr>
          <w:rFonts w:asciiTheme="minorEastAsia" w:hAnsiTheme="minorEastAsia" w:hint="eastAsia"/>
          <w:szCs w:val="21"/>
        </w:rPr>
        <w:t>損益計算書</w:t>
      </w:r>
      <w:r w:rsidR="00BA7B45">
        <w:rPr>
          <w:rFonts w:asciiTheme="minorEastAsia" w:hAnsiTheme="minorEastAsia" w:hint="eastAsia"/>
          <w:szCs w:val="21"/>
        </w:rPr>
        <w:t>（令和４</w:t>
      </w:r>
      <w:r w:rsidR="00AC1B39">
        <w:rPr>
          <w:rFonts w:asciiTheme="minorEastAsia" w:hAnsiTheme="minorEastAsia" w:hint="eastAsia"/>
          <w:szCs w:val="21"/>
        </w:rPr>
        <w:t>年度</w:t>
      </w:r>
      <w:r w:rsidR="00D45D67">
        <w:rPr>
          <w:rFonts w:asciiTheme="minorEastAsia" w:hAnsiTheme="minorEastAsia" w:hint="eastAsia"/>
          <w:szCs w:val="21"/>
        </w:rPr>
        <w:t>1年分</w:t>
      </w:r>
      <w:r w:rsidR="00AC1B39">
        <w:rPr>
          <w:rFonts w:asciiTheme="minorEastAsia" w:hAnsiTheme="minorEastAsia" w:hint="eastAsia"/>
          <w:szCs w:val="21"/>
        </w:rPr>
        <w:t>）</w:t>
      </w:r>
    </w:p>
    <w:p w:rsidR="00143B18" w:rsidRPr="00143B18" w:rsidRDefault="00B56923" w:rsidP="003E2C25">
      <w:pPr>
        <w:pStyle w:val="Default"/>
        <w:numPr>
          <w:ilvl w:val="0"/>
          <w:numId w:val="15"/>
        </w:numPr>
        <w:rPr>
          <w:rFonts w:asciiTheme="minorEastAsia" w:eastAsiaTheme="minorEastAsia" w:hAnsiTheme="minorEastAsia" w:cs="ＭＳ Ｐゴシック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納税証明書</w:t>
      </w:r>
      <w:r w:rsidR="00BA7B45">
        <w:rPr>
          <w:rFonts w:asciiTheme="minorEastAsia" w:eastAsiaTheme="minorEastAsia" w:hAnsiTheme="minorEastAsia" w:cs="ＭＳ Ｐゴシック" w:hint="eastAsia"/>
          <w:sz w:val="21"/>
          <w:szCs w:val="21"/>
        </w:rPr>
        <w:t>（令和４</w:t>
      </w:r>
      <w:r w:rsidR="00AC1B39">
        <w:rPr>
          <w:rFonts w:asciiTheme="minorEastAsia" w:eastAsiaTheme="minorEastAsia" w:hAnsiTheme="minorEastAsia" w:cs="ＭＳ Ｐゴシック" w:hint="eastAsia"/>
          <w:sz w:val="21"/>
          <w:szCs w:val="21"/>
        </w:rPr>
        <w:t>年度</w:t>
      </w:r>
      <w:r w:rsidR="00D45D67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1年分</w:t>
      </w:r>
      <w:r w:rsidR="005F032A">
        <w:rPr>
          <w:rFonts w:asciiTheme="minorEastAsia" w:eastAsiaTheme="minorEastAsia" w:hAnsiTheme="minorEastAsia" w:cs="ＭＳ Ｐゴシック" w:hint="eastAsia"/>
          <w:sz w:val="21"/>
          <w:szCs w:val="21"/>
        </w:rPr>
        <w:t>、発行から3カ月以内のもの</w:t>
      </w:r>
      <w:r w:rsidR="00AC1B39">
        <w:rPr>
          <w:rFonts w:asciiTheme="minorEastAsia" w:eastAsiaTheme="minorEastAsia" w:hAnsiTheme="minorEastAsia" w:cs="ＭＳ Ｐゴシック" w:hint="eastAsia"/>
          <w:sz w:val="21"/>
          <w:szCs w:val="21"/>
        </w:rPr>
        <w:t>）</w:t>
      </w:r>
    </w:p>
    <w:p w:rsidR="003E2C25" w:rsidRDefault="00143B18" w:rsidP="003E2C25"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="0014510C" w:rsidRPr="00770DF4">
        <w:rPr>
          <w:rFonts w:asciiTheme="minorEastAsia" w:hAnsiTheme="minorEastAsia" w:hint="eastAsia"/>
          <w:szCs w:val="21"/>
        </w:rPr>
        <w:t>様式</w:t>
      </w:r>
      <w:r w:rsidR="00F14ED3">
        <w:rPr>
          <w:rFonts w:asciiTheme="minorEastAsia" w:hAnsiTheme="minorEastAsia" w:hint="eastAsia"/>
          <w:szCs w:val="21"/>
        </w:rPr>
        <w:t>５</w:t>
      </w:r>
      <w:r w:rsidR="0014510C" w:rsidRPr="00770DF4">
        <w:rPr>
          <w:rFonts w:asciiTheme="minorEastAsia" w:hAnsiTheme="minorEastAsia" w:hint="eastAsia"/>
          <w:szCs w:val="21"/>
        </w:rPr>
        <w:t>】</w:t>
      </w:r>
      <w:r w:rsidR="003E2C25">
        <w:rPr>
          <w:rFonts w:hint="eastAsia"/>
        </w:rPr>
        <w:t xml:space="preserve">　　　　　　　　　　　　　　　　　　　　　</w:t>
      </w:r>
    </w:p>
    <w:p w:rsidR="003E2C25" w:rsidRDefault="003E2C25" w:rsidP="003E2C25"/>
    <w:p w:rsidR="006F22D9" w:rsidRDefault="006F22D9" w:rsidP="006F22D9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事業実績書</w:t>
      </w:r>
    </w:p>
    <w:p w:rsidR="006F22D9" w:rsidRPr="00C74060" w:rsidRDefault="006F22D9" w:rsidP="006F22D9">
      <w:pPr>
        <w:jc w:val="center"/>
        <w:rPr>
          <w:rFonts w:eastAsia="ＭＳ ゴシック"/>
          <w:szCs w:val="21"/>
        </w:rPr>
      </w:pPr>
    </w:p>
    <w:tbl>
      <w:tblPr>
        <w:tblStyle w:val="ad"/>
        <w:tblW w:w="5211" w:type="dxa"/>
        <w:tblInd w:w="3975" w:type="dxa"/>
        <w:tblLook w:val="01E0" w:firstRow="1" w:lastRow="1" w:firstColumn="1" w:lastColumn="1" w:noHBand="0" w:noVBand="0"/>
      </w:tblPr>
      <w:tblGrid>
        <w:gridCol w:w="1351"/>
        <w:gridCol w:w="3860"/>
      </w:tblGrid>
      <w:tr w:rsidR="006F22D9" w:rsidTr="00F14ED3">
        <w:trPr>
          <w:trHeight w:val="383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22D9" w:rsidRDefault="006F22D9" w:rsidP="00346DDC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会　社　名</w:t>
            </w:r>
          </w:p>
        </w:tc>
        <w:tc>
          <w:tcPr>
            <w:tcW w:w="3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D9" w:rsidRDefault="006F22D9" w:rsidP="00346DDC">
            <w:pPr>
              <w:rPr>
                <w:kern w:val="2"/>
                <w:sz w:val="21"/>
              </w:rPr>
            </w:pPr>
          </w:p>
        </w:tc>
      </w:tr>
    </w:tbl>
    <w:p w:rsidR="006F22D9" w:rsidRDefault="006F22D9" w:rsidP="006F22D9"/>
    <w:p w:rsidR="006F22D9" w:rsidRDefault="00EE423E" w:rsidP="00DD38C6">
      <w:pPr>
        <w:ind w:firstLineChars="100" w:firstLine="210"/>
      </w:pPr>
      <w:r w:rsidRPr="00DD38C6">
        <w:rPr>
          <w:rFonts w:hint="eastAsia"/>
        </w:rPr>
        <w:t>病院内での</w:t>
      </w:r>
      <w:r w:rsidR="00D37D88" w:rsidRPr="000901C2">
        <w:rPr>
          <w:rFonts w:hint="eastAsia"/>
        </w:rPr>
        <w:t>コンビニエンスストア</w:t>
      </w:r>
      <w:r w:rsidR="00AA3922" w:rsidRPr="000901C2">
        <w:rPr>
          <w:rFonts w:hint="eastAsia"/>
        </w:rPr>
        <w:t>運営</w:t>
      </w:r>
      <w:r w:rsidR="006F22D9" w:rsidRPr="000901C2">
        <w:rPr>
          <w:rFonts w:hint="eastAsia"/>
        </w:rPr>
        <w:t>事業</w:t>
      </w:r>
      <w:r w:rsidR="00AA3922" w:rsidRPr="000901C2">
        <w:rPr>
          <w:rFonts w:hint="eastAsia"/>
        </w:rPr>
        <w:t>の</w:t>
      </w:r>
      <w:r w:rsidR="006F22D9" w:rsidRPr="000901C2">
        <w:rPr>
          <w:rFonts w:hint="eastAsia"/>
        </w:rPr>
        <w:t>実績</w:t>
      </w:r>
      <w:r w:rsidR="000410D7">
        <w:rPr>
          <w:rFonts w:hint="eastAsia"/>
        </w:rPr>
        <w:t>（</w:t>
      </w:r>
      <w:r w:rsidR="000410D7">
        <w:rPr>
          <w:rFonts w:hint="eastAsia"/>
        </w:rPr>
        <w:t>R1</w:t>
      </w:r>
      <w:r w:rsidR="000410D7">
        <w:rPr>
          <w:rFonts w:hint="eastAsia"/>
        </w:rPr>
        <w:t>年度から</w:t>
      </w:r>
      <w:r w:rsidR="00D37D88">
        <w:rPr>
          <w:rFonts w:hint="eastAsia"/>
        </w:rPr>
        <w:t>R5</w:t>
      </w:r>
      <w:r w:rsidR="000410D7">
        <w:rPr>
          <w:rFonts w:hint="eastAsia"/>
        </w:rPr>
        <w:t>年度まで）</w:t>
      </w:r>
      <w:r w:rsidR="006F22D9">
        <w:rPr>
          <w:rFonts w:hint="eastAsia"/>
        </w:rPr>
        <w:t>について、次のとおり資料を提出します。</w:t>
      </w:r>
    </w:p>
    <w:p w:rsidR="006F22D9" w:rsidRPr="00D37D88" w:rsidRDefault="006F22D9" w:rsidP="006F22D9"/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1780"/>
        <w:gridCol w:w="7247"/>
      </w:tblGrid>
      <w:tr w:rsidR="003568D3" w:rsidTr="00EE3F82">
        <w:trPr>
          <w:cantSplit/>
          <w:trHeight w:val="295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Pr="00CA5E09" w:rsidRDefault="003568D3" w:rsidP="006F22D9">
            <w:pPr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１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20"/>
              </w:rPr>
              <w:t>病院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20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21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Pr="00902A29" w:rsidRDefault="003568D3" w:rsidP="00346DDC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1780" w:type="dxa"/>
            <w:tcBorders>
              <w:lef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"/>
                <w:kern w:val="0"/>
                <w:fitText w:val="1255" w:id="1932235521"/>
              </w:rPr>
              <w:t>病院所在</w:t>
            </w:r>
            <w:r w:rsidRPr="00DD38C6">
              <w:rPr>
                <w:rFonts w:ascii="Century" w:eastAsia="ＭＳ 明朝" w:hAnsi="Century" w:hint="eastAsia"/>
                <w:spacing w:val="37"/>
                <w:kern w:val="0"/>
                <w:fitText w:val="1255" w:id="1932235521"/>
              </w:rPr>
              <w:t>地</w:t>
            </w:r>
          </w:p>
        </w:tc>
        <w:tc>
          <w:tcPr>
            <w:tcW w:w="7247" w:type="dxa"/>
            <w:tcBorders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  <w:bookmarkStart w:id="0" w:name="_GoBack"/>
            <w:bookmarkEnd w:id="0"/>
          </w:p>
        </w:tc>
      </w:tr>
      <w:tr w:rsidR="003568D3" w:rsidTr="00EE3F82">
        <w:trPr>
          <w:cantSplit/>
          <w:trHeight w:val="327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Pr="004162FF" w:rsidRDefault="003568D3" w:rsidP="00346DDC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1780" w:type="dxa"/>
            <w:tcBorders>
              <w:lef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22"/>
              </w:rPr>
              <w:t>病床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22"/>
              </w:rPr>
              <w:t>数</w:t>
            </w:r>
          </w:p>
        </w:tc>
        <w:tc>
          <w:tcPr>
            <w:tcW w:w="7247" w:type="dxa"/>
            <w:tcBorders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床</w:t>
            </w:r>
          </w:p>
        </w:tc>
      </w:tr>
      <w:tr w:rsidR="003568D3" w:rsidTr="00EE3F82">
        <w:trPr>
          <w:cantSplit/>
          <w:trHeight w:val="239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Pr="004162FF" w:rsidRDefault="003568D3" w:rsidP="00346DDC">
            <w:pPr>
              <w:jc w:val="center"/>
              <w:rPr>
                <w:rFonts w:ascii="Century" w:eastAsia="ＭＳ 明朝" w:hAnsi="Century"/>
                <w:kern w:val="0"/>
              </w:rPr>
            </w:pPr>
          </w:p>
        </w:tc>
        <w:tc>
          <w:tcPr>
            <w:tcW w:w="17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60"/>
                <w:kern w:val="0"/>
                <w:fitText w:val="1255" w:id="1932235523"/>
              </w:rPr>
              <w:t>事業期</w:t>
            </w:r>
            <w:r w:rsidRPr="00DD38C6">
              <w:rPr>
                <w:rFonts w:ascii="Century" w:eastAsia="ＭＳ 明朝" w:hAnsi="Century" w:hint="eastAsia"/>
                <w:spacing w:val="22"/>
                <w:kern w:val="0"/>
                <w:fitText w:val="1255" w:id="1932235523"/>
              </w:rPr>
              <w:t>間</w:t>
            </w:r>
          </w:p>
        </w:tc>
        <w:tc>
          <w:tcPr>
            <w:tcW w:w="7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年　　月　　日まで</w:t>
            </w:r>
          </w:p>
        </w:tc>
      </w:tr>
      <w:tr w:rsidR="003568D3" w:rsidTr="00EE3F82">
        <w:trPr>
          <w:cantSplit/>
          <w:trHeight w:val="239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２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24"/>
              </w:rPr>
              <w:t>病院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24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64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"/>
                <w:kern w:val="0"/>
                <w:fitText w:val="1255" w:id="1932235525"/>
              </w:rPr>
              <w:t>病院所在</w:t>
            </w:r>
            <w:r w:rsidRPr="00DD38C6">
              <w:rPr>
                <w:rFonts w:ascii="Century" w:eastAsia="ＭＳ 明朝" w:hAnsi="Century" w:hint="eastAsia"/>
                <w:spacing w:val="37"/>
                <w:kern w:val="0"/>
                <w:fitText w:val="1255" w:id="1932235525"/>
              </w:rPr>
              <w:t>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71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26"/>
              </w:rPr>
              <w:t>病床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26"/>
              </w:rPr>
              <w:t>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床</w:t>
            </w:r>
          </w:p>
        </w:tc>
      </w:tr>
      <w:tr w:rsidR="003568D3" w:rsidTr="00EE3F82">
        <w:trPr>
          <w:cantSplit/>
          <w:trHeight w:val="325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60"/>
                <w:kern w:val="0"/>
                <w:fitText w:val="1255" w:id="1932235527"/>
              </w:rPr>
              <w:t>事業期</w:t>
            </w:r>
            <w:r w:rsidRPr="00DD38C6">
              <w:rPr>
                <w:rFonts w:ascii="Century" w:eastAsia="ＭＳ 明朝" w:hAnsi="Century" w:hint="eastAsia"/>
                <w:spacing w:val="22"/>
                <w:kern w:val="0"/>
                <w:fitText w:val="1255" w:id="1932235527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年　　月　　日まで</w:t>
            </w:r>
          </w:p>
        </w:tc>
      </w:tr>
      <w:tr w:rsidR="003568D3" w:rsidTr="00EE3F82">
        <w:trPr>
          <w:cantSplit/>
          <w:trHeight w:val="325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３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28"/>
              </w:rPr>
              <w:t>病院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28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51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"/>
                <w:kern w:val="0"/>
                <w:fitText w:val="1255" w:id="1932235529"/>
              </w:rPr>
              <w:t>病院所在</w:t>
            </w:r>
            <w:r w:rsidRPr="00DD38C6">
              <w:rPr>
                <w:rFonts w:ascii="Century" w:eastAsia="ＭＳ 明朝" w:hAnsi="Century" w:hint="eastAsia"/>
                <w:spacing w:val="37"/>
                <w:kern w:val="0"/>
                <w:fitText w:val="1255" w:id="1932235529"/>
              </w:rPr>
              <w:t>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357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30"/>
              </w:rPr>
              <w:t>病床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30"/>
              </w:rPr>
              <w:t>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床</w:t>
            </w:r>
          </w:p>
        </w:tc>
      </w:tr>
      <w:tr w:rsidR="003568D3" w:rsidTr="00EE3F82">
        <w:trPr>
          <w:cantSplit/>
          <w:trHeight w:val="269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60"/>
                <w:kern w:val="0"/>
                <w:fitText w:val="1255" w:id="1932235531"/>
              </w:rPr>
              <w:t>事業期</w:t>
            </w:r>
            <w:r w:rsidRPr="00DD38C6">
              <w:rPr>
                <w:rFonts w:ascii="Century" w:eastAsia="ＭＳ 明朝" w:hAnsi="Century" w:hint="eastAsia"/>
                <w:spacing w:val="22"/>
                <w:kern w:val="0"/>
                <w:fitText w:val="1255" w:id="1932235531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年　　月　　日まで</w:t>
            </w:r>
          </w:p>
        </w:tc>
      </w:tr>
      <w:tr w:rsidR="003568D3" w:rsidTr="00EE3F82">
        <w:trPr>
          <w:cantSplit/>
          <w:trHeight w:val="269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４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32"/>
              </w:rPr>
              <w:t>病院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32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95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"/>
                <w:kern w:val="0"/>
                <w:fitText w:val="1255" w:id="1932235533"/>
              </w:rPr>
              <w:t>病院所在</w:t>
            </w:r>
            <w:r w:rsidRPr="00DD38C6">
              <w:rPr>
                <w:rFonts w:ascii="Century" w:eastAsia="ＭＳ 明朝" w:hAnsi="Century" w:hint="eastAsia"/>
                <w:spacing w:val="37"/>
                <w:kern w:val="0"/>
                <w:fitText w:val="1255" w:id="1932235533"/>
              </w:rPr>
              <w:t>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173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34"/>
              </w:rPr>
              <w:t>病床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34"/>
              </w:rPr>
              <w:t>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床</w:t>
            </w:r>
          </w:p>
        </w:tc>
      </w:tr>
      <w:tr w:rsidR="003568D3" w:rsidTr="00EE3F82">
        <w:trPr>
          <w:cantSplit/>
          <w:trHeight w:val="355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60"/>
                <w:kern w:val="0"/>
                <w:fitText w:val="1255" w:id="1932235535"/>
              </w:rPr>
              <w:t>事業期</w:t>
            </w:r>
            <w:r w:rsidRPr="00DD38C6">
              <w:rPr>
                <w:rFonts w:ascii="Century" w:eastAsia="ＭＳ 明朝" w:hAnsi="Century" w:hint="eastAsia"/>
                <w:spacing w:val="22"/>
                <w:kern w:val="0"/>
                <w:fitText w:val="1255" w:id="1932235535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F76077">
            <w:pPr>
              <w:ind w:firstLineChars="400" w:firstLine="8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年　　月　　日から　　　　年　　月　　日まで</w:t>
            </w:r>
          </w:p>
        </w:tc>
      </w:tr>
      <w:tr w:rsidR="003568D3" w:rsidTr="00EE3F82">
        <w:trPr>
          <w:cantSplit/>
          <w:trHeight w:val="240"/>
        </w:trPr>
        <w:tc>
          <w:tcPr>
            <w:tcW w:w="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５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36"/>
              </w:rPr>
              <w:t>病院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36"/>
              </w:rPr>
              <w:t>名</w:t>
            </w:r>
          </w:p>
        </w:tc>
        <w:tc>
          <w:tcPr>
            <w:tcW w:w="7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95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"/>
                <w:kern w:val="0"/>
                <w:fitText w:val="1255" w:id="1932235520"/>
              </w:rPr>
              <w:t>病院所在</w:t>
            </w:r>
            <w:r w:rsidRPr="00DD38C6">
              <w:rPr>
                <w:rFonts w:ascii="Century" w:eastAsia="ＭＳ 明朝" w:hAnsi="Century" w:hint="eastAsia"/>
                <w:spacing w:val="37"/>
                <w:kern w:val="0"/>
                <w:fitText w:val="1255" w:id="1932235520"/>
              </w:rPr>
              <w:t>地</w:t>
            </w:r>
          </w:p>
        </w:tc>
        <w:tc>
          <w:tcPr>
            <w:tcW w:w="72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rPr>
                <w:rFonts w:ascii="Century" w:eastAsia="ＭＳ 明朝" w:hAnsi="Century"/>
              </w:rPr>
            </w:pPr>
          </w:p>
        </w:tc>
      </w:tr>
      <w:tr w:rsidR="003568D3" w:rsidTr="00EE3F82">
        <w:trPr>
          <w:cantSplit/>
          <w:trHeight w:val="215"/>
        </w:trPr>
        <w:tc>
          <w:tcPr>
            <w:tcW w:w="8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150"/>
                <w:kern w:val="0"/>
                <w:fitText w:val="1255" w:id="1932235521"/>
              </w:rPr>
              <w:t>病床</w:t>
            </w:r>
            <w:r w:rsidRPr="00DD38C6">
              <w:rPr>
                <w:rFonts w:ascii="Century" w:eastAsia="ＭＳ 明朝" w:hAnsi="Century" w:hint="eastAsia"/>
                <w:spacing w:val="7"/>
                <w:kern w:val="0"/>
                <w:fitText w:val="1255" w:id="1932235521"/>
              </w:rPr>
              <w:t>数</w:t>
            </w:r>
          </w:p>
        </w:tc>
        <w:tc>
          <w:tcPr>
            <w:tcW w:w="72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床</w:t>
            </w:r>
          </w:p>
        </w:tc>
      </w:tr>
      <w:tr w:rsidR="003568D3" w:rsidTr="00EE3F82">
        <w:trPr>
          <w:cantSplit/>
          <w:trHeight w:val="137"/>
        </w:trPr>
        <w:tc>
          <w:tcPr>
            <w:tcW w:w="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68D3" w:rsidRDefault="003568D3" w:rsidP="00346DDC">
            <w:pPr>
              <w:jc w:val="center"/>
              <w:rPr>
                <w:rFonts w:ascii="Century" w:eastAsia="ＭＳ 明朝" w:hAnsi="Century"/>
              </w:rPr>
            </w:pPr>
            <w:r w:rsidRPr="00DD38C6">
              <w:rPr>
                <w:rFonts w:ascii="Century" w:eastAsia="ＭＳ 明朝" w:hAnsi="Century" w:hint="eastAsia"/>
                <w:spacing w:val="60"/>
                <w:kern w:val="0"/>
                <w:fitText w:val="1255" w:id="1932235522"/>
              </w:rPr>
              <w:t>事業期</w:t>
            </w:r>
            <w:r w:rsidRPr="00DD38C6">
              <w:rPr>
                <w:rFonts w:ascii="Century" w:eastAsia="ＭＳ 明朝" w:hAnsi="Century" w:hint="eastAsia"/>
                <w:spacing w:val="22"/>
                <w:kern w:val="0"/>
                <w:fitText w:val="1255" w:id="1932235522"/>
              </w:rPr>
              <w:t>間</w:t>
            </w:r>
          </w:p>
        </w:tc>
        <w:tc>
          <w:tcPr>
            <w:tcW w:w="724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8D3" w:rsidRDefault="003568D3" w:rsidP="00F76077">
            <w:pPr>
              <w:ind w:firstLineChars="500" w:firstLine="105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日から　　　　年　　月　　日まで</w:t>
            </w:r>
          </w:p>
        </w:tc>
      </w:tr>
    </w:tbl>
    <w:p w:rsidR="006F22D9" w:rsidRDefault="006F22D9" w:rsidP="006F22D9">
      <w:pPr>
        <w:ind w:leftChars="-100" w:left="210" w:hangingChars="200" w:hanging="420"/>
      </w:pPr>
      <w:r>
        <w:rPr>
          <w:rFonts w:hint="eastAsia"/>
        </w:rPr>
        <w:t xml:space="preserve">※　</w:t>
      </w:r>
      <w:r w:rsidRPr="006C2818">
        <w:rPr>
          <w:rFonts w:hint="eastAsia"/>
          <w:b/>
          <w:u w:val="single"/>
        </w:rPr>
        <w:t>上記に記載された病院との契約書</w:t>
      </w:r>
      <w:r w:rsidR="006C2818" w:rsidRPr="006C2818">
        <w:rPr>
          <w:rFonts w:hint="eastAsia"/>
          <w:b/>
          <w:u w:val="single"/>
        </w:rPr>
        <w:t>もしくは行政財産使用許可</w:t>
      </w:r>
      <w:r w:rsidR="000410D7" w:rsidRPr="006C2818">
        <w:rPr>
          <w:rFonts w:hint="eastAsia"/>
          <w:b/>
          <w:u w:val="single"/>
        </w:rPr>
        <w:t>等</w:t>
      </w:r>
      <w:r w:rsidRPr="006C2818">
        <w:rPr>
          <w:rFonts w:hint="eastAsia"/>
          <w:b/>
          <w:u w:val="single"/>
        </w:rPr>
        <w:t>の写しを添付してください。</w:t>
      </w:r>
      <w:r>
        <w:rPr>
          <w:rFonts w:hint="eastAsia"/>
        </w:rPr>
        <w:t>（当事者双方の名称、事業期間、業務内容がわかるもの</w:t>
      </w:r>
      <w:r w:rsidR="000410D7">
        <w:rPr>
          <w:rFonts w:hint="eastAsia"/>
        </w:rPr>
        <w:t>。契約金額等は非表示（マスキング等）として差し支えありません。</w:t>
      </w:r>
      <w:r w:rsidR="00CF7672" w:rsidRPr="00D37D88">
        <w:rPr>
          <w:rFonts w:hint="eastAsia"/>
          <w:b/>
          <w:u w:val="single"/>
        </w:rPr>
        <w:t>添付書類がない場合は、実績として認めません。</w:t>
      </w:r>
    </w:p>
    <w:p w:rsidR="006F22D9" w:rsidRDefault="006F22D9" w:rsidP="000410D7">
      <w:pPr>
        <w:ind w:left="193"/>
      </w:pPr>
    </w:p>
    <w:p w:rsidR="003568D3" w:rsidRDefault="003568D3" w:rsidP="000410D7">
      <w:pPr>
        <w:ind w:left="193"/>
      </w:pPr>
    </w:p>
    <w:p w:rsidR="003568D3" w:rsidRDefault="003568D3" w:rsidP="000410D7">
      <w:pPr>
        <w:ind w:left="193"/>
      </w:pPr>
    </w:p>
    <w:p w:rsidR="003568D3" w:rsidRDefault="003568D3" w:rsidP="000901C2"/>
    <w:p w:rsidR="00F14ED3" w:rsidRPr="00313F66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>
        <w:rPr>
          <w:rFonts w:ascii="ＭＳ ゴシック" w:eastAsia="ＭＳ ゴシック" w:hAnsi="ＭＳ ゴシック" w:cs="ＭＳ Ｐゴシック" w:hint="eastAsia"/>
          <w:sz w:val="22"/>
        </w:rPr>
        <w:t>６】</w:t>
      </w:r>
    </w:p>
    <w:p w:rsidR="00F14ED3" w:rsidRPr="003B79B0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Pr="00C00B47" w:rsidRDefault="00927A82" w:rsidP="00F14ED3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F14ED3">
        <w:rPr>
          <w:rFonts w:asciiTheme="minorEastAsia" w:eastAsiaTheme="minorEastAsia" w:hAnsiTheme="minorEastAsia" w:hint="eastAsia"/>
          <w:sz w:val="36"/>
          <w:szCs w:val="36"/>
        </w:rPr>
        <w:t>行政財産許可使用料（提案金額）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豊中市病院事業管理者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住　　　　所</w:t>
      </w:r>
    </w:p>
    <w:p w:rsidR="00F14ED3" w:rsidRDefault="00F14ED3" w:rsidP="00F14ED3">
      <w:pPr>
        <w:pStyle w:val="Default"/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</w:p>
    <w:p w:rsidR="00F14ED3" w:rsidRDefault="00F14ED3" w:rsidP="00F14ED3">
      <w:pPr>
        <w:pStyle w:val="Default"/>
        <w:ind w:firstLineChars="1839" w:firstLine="4818"/>
        <w:rPr>
          <w:rFonts w:asciiTheme="minorEastAsia" w:eastAsiaTheme="minorEastAsia" w:hAnsiTheme="minorEastAsia"/>
          <w:sz w:val="21"/>
          <w:szCs w:val="21"/>
        </w:rPr>
      </w:pPr>
      <w:r w:rsidRPr="00F14ED3">
        <w:rPr>
          <w:rFonts w:asciiTheme="minorEastAsia" w:eastAsiaTheme="minorEastAsia" w:hAnsiTheme="minorEastAsia" w:hint="eastAsia"/>
          <w:spacing w:val="26"/>
          <w:sz w:val="21"/>
          <w:szCs w:val="21"/>
          <w:fitText w:val="1260" w:id="-1218182399"/>
        </w:rPr>
        <w:t>代表者氏</w:t>
      </w:r>
      <w:r w:rsidRPr="00F14ED3">
        <w:rPr>
          <w:rFonts w:asciiTheme="minorEastAsia" w:eastAsiaTheme="minorEastAsia" w:hAnsiTheme="minorEastAsia" w:hint="eastAsia"/>
          <w:spacing w:val="1"/>
          <w:sz w:val="21"/>
          <w:szCs w:val="21"/>
          <w:fitText w:val="1260" w:id="-1218182399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Pr="00DC2E9D">
        <w:rPr>
          <w:rFonts w:hint="eastAsia"/>
        </w:rPr>
        <w:t>㊞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件名</w:t>
      </w:r>
    </w:p>
    <w:p w:rsidR="00927A82" w:rsidRPr="008B5E6D" w:rsidRDefault="00F14ED3" w:rsidP="00927A82">
      <w:pPr>
        <w:pStyle w:val="Default"/>
        <w:ind w:left="7560" w:hangingChars="3600" w:hanging="7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927A82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市立豊中病院</w:t>
      </w:r>
      <w:r w:rsidR="00D37D88">
        <w:rPr>
          <w:rFonts w:asciiTheme="minorEastAsia" w:eastAsiaTheme="minorEastAsia" w:hAnsiTheme="minorEastAsia" w:hint="eastAsia"/>
          <w:b/>
          <w:sz w:val="28"/>
          <w:szCs w:val="28"/>
        </w:rPr>
        <w:t>コンビニエンスストア</w:t>
      </w: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運営事業に係る</w:t>
      </w:r>
    </w:p>
    <w:p w:rsidR="00F14ED3" w:rsidRPr="008B5E6D" w:rsidRDefault="00F14ED3" w:rsidP="008B5E6D">
      <w:pPr>
        <w:pStyle w:val="Default"/>
        <w:ind w:firstLineChars="600" w:firstLine="1687"/>
        <w:rPr>
          <w:rFonts w:asciiTheme="minorEastAsia" w:eastAsiaTheme="minorEastAsia" w:hAnsiTheme="minorEastAsia"/>
          <w:b/>
          <w:sz w:val="28"/>
          <w:szCs w:val="28"/>
        </w:rPr>
      </w:pP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行政財産</w:t>
      </w:r>
      <w:r w:rsidR="008B5E6D" w:rsidRPr="008B5E6D">
        <w:rPr>
          <w:rFonts w:asciiTheme="minorEastAsia" w:eastAsiaTheme="minorEastAsia" w:hAnsiTheme="minorEastAsia" w:hint="eastAsia"/>
          <w:b/>
          <w:sz w:val="28"/>
          <w:szCs w:val="28"/>
        </w:rPr>
        <w:t>許可</w:t>
      </w:r>
      <w:r w:rsidRPr="008B5E6D">
        <w:rPr>
          <w:rFonts w:asciiTheme="minorEastAsia" w:eastAsiaTheme="minorEastAsia" w:hAnsiTheme="minorEastAsia" w:hint="eastAsia"/>
          <w:b/>
          <w:sz w:val="28"/>
          <w:szCs w:val="28"/>
        </w:rPr>
        <w:t>使用料</w:t>
      </w:r>
      <w:r w:rsidR="00D37D8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4756D" w:rsidRPr="008B5E6D">
        <w:rPr>
          <w:rFonts w:asciiTheme="minorEastAsia" w:eastAsiaTheme="minorEastAsia" w:hAnsiTheme="minorEastAsia" w:hint="eastAsia"/>
          <w:b/>
          <w:sz w:val="28"/>
          <w:szCs w:val="28"/>
        </w:rPr>
        <w:t>（月額税込）</w:t>
      </w:r>
      <w:r w:rsidR="000901C2">
        <w:rPr>
          <w:rFonts w:asciiTheme="minorEastAsia" w:eastAsiaTheme="minorEastAsia" w:hAnsiTheme="minorEastAsia" w:hint="eastAsia"/>
          <w:b/>
          <w:sz w:val="28"/>
          <w:szCs w:val="28"/>
        </w:rPr>
        <w:t>（光熱水費は含まない）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E3E8" wp14:editId="44461499">
                <wp:simplePos x="0" y="0"/>
                <wp:positionH relativeFrom="column">
                  <wp:posOffset>600076</wp:posOffset>
                </wp:positionH>
                <wp:positionV relativeFrom="paragraph">
                  <wp:posOffset>66675</wp:posOffset>
                </wp:positionV>
                <wp:extent cx="49530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52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7.25pt;margin-top:5.25pt;width:390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" filled="f" strokecolor="windowText"/>
            </w:pict>
          </mc:Fallback>
        </mc:AlternateConten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14ED3" w:rsidRPr="006B6585" w:rsidRDefault="00F14ED3" w:rsidP="00F14ED3">
      <w:pPr>
        <w:pStyle w:val="Defaul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</w:t>
      </w:r>
      <w:r w:rsidRPr="006B6585">
        <w:rPr>
          <w:rFonts w:asciiTheme="minorEastAsia" w:eastAsiaTheme="minorEastAsia" w:hAnsiTheme="minorEastAsia" w:hint="eastAsia"/>
          <w:sz w:val="44"/>
          <w:szCs w:val="44"/>
        </w:rPr>
        <w:t xml:space="preserve">　　</w:t>
      </w:r>
      <w:r>
        <w:rPr>
          <w:rFonts w:asciiTheme="minorEastAsia" w:eastAsiaTheme="minorEastAsia" w:hAnsiTheme="minorEastAsia" w:hint="eastAsia"/>
          <w:sz w:val="44"/>
          <w:szCs w:val="44"/>
        </w:rPr>
        <w:t xml:space="preserve">　　　</w:t>
      </w:r>
      <w:r w:rsidRPr="006B6585">
        <w:rPr>
          <w:rFonts w:asciiTheme="minorEastAsia" w:eastAsiaTheme="minorEastAsia" w:hAnsiTheme="minorEastAsia" w:hint="eastAsia"/>
          <w:sz w:val="44"/>
          <w:szCs w:val="44"/>
        </w:rPr>
        <w:t>円</w:t>
      </w:r>
    </w:p>
    <w:p w:rsidR="00F14ED3" w:rsidRDefault="00F14ED3" w:rsidP="00F14E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9E616D" w:rsidRDefault="009E616D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0901C2" w:rsidRDefault="000901C2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8E31BF" w:rsidRDefault="008E31BF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F11A6B" w:rsidRPr="00313F66" w:rsidRDefault="00F11A6B" w:rsidP="00F11A6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 w:rsidR="00F14ED3">
        <w:rPr>
          <w:rFonts w:ascii="ＭＳ ゴシック" w:eastAsia="ＭＳ ゴシック" w:hAnsi="ＭＳ ゴシック" w:cs="ＭＳ Ｐゴシック" w:hint="eastAsia"/>
          <w:sz w:val="22"/>
        </w:rPr>
        <w:t>７</w:t>
      </w:r>
      <w:r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A6B" w:rsidTr="00F11A6B">
        <w:tc>
          <w:tcPr>
            <w:tcW w:w="9736" w:type="dxa"/>
            <w:shd w:val="clear" w:color="auto" w:fill="FFFF00"/>
          </w:tcPr>
          <w:p w:rsidR="00D225D9" w:rsidRDefault="00EE423E" w:rsidP="00005C1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取り扱い商品</w:t>
            </w:r>
            <w:r w:rsidR="00F14ED3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</w:t>
            </w:r>
          </w:p>
        </w:tc>
      </w:tr>
      <w:tr w:rsidR="00F11A6B" w:rsidTr="00346DDC">
        <w:trPr>
          <w:trHeight w:val="12792"/>
        </w:trPr>
        <w:tc>
          <w:tcPr>
            <w:tcW w:w="9736" w:type="dxa"/>
          </w:tcPr>
          <w:p w:rsidR="00F11A6B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A6B" w:rsidRPr="002014B6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05C14" w:rsidRDefault="00005C14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F11A6B" w:rsidRPr="00313F66" w:rsidRDefault="00F11A6B" w:rsidP="00F11A6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 w:rsidR="00F14ED3">
        <w:rPr>
          <w:rFonts w:ascii="ＭＳ ゴシック" w:eastAsia="ＭＳ ゴシック" w:hAnsi="ＭＳ ゴシック" w:cs="ＭＳ Ｐゴシック" w:hint="eastAsia"/>
          <w:sz w:val="22"/>
        </w:rPr>
        <w:t>８</w:t>
      </w:r>
      <w:r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A6B" w:rsidTr="00F11A6B">
        <w:tc>
          <w:tcPr>
            <w:tcW w:w="9736" w:type="dxa"/>
            <w:shd w:val="clear" w:color="auto" w:fill="FFFF00"/>
          </w:tcPr>
          <w:p w:rsidR="00F11A6B" w:rsidRPr="00F11A6B" w:rsidRDefault="00D225D9" w:rsidP="00F11A6B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体制</w:t>
            </w:r>
            <w:r w:rsidR="00EE423E">
              <w:rPr>
                <w:rFonts w:asciiTheme="minorEastAsia" w:eastAsiaTheme="minorEastAsia" w:hAnsiTheme="minorEastAsia" w:hint="eastAsia"/>
                <w:sz w:val="21"/>
                <w:szCs w:val="21"/>
              </w:rPr>
              <w:t>・苦情要望・危機管理</w:t>
            </w:r>
            <w:r w:rsidR="00F14ED3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</w:t>
            </w:r>
          </w:p>
        </w:tc>
      </w:tr>
      <w:tr w:rsidR="00F11A6B" w:rsidTr="00346DDC">
        <w:trPr>
          <w:trHeight w:val="12792"/>
        </w:trPr>
        <w:tc>
          <w:tcPr>
            <w:tcW w:w="9736" w:type="dxa"/>
          </w:tcPr>
          <w:p w:rsidR="00F11A6B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A6B" w:rsidRPr="002014B6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05C14" w:rsidRDefault="00005C14" w:rsidP="00F11A6B">
      <w:pPr>
        <w:pStyle w:val="Default"/>
        <w:rPr>
          <w:rFonts w:ascii="ＭＳ ゴシック" w:eastAsia="ＭＳ ゴシック" w:hAnsi="ＭＳ ゴシック" w:cs="ＭＳ Ｐゴシック"/>
          <w:sz w:val="22"/>
        </w:rPr>
      </w:pPr>
    </w:p>
    <w:p w:rsidR="00F11A6B" w:rsidRPr="00313F66" w:rsidRDefault="00F11A6B" w:rsidP="00F11A6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 w:rsidR="00F14ED3">
        <w:rPr>
          <w:rFonts w:ascii="ＭＳ ゴシック" w:eastAsia="ＭＳ ゴシック" w:hAnsi="ＭＳ ゴシック" w:cs="ＭＳ Ｐゴシック" w:hint="eastAsia"/>
          <w:sz w:val="22"/>
        </w:rPr>
        <w:t>９</w:t>
      </w:r>
      <w:r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A6B" w:rsidTr="00F11A6B">
        <w:tc>
          <w:tcPr>
            <w:tcW w:w="9736" w:type="dxa"/>
            <w:shd w:val="clear" w:color="auto" w:fill="FFFF00"/>
          </w:tcPr>
          <w:p w:rsidR="00D225D9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身体が不自由な方や車椅子利用者への配慮について</w:t>
            </w:r>
            <w:r w:rsidR="00D225D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F11A6B" w:rsidTr="00311E8E">
        <w:trPr>
          <w:trHeight w:val="12509"/>
        </w:trPr>
        <w:tc>
          <w:tcPr>
            <w:tcW w:w="9736" w:type="dxa"/>
          </w:tcPr>
          <w:p w:rsidR="00F11A6B" w:rsidRPr="002014B6" w:rsidRDefault="00F11A6B" w:rsidP="00346DD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25D9" w:rsidRDefault="00D225D9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1D2161" w:rsidRDefault="001D2161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EE423E" w:rsidRPr="00313F66" w:rsidRDefault="00EE423E" w:rsidP="00EE423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>
        <w:rPr>
          <w:rFonts w:ascii="ＭＳ ゴシック" w:eastAsia="ＭＳ ゴシック" w:hAnsi="ＭＳ ゴシック" w:cs="ＭＳ Ｐゴシック" w:hint="eastAsia"/>
          <w:sz w:val="22"/>
        </w:rPr>
        <w:t>１０】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423E" w:rsidTr="001D2161">
        <w:tc>
          <w:tcPr>
            <w:tcW w:w="9736" w:type="dxa"/>
            <w:shd w:val="clear" w:color="auto" w:fill="FFFF00"/>
          </w:tcPr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衛生管理や廃棄物処理について</w:t>
            </w:r>
          </w:p>
        </w:tc>
      </w:tr>
      <w:tr w:rsidR="00EE423E" w:rsidTr="001D2161">
        <w:trPr>
          <w:trHeight w:val="12509"/>
        </w:trPr>
        <w:tc>
          <w:tcPr>
            <w:tcW w:w="9736" w:type="dxa"/>
          </w:tcPr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423E" w:rsidRPr="002014B6" w:rsidRDefault="00EE423E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E423E" w:rsidRDefault="00EE423E" w:rsidP="00EE423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EE423E" w:rsidRPr="00EE423E" w:rsidRDefault="00EE423E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1D2161" w:rsidRPr="00313F66" w:rsidRDefault="001D2161" w:rsidP="001D2161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>
        <w:rPr>
          <w:rFonts w:ascii="ＭＳ ゴシック" w:eastAsia="ＭＳ ゴシック" w:hAnsi="ＭＳ ゴシック" w:cs="ＭＳ Ｐゴシック" w:hint="eastAsia"/>
          <w:sz w:val="22"/>
        </w:rPr>
        <w:t>１１】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2161" w:rsidTr="001D2161">
        <w:tc>
          <w:tcPr>
            <w:tcW w:w="9736" w:type="dxa"/>
            <w:shd w:val="clear" w:color="auto" w:fill="FFFF00"/>
          </w:tcPr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福祉団体との協働運営について</w:t>
            </w:r>
          </w:p>
        </w:tc>
      </w:tr>
      <w:tr w:rsidR="001D2161" w:rsidTr="001D2161">
        <w:trPr>
          <w:trHeight w:val="12509"/>
        </w:trPr>
        <w:tc>
          <w:tcPr>
            <w:tcW w:w="9736" w:type="dxa"/>
          </w:tcPr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Pr="002014B6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D2161" w:rsidRDefault="001D2161" w:rsidP="001D2161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EE423E" w:rsidRPr="001D2161" w:rsidRDefault="00EE423E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1D2161" w:rsidRPr="00313F66" w:rsidRDefault="001D2161" w:rsidP="001D2161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lastRenderedPageBreak/>
        <w:t>【</w:t>
      </w:r>
      <w:r w:rsidRPr="003A2F06">
        <w:rPr>
          <w:rFonts w:ascii="ＭＳ ゴシック" w:eastAsia="ＭＳ ゴシック" w:hAnsi="ＭＳ ゴシック" w:cs="ＭＳ Ｐゴシック" w:hint="eastAsia"/>
          <w:sz w:val="22"/>
        </w:rPr>
        <w:t>様式</w:t>
      </w:r>
      <w:r>
        <w:rPr>
          <w:rFonts w:ascii="ＭＳ ゴシック" w:eastAsia="ＭＳ ゴシック" w:hAnsi="ＭＳ ゴシック" w:cs="ＭＳ Ｐゴシック" w:hint="eastAsia"/>
          <w:sz w:val="22"/>
        </w:rPr>
        <w:t>１２】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2161" w:rsidTr="001D2161">
        <w:tc>
          <w:tcPr>
            <w:tcW w:w="9736" w:type="dxa"/>
            <w:shd w:val="clear" w:color="auto" w:fill="FFFF00"/>
          </w:tcPr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自由提案</w:t>
            </w:r>
          </w:p>
        </w:tc>
      </w:tr>
      <w:tr w:rsidR="001D2161" w:rsidTr="001D2161">
        <w:trPr>
          <w:trHeight w:val="12509"/>
        </w:trPr>
        <w:tc>
          <w:tcPr>
            <w:tcW w:w="9736" w:type="dxa"/>
          </w:tcPr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2161" w:rsidRDefault="001D2161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5C14" w:rsidRDefault="00005C14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5C14" w:rsidRDefault="00005C14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5C14" w:rsidRDefault="00005C14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05C14" w:rsidRPr="002014B6" w:rsidRDefault="00005C14" w:rsidP="001D21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D2161" w:rsidRDefault="001D2161" w:rsidP="001D2161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p w:rsidR="00DC2E9D" w:rsidRDefault="00005C14" w:rsidP="00DC2E9D">
      <w:r>
        <w:rPr>
          <w:rFonts w:hint="eastAsia"/>
        </w:rPr>
        <w:lastRenderedPageBreak/>
        <w:t>【様式１３</w:t>
      </w:r>
      <w:r w:rsidR="00DC2E9D">
        <w:rPr>
          <w:rFonts w:hint="eastAsia"/>
        </w:rPr>
        <w:t>】</w:t>
      </w:r>
    </w:p>
    <w:p w:rsidR="00DC2E9D" w:rsidRDefault="00DC2E9D" w:rsidP="00DC2E9D"/>
    <w:p w:rsidR="00DC2E9D" w:rsidRPr="00DC2E9D" w:rsidRDefault="00D225D9" w:rsidP="00DC2E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市立豊中病院</w:t>
      </w:r>
      <w:r w:rsidR="00D37D88">
        <w:rPr>
          <w:rFonts w:hint="eastAsia"/>
          <w:sz w:val="24"/>
          <w:szCs w:val="24"/>
        </w:rPr>
        <w:t>コンビニエンスストア</w:t>
      </w:r>
      <w:r>
        <w:rPr>
          <w:rFonts w:hint="eastAsia"/>
          <w:sz w:val="24"/>
          <w:szCs w:val="24"/>
        </w:rPr>
        <w:t>運営</w:t>
      </w:r>
      <w:r w:rsidR="00DC2E9D" w:rsidRPr="00DC2E9D">
        <w:rPr>
          <w:rFonts w:hint="eastAsia"/>
          <w:sz w:val="24"/>
          <w:szCs w:val="24"/>
        </w:rPr>
        <w:t>事業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righ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年　　月　　日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lef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豊中市病院事業管理者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 xml:space="preserve">　　　所　在　地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 xml:space="preserve">　　　　　商号または名称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 xml:space="preserve">　　　　　　　　　　　　　　　　代表者職氏名　　　　　　　　　　</w:t>
      </w:r>
      <w:r w:rsidR="00D37D88">
        <w:rPr>
          <w:rFonts w:hint="eastAsia"/>
          <w:sz w:val="24"/>
          <w:szCs w:val="24"/>
        </w:rPr>
        <w:t xml:space="preserve">　</w:t>
      </w:r>
      <w:r w:rsidRPr="00DC2E9D">
        <w:rPr>
          <w:rFonts w:hint="eastAsia"/>
          <w:sz w:val="24"/>
          <w:szCs w:val="24"/>
        </w:rPr>
        <w:t xml:space="preserve">　㊞</w:t>
      </w: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jc w:val="center"/>
        <w:rPr>
          <w:sz w:val="24"/>
          <w:szCs w:val="24"/>
        </w:rPr>
      </w:pPr>
    </w:p>
    <w:p w:rsidR="00DC2E9D" w:rsidRPr="00DC2E9D" w:rsidRDefault="00DC2E9D" w:rsidP="00DC2E9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募集開始</w:t>
      </w:r>
      <w:r w:rsidRPr="00DC2E9D">
        <w:rPr>
          <w:rFonts w:hint="eastAsia"/>
          <w:sz w:val="24"/>
          <w:szCs w:val="24"/>
        </w:rPr>
        <w:t>日から過去</w:t>
      </w:r>
      <w:r w:rsidRPr="00DC2E9D">
        <w:rPr>
          <w:rFonts w:hint="eastAsia"/>
          <w:sz w:val="24"/>
          <w:szCs w:val="24"/>
        </w:rPr>
        <w:t>3</w:t>
      </w:r>
      <w:r w:rsidRPr="00DC2E9D">
        <w:rPr>
          <w:rFonts w:hint="eastAsia"/>
          <w:sz w:val="24"/>
          <w:szCs w:val="24"/>
        </w:rPr>
        <w:t>年以内の処分歴について、下記のとおり事実と相違ないことを誓約します。</w:t>
      </w:r>
    </w:p>
    <w:p w:rsidR="00DC2E9D" w:rsidRPr="00DC2E9D" w:rsidRDefault="00DC2E9D" w:rsidP="00DC2E9D">
      <w:pPr>
        <w:jc w:val="left"/>
        <w:rPr>
          <w:sz w:val="24"/>
          <w:szCs w:val="24"/>
        </w:rPr>
      </w:pPr>
    </w:p>
    <w:p w:rsidR="00DC2E9D" w:rsidRPr="00DC2E9D" w:rsidRDefault="008B5E6D" w:rsidP="00DC2E9D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処分歴なし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□　入札参加停止又は入札参加除外措置を受けた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  <w:r w:rsidRPr="00DC2E9D">
        <w:rPr>
          <w:rFonts w:hint="eastAsia"/>
          <w:sz w:val="24"/>
          <w:szCs w:val="24"/>
        </w:rPr>
        <w:t>□　契約解除を受けた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8B5E6D" w:rsidP="00DC2E9D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書面での警告を受けた</w:t>
      </w: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Pr="00DC2E9D" w:rsidRDefault="00DC2E9D" w:rsidP="00DC2E9D">
      <w:pPr>
        <w:ind w:firstLineChars="700" w:firstLine="1680"/>
        <w:jc w:val="left"/>
        <w:rPr>
          <w:sz w:val="24"/>
          <w:szCs w:val="24"/>
        </w:rPr>
      </w:pPr>
    </w:p>
    <w:p w:rsidR="00DC2E9D" w:rsidRDefault="00DC2E9D" w:rsidP="00DC2E9D">
      <w:pPr>
        <w:ind w:firstLineChars="700" w:firstLine="1687"/>
        <w:jc w:val="left"/>
        <w:rPr>
          <w:b/>
          <w:sz w:val="24"/>
          <w:szCs w:val="24"/>
        </w:rPr>
      </w:pPr>
    </w:p>
    <w:p w:rsidR="00DC2E9D" w:rsidRPr="008F31EE" w:rsidRDefault="00DC2E9D" w:rsidP="00DC2E9D">
      <w:pPr>
        <w:ind w:firstLineChars="700" w:firstLine="1687"/>
        <w:jc w:val="left"/>
        <w:rPr>
          <w:b/>
          <w:sz w:val="24"/>
          <w:szCs w:val="24"/>
        </w:rPr>
      </w:pPr>
    </w:p>
    <w:p w:rsidR="00DC2E9D" w:rsidRPr="008B5E6D" w:rsidRDefault="00DC2E9D" w:rsidP="00311E8E">
      <w:pPr>
        <w:widowControl/>
        <w:jc w:val="left"/>
        <w:rPr>
          <w:rFonts w:asciiTheme="minorEastAsia" w:eastAsia="ＭＳ" w:hAnsiTheme="minorEastAsia" w:cs="ＭＳ"/>
          <w:color w:val="000000"/>
          <w:kern w:val="0"/>
          <w:sz w:val="24"/>
          <w:szCs w:val="21"/>
        </w:rPr>
      </w:pPr>
    </w:p>
    <w:sectPr w:rsidR="00DC2E9D" w:rsidRPr="008B5E6D" w:rsidSect="00AF2EA7">
      <w:pgSz w:w="11906" w:h="16838"/>
      <w:pgMar w:top="1440" w:right="1080" w:bottom="1440" w:left="1080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61" w:rsidRDefault="001D2161" w:rsidP="00437F99">
      <w:r>
        <w:separator/>
      </w:r>
    </w:p>
  </w:endnote>
  <w:endnote w:type="continuationSeparator" w:id="0">
    <w:p w:rsidR="001D2161" w:rsidRDefault="001D2161" w:rsidP="0043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61" w:rsidRDefault="001D2161" w:rsidP="00437F99">
      <w:r>
        <w:separator/>
      </w:r>
    </w:p>
  </w:footnote>
  <w:footnote w:type="continuationSeparator" w:id="0">
    <w:p w:rsidR="001D2161" w:rsidRDefault="001D2161" w:rsidP="0043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F60"/>
    <w:multiLevelType w:val="hybridMultilevel"/>
    <w:tmpl w:val="A01E0B96"/>
    <w:lvl w:ilvl="0" w:tplc="DB608F70">
      <w:start w:val="1"/>
      <w:numFmt w:val="aiueoFullWidth"/>
      <w:lvlText w:val="(%1)"/>
      <w:lvlJc w:val="left"/>
      <w:pPr>
        <w:ind w:left="1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28556A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F6C23A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C88C28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38E47E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72EB4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8CBDA0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0C2530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EAA9F4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D6813"/>
    <w:multiLevelType w:val="hybridMultilevel"/>
    <w:tmpl w:val="CDD0486E"/>
    <w:lvl w:ilvl="0" w:tplc="CA0E0D76">
      <w:start w:val="4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D11DCD"/>
    <w:multiLevelType w:val="hybridMultilevel"/>
    <w:tmpl w:val="EEA6F002"/>
    <w:lvl w:ilvl="0" w:tplc="18F82640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0F0554BA"/>
    <w:multiLevelType w:val="hybridMultilevel"/>
    <w:tmpl w:val="45842CEA"/>
    <w:lvl w:ilvl="0" w:tplc="73B4313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7CA44C">
      <w:start w:val="1"/>
      <w:numFmt w:val="lowerLetter"/>
      <w:lvlText w:val="%2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52B282">
      <w:start w:val="1"/>
      <w:numFmt w:val="aiueoFullWidth"/>
      <w:lvlRestart w:val="0"/>
      <w:lvlText w:val="(%3)"/>
      <w:lvlJc w:val="left"/>
      <w:pPr>
        <w:ind w:left="1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04C79E">
      <w:start w:val="1"/>
      <w:numFmt w:val="decimal"/>
      <w:lvlText w:val="%4"/>
      <w:lvlJc w:val="left"/>
      <w:pPr>
        <w:ind w:left="20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C495D0">
      <w:start w:val="1"/>
      <w:numFmt w:val="lowerLetter"/>
      <w:lvlText w:val="%5"/>
      <w:lvlJc w:val="left"/>
      <w:pPr>
        <w:ind w:left="2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601740">
      <w:start w:val="1"/>
      <w:numFmt w:val="lowerRoman"/>
      <w:lvlText w:val="%6"/>
      <w:lvlJc w:val="left"/>
      <w:pPr>
        <w:ind w:left="3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3AF9E2">
      <w:start w:val="1"/>
      <w:numFmt w:val="decimal"/>
      <w:lvlText w:val="%7"/>
      <w:lvlJc w:val="left"/>
      <w:pPr>
        <w:ind w:left="4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FEF23A">
      <w:start w:val="1"/>
      <w:numFmt w:val="lowerLetter"/>
      <w:lvlText w:val="%8"/>
      <w:lvlJc w:val="left"/>
      <w:pPr>
        <w:ind w:left="4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6E6A24">
      <w:start w:val="1"/>
      <w:numFmt w:val="lowerRoman"/>
      <w:lvlText w:val="%9"/>
      <w:lvlJc w:val="left"/>
      <w:pPr>
        <w:ind w:left="5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C0C76"/>
    <w:multiLevelType w:val="hybridMultilevel"/>
    <w:tmpl w:val="DB30618E"/>
    <w:lvl w:ilvl="0" w:tplc="66E4BDF2">
      <w:start w:val="4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E1703CE4">
      <w:start w:val="1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4B10909"/>
    <w:multiLevelType w:val="hybridMultilevel"/>
    <w:tmpl w:val="A922EF02"/>
    <w:lvl w:ilvl="0" w:tplc="C1709CE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255277"/>
    <w:multiLevelType w:val="hybridMultilevel"/>
    <w:tmpl w:val="DECE09BA"/>
    <w:lvl w:ilvl="0" w:tplc="70284B90">
      <w:start w:val="1"/>
      <w:numFmt w:val="decimal"/>
      <w:lvlText w:val="(%1)"/>
      <w:lvlJc w:val="left"/>
      <w:pPr>
        <w:ind w:left="1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22372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A41E6A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860A4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458B2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4A35B2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B69614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046C82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6ADB04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D96A54"/>
    <w:multiLevelType w:val="hybridMultilevel"/>
    <w:tmpl w:val="07849590"/>
    <w:lvl w:ilvl="0" w:tplc="74D80D92">
      <w:start w:val="1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C256B7"/>
    <w:multiLevelType w:val="hybridMultilevel"/>
    <w:tmpl w:val="69881A8E"/>
    <w:lvl w:ilvl="0" w:tplc="FE2A2D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AB3275"/>
    <w:multiLevelType w:val="hybridMultilevel"/>
    <w:tmpl w:val="ED80EB12"/>
    <w:lvl w:ilvl="0" w:tplc="DD269006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8AF8AE38">
      <w:start w:val="1"/>
      <w:numFmt w:val="aiueoFullWidth"/>
      <w:lvlText w:val="(%2)"/>
      <w:lvlJc w:val="left"/>
      <w:pPr>
        <w:ind w:left="852" w:hanging="432"/>
      </w:pPr>
      <w:rPr>
        <w:rFonts w:hint="default"/>
      </w:rPr>
    </w:lvl>
    <w:lvl w:ilvl="2" w:tplc="B28E6352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32544E22">
      <w:start w:val="1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7AB0152C">
      <w:start w:val="4"/>
      <w:numFmt w:val="aiueoFullWidth"/>
      <w:lvlText w:val="(%5）"/>
      <w:lvlJc w:val="left"/>
      <w:pPr>
        <w:ind w:left="2400" w:hanging="720"/>
      </w:pPr>
      <w:rPr>
        <w:rFonts w:hint="default"/>
      </w:rPr>
    </w:lvl>
    <w:lvl w:ilvl="5" w:tplc="F9C6A58C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CE90216A">
      <w:start w:val="4"/>
      <w:numFmt w:val="decimalFullWidth"/>
      <w:lvlText w:val="（%7）"/>
      <w:lvlJc w:val="left"/>
      <w:pPr>
        <w:ind w:left="3240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F4394C"/>
    <w:multiLevelType w:val="hybridMultilevel"/>
    <w:tmpl w:val="01E64490"/>
    <w:lvl w:ilvl="0" w:tplc="FFFFFFFF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>
    <w:nsid w:val="2EFD509A"/>
    <w:multiLevelType w:val="hybridMultilevel"/>
    <w:tmpl w:val="283ABC8A"/>
    <w:lvl w:ilvl="0" w:tplc="1E064CE4">
      <w:start w:val="1"/>
      <w:numFmt w:val="lowerLetter"/>
      <w:lvlText w:val="%1)"/>
      <w:lvlJc w:val="left"/>
      <w:pPr>
        <w:ind w:left="3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2" w:hanging="420"/>
      </w:pPr>
    </w:lvl>
    <w:lvl w:ilvl="3" w:tplc="0409000F" w:tentative="1">
      <w:start w:val="1"/>
      <w:numFmt w:val="decimal"/>
      <w:lvlText w:val="%4."/>
      <w:lvlJc w:val="left"/>
      <w:pPr>
        <w:ind w:left="4372" w:hanging="420"/>
      </w:pPr>
    </w:lvl>
    <w:lvl w:ilvl="4" w:tplc="04090017" w:tentative="1">
      <w:start w:val="1"/>
      <w:numFmt w:val="aiueoFullWidth"/>
      <w:lvlText w:val="(%5)"/>
      <w:lvlJc w:val="left"/>
      <w:pPr>
        <w:ind w:left="4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2" w:hanging="420"/>
      </w:pPr>
    </w:lvl>
    <w:lvl w:ilvl="6" w:tplc="0409000F" w:tentative="1">
      <w:start w:val="1"/>
      <w:numFmt w:val="decimal"/>
      <w:lvlText w:val="%7."/>
      <w:lvlJc w:val="left"/>
      <w:pPr>
        <w:ind w:left="5632" w:hanging="420"/>
      </w:pPr>
    </w:lvl>
    <w:lvl w:ilvl="7" w:tplc="04090017" w:tentative="1">
      <w:start w:val="1"/>
      <w:numFmt w:val="aiueoFullWidth"/>
      <w:lvlText w:val="(%8)"/>
      <w:lvlJc w:val="left"/>
      <w:pPr>
        <w:ind w:left="6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2" w:hanging="420"/>
      </w:pPr>
    </w:lvl>
  </w:abstractNum>
  <w:abstractNum w:abstractNumId="12">
    <w:nsid w:val="2FB97B5E"/>
    <w:multiLevelType w:val="hybridMultilevel"/>
    <w:tmpl w:val="421C7710"/>
    <w:lvl w:ilvl="0" w:tplc="290AB8C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CC44B8">
      <w:start w:val="1"/>
      <w:numFmt w:val="bullet"/>
      <w:lvlText w:val="o"/>
      <w:lvlJc w:val="left"/>
      <w:pPr>
        <w:ind w:left="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282F70">
      <w:start w:val="1"/>
      <w:numFmt w:val="bullet"/>
      <w:lvlText w:val="▪"/>
      <w:lvlJc w:val="left"/>
      <w:pPr>
        <w:ind w:left="1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EC968">
      <w:start w:val="1"/>
      <w:numFmt w:val="bullet"/>
      <w:lvlText w:val="•"/>
      <w:lvlJc w:val="left"/>
      <w:pPr>
        <w:ind w:left="1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DCA0F4">
      <w:start w:val="1"/>
      <w:numFmt w:val="bullet"/>
      <w:lvlRestart w:val="0"/>
      <w:lvlText w:val=""/>
      <w:lvlJc w:val="left"/>
      <w:pPr>
        <w:ind w:left="2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E09FC0">
      <w:start w:val="1"/>
      <w:numFmt w:val="bullet"/>
      <w:lvlText w:val="▪"/>
      <w:lvlJc w:val="left"/>
      <w:pPr>
        <w:ind w:left="3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36EDBC">
      <w:start w:val="1"/>
      <w:numFmt w:val="bullet"/>
      <w:lvlText w:val="•"/>
      <w:lvlJc w:val="left"/>
      <w:pPr>
        <w:ind w:left="3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18ACFA">
      <w:start w:val="1"/>
      <w:numFmt w:val="bullet"/>
      <w:lvlText w:val="o"/>
      <w:lvlJc w:val="left"/>
      <w:pPr>
        <w:ind w:left="4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86FEFC">
      <w:start w:val="1"/>
      <w:numFmt w:val="bullet"/>
      <w:lvlText w:val="▪"/>
      <w:lvlJc w:val="left"/>
      <w:pPr>
        <w:ind w:left="5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1B442F"/>
    <w:multiLevelType w:val="hybridMultilevel"/>
    <w:tmpl w:val="91527304"/>
    <w:lvl w:ilvl="0" w:tplc="BA5CD16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>
    <w:nsid w:val="35216E86"/>
    <w:multiLevelType w:val="hybridMultilevel"/>
    <w:tmpl w:val="C9E4AA54"/>
    <w:lvl w:ilvl="0" w:tplc="FB5C8130">
      <w:start w:val="1"/>
      <w:numFmt w:val="decimal"/>
      <w:lvlText w:val="(%1)"/>
      <w:lvlJc w:val="left"/>
      <w:pPr>
        <w:ind w:left="1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2E8FA">
      <w:start w:val="1"/>
      <w:numFmt w:val="aiueoFullWidth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C66490">
      <w:start w:val="1"/>
      <w:numFmt w:val="aiueoFullWidth"/>
      <w:lvlText w:val="(%3)"/>
      <w:lvlJc w:val="left"/>
      <w:pPr>
        <w:ind w:left="1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9CF836">
      <w:start w:val="1"/>
      <w:numFmt w:val="bullet"/>
      <w:lvlText w:val="➢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38A6CC">
      <w:start w:val="1"/>
      <w:numFmt w:val="bullet"/>
      <w:lvlText w:val="o"/>
      <w:lvlJc w:val="left"/>
      <w:pPr>
        <w:ind w:left="2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02B020">
      <w:start w:val="1"/>
      <w:numFmt w:val="bullet"/>
      <w:lvlText w:val="▪"/>
      <w:lvlJc w:val="left"/>
      <w:pPr>
        <w:ind w:left="3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2280A6">
      <w:start w:val="1"/>
      <w:numFmt w:val="bullet"/>
      <w:lvlText w:val="•"/>
      <w:lvlJc w:val="left"/>
      <w:pPr>
        <w:ind w:left="3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245070">
      <w:start w:val="1"/>
      <w:numFmt w:val="bullet"/>
      <w:lvlText w:val="o"/>
      <w:lvlJc w:val="left"/>
      <w:pPr>
        <w:ind w:left="4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C466B0">
      <w:start w:val="1"/>
      <w:numFmt w:val="bullet"/>
      <w:lvlText w:val="▪"/>
      <w:lvlJc w:val="left"/>
      <w:pPr>
        <w:ind w:left="5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EC57B9"/>
    <w:multiLevelType w:val="hybridMultilevel"/>
    <w:tmpl w:val="24FEB0DC"/>
    <w:lvl w:ilvl="0" w:tplc="59404BE6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>
    <w:nsid w:val="360346B3"/>
    <w:multiLevelType w:val="hybridMultilevel"/>
    <w:tmpl w:val="B0AE86C2"/>
    <w:lvl w:ilvl="0" w:tplc="FFFFFFFF">
      <w:numFmt w:val="bullet"/>
      <w:lvlText w:val="※"/>
      <w:lvlJc w:val="left"/>
      <w:pPr>
        <w:tabs>
          <w:tab w:val="num" w:pos="197"/>
        </w:tabs>
        <w:ind w:left="197" w:hanging="39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17">
    <w:nsid w:val="367A2F21"/>
    <w:multiLevelType w:val="hybridMultilevel"/>
    <w:tmpl w:val="0AA84BBC"/>
    <w:lvl w:ilvl="0" w:tplc="B89836DA">
      <w:start w:val="3"/>
      <w:numFmt w:val="aiueoFullWidth"/>
      <w:lvlText w:val="%1"/>
      <w:lvlJc w:val="left"/>
      <w:pPr>
        <w:ind w:left="1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C461FFE">
      <w:start w:val="1"/>
      <w:numFmt w:val="aiueoFullWidth"/>
      <w:lvlText w:val="(%2)"/>
      <w:lvlJc w:val="left"/>
      <w:pPr>
        <w:ind w:left="1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2C42C0">
      <w:start w:val="1"/>
      <w:numFmt w:val="lowerRoman"/>
      <w:lvlText w:val="%3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8C8578">
      <w:start w:val="1"/>
      <w:numFmt w:val="decimal"/>
      <w:lvlText w:val="%4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1AE35C">
      <w:start w:val="1"/>
      <w:numFmt w:val="lowerLetter"/>
      <w:lvlText w:val="%5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D66182">
      <w:start w:val="1"/>
      <w:numFmt w:val="lowerRoman"/>
      <w:lvlText w:val="%6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382DDC">
      <w:start w:val="1"/>
      <w:numFmt w:val="decimal"/>
      <w:lvlText w:val="%7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86119C">
      <w:start w:val="1"/>
      <w:numFmt w:val="lowerLetter"/>
      <w:lvlText w:val="%8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0EDA2">
      <w:start w:val="1"/>
      <w:numFmt w:val="lowerRoman"/>
      <w:lvlText w:val="%9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A7604B"/>
    <w:multiLevelType w:val="hybridMultilevel"/>
    <w:tmpl w:val="49EAE950"/>
    <w:lvl w:ilvl="0" w:tplc="FFFFFFFF"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9">
    <w:nsid w:val="36CB5A69"/>
    <w:multiLevelType w:val="hybridMultilevel"/>
    <w:tmpl w:val="C1A803B6"/>
    <w:lvl w:ilvl="0" w:tplc="4E34835C">
      <w:start w:val="1"/>
      <w:numFmt w:val="irohaFullWidth"/>
      <w:lvlText w:val="%1.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0">
    <w:nsid w:val="37E513C0"/>
    <w:multiLevelType w:val="hybridMultilevel"/>
    <w:tmpl w:val="E63AC338"/>
    <w:lvl w:ilvl="0" w:tplc="5420CEC4">
      <w:start w:val="1"/>
      <w:numFmt w:val="bullet"/>
      <w:lvlText w:val="・"/>
      <w:lvlJc w:val="left"/>
      <w:pPr>
        <w:ind w:left="2055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1">
    <w:nsid w:val="39855CB2"/>
    <w:multiLevelType w:val="hybridMultilevel"/>
    <w:tmpl w:val="B2A843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CBC483D"/>
    <w:multiLevelType w:val="hybridMultilevel"/>
    <w:tmpl w:val="84542122"/>
    <w:lvl w:ilvl="0" w:tplc="8032890C">
      <w:start w:val="1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>
    <w:nsid w:val="3D8601CA"/>
    <w:multiLevelType w:val="hybridMultilevel"/>
    <w:tmpl w:val="33BC2E80"/>
    <w:lvl w:ilvl="0" w:tplc="7E2E449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0374F89"/>
    <w:multiLevelType w:val="hybridMultilevel"/>
    <w:tmpl w:val="34E8F6A8"/>
    <w:lvl w:ilvl="0" w:tplc="17D84068">
      <w:start w:val="2"/>
      <w:numFmt w:val="decimal"/>
      <w:lvlText w:val="(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4092661D"/>
    <w:multiLevelType w:val="hybridMultilevel"/>
    <w:tmpl w:val="68446F06"/>
    <w:lvl w:ilvl="0" w:tplc="43325A3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2C6CEB"/>
    <w:multiLevelType w:val="hybridMultilevel"/>
    <w:tmpl w:val="F25EA352"/>
    <w:lvl w:ilvl="0" w:tplc="784A431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7">
    <w:nsid w:val="45A055CD"/>
    <w:multiLevelType w:val="hybridMultilevel"/>
    <w:tmpl w:val="164E3750"/>
    <w:lvl w:ilvl="0" w:tplc="52645F2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A2127F4"/>
    <w:multiLevelType w:val="hybridMultilevel"/>
    <w:tmpl w:val="D584CEEA"/>
    <w:lvl w:ilvl="0" w:tplc="A5EE1D0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72391A">
      <w:start w:val="1"/>
      <w:numFmt w:val="bullet"/>
      <w:lvlText w:val="o"/>
      <w:lvlJc w:val="left"/>
      <w:pPr>
        <w:ind w:left="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E6DF8">
      <w:start w:val="1"/>
      <w:numFmt w:val="bullet"/>
      <w:lvlText w:val="▪"/>
      <w:lvlJc w:val="left"/>
      <w:pPr>
        <w:ind w:left="1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AEB0AE">
      <w:start w:val="1"/>
      <w:numFmt w:val="bullet"/>
      <w:lvlRestart w:val="0"/>
      <w:lvlText w:val=""/>
      <w:lvlJc w:val="left"/>
      <w:pPr>
        <w:ind w:left="2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30EFD2">
      <w:start w:val="1"/>
      <w:numFmt w:val="bullet"/>
      <w:lvlText w:val="o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FC492A">
      <w:start w:val="1"/>
      <w:numFmt w:val="bullet"/>
      <w:lvlText w:val="▪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BE4E92">
      <w:start w:val="1"/>
      <w:numFmt w:val="bullet"/>
      <w:lvlText w:val="•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0C784E">
      <w:start w:val="1"/>
      <w:numFmt w:val="bullet"/>
      <w:lvlText w:val="o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E86ABA">
      <w:start w:val="1"/>
      <w:numFmt w:val="bullet"/>
      <w:lvlText w:val="▪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39119B"/>
    <w:multiLevelType w:val="hybridMultilevel"/>
    <w:tmpl w:val="AF5CFC70"/>
    <w:lvl w:ilvl="0" w:tplc="4B10315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C71E11"/>
    <w:multiLevelType w:val="hybridMultilevel"/>
    <w:tmpl w:val="0E620146"/>
    <w:lvl w:ilvl="0" w:tplc="10E8FD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A7617AF"/>
    <w:multiLevelType w:val="hybridMultilevel"/>
    <w:tmpl w:val="75CA427A"/>
    <w:lvl w:ilvl="0" w:tplc="7BE0D9CE">
      <w:start w:val="1"/>
      <w:numFmt w:val="irohaFullWidth"/>
      <w:lvlText w:val="(%1)"/>
      <w:lvlJc w:val="left"/>
      <w:pPr>
        <w:ind w:left="27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2">
    <w:nsid w:val="5C6A0AE1"/>
    <w:multiLevelType w:val="hybridMultilevel"/>
    <w:tmpl w:val="2BE8B696"/>
    <w:lvl w:ilvl="0" w:tplc="1228C43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3086A6">
      <w:start w:val="1"/>
      <w:numFmt w:val="bullet"/>
      <w:lvlText w:val="o"/>
      <w:lvlJc w:val="left"/>
      <w:pPr>
        <w:ind w:left="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0AFBC4">
      <w:start w:val="1"/>
      <w:numFmt w:val="bullet"/>
      <w:lvlText w:val="▪"/>
      <w:lvlJc w:val="left"/>
      <w:pPr>
        <w:ind w:left="1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A44966">
      <w:start w:val="1"/>
      <w:numFmt w:val="bullet"/>
      <w:lvlRestart w:val="0"/>
      <w:lvlText w:val=""/>
      <w:lvlJc w:val="left"/>
      <w:pPr>
        <w:ind w:left="2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E000D8">
      <w:start w:val="1"/>
      <w:numFmt w:val="bullet"/>
      <w:lvlText w:val="o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6498">
      <w:start w:val="1"/>
      <w:numFmt w:val="bullet"/>
      <w:lvlText w:val="▪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B64A78">
      <w:start w:val="1"/>
      <w:numFmt w:val="bullet"/>
      <w:lvlText w:val="•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961AA0">
      <w:start w:val="1"/>
      <w:numFmt w:val="bullet"/>
      <w:lvlText w:val="o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6E458A">
      <w:start w:val="1"/>
      <w:numFmt w:val="bullet"/>
      <w:lvlText w:val="▪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346859"/>
    <w:multiLevelType w:val="hybridMultilevel"/>
    <w:tmpl w:val="ADC61C0A"/>
    <w:lvl w:ilvl="0" w:tplc="F5264C68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>
    <w:nsid w:val="7D9C2818"/>
    <w:multiLevelType w:val="hybridMultilevel"/>
    <w:tmpl w:val="43322FE2"/>
    <w:lvl w:ilvl="0" w:tplc="3776FB3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4"/>
  </w:num>
  <w:num w:numId="2">
    <w:abstractNumId w:val="24"/>
  </w:num>
  <w:num w:numId="3">
    <w:abstractNumId w:val="9"/>
  </w:num>
  <w:num w:numId="4">
    <w:abstractNumId w:val="19"/>
  </w:num>
  <w:num w:numId="5">
    <w:abstractNumId w:val="31"/>
  </w:num>
  <w:num w:numId="6">
    <w:abstractNumId w:val="11"/>
  </w:num>
  <w:num w:numId="7">
    <w:abstractNumId w:val="26"/>
  </w:num>
  <w:num w:numId="8">
    <w:abstractNumId w:val="22"/>
  </w:num>
  <w:num w:numId="9">
    <w:abstractNumId w:val="7"/>
  </w:num>
  <w:num w:numId="10">
    <w:abstractNumId w:val="8"/>
  </w:num>
  <w:num w:numId="11">
    <w:abstractNumId w:val="20"/>
  </w:num>
  <w:num w:numId="12">
    <w:abstractNumId w:val="21"/>
  </w:num>
  <w:num w:numId="13">
    <w:abstractNumId w:val="16"/>
  </w:num>
  <w:num w:numId="14">
    <w:abstractNumId w:val="18"/>
  </w:num>
  <w:num w:numId="15">
    <w:abstractNumId w:val="10"/>
  </w:num>
  <w:num w:numId="16">
    <w:abstractNumId w:val="33"/>
  </w:num>
  <w:num w:numId="17">
    <w:abstractNumId w:val="2"/>
  </w:num>
  <w:num w:numId="18">
    <w:abstractNumId w:val="14"/>
  </w:num>
  <w:num w:numId="19">
    <w:abstractNumId w:val="0"/>
  </w:num>
  <w:num w:numId="20">
    <w:abstractNumId w:val="17"/>
  </w:num>
  <w:num w:numId="21">
    <w:abstractNumId w:val="3"/>
  </w:num>
  <w:num w:numId="22">
    <w:abstractNumId w:val="12"/>
  </w:num>
  <w:num w:numId="23">
    <w:abstractNumId w:val="28"/>
  </w:num>
  <w:num w:numId="24">
    <w:abstractNumId w:val="32"/>
  </w:num>
  <w:num w:numId="25">
    <w:abstractNumId w:val="6"/>
  </w:num>
  <w:num w:numId="26">
    <w:abstractNumId w:val="5"/>
  </w:num>
  <w:num w:numId="27">
    <w:abstractNumId w:val="27"/>
  </w:num>
  <w:num w:numId="28">
    <w:abstractNumId w:val="25"/>
  </w:num>
  <w:num w:numId="29">
    <w:abstractNumId w:val="15"/>
  </w:num>
  <w:num w:numId="30">
    <w:abstractNumId w:val="13"/>
  </w:num>
  <w:num w:numId="31">
    <w:abstractNumId w:val="1"/>
  </w:num>
  <w:num w:numId="32">
    <w:abstractNumId w:val="4"/>
  </w:num>
  <w:num w:numId="33">
    <w:abstractNumId w:val="23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1D"/>
    <w:rsid w:val="00005C14"/>
    <w:rsid w:val="0001130D"/>
    <w:rsid w:val="00021C85"/>
    <w:rsid w:val="00022EE4"/>
    <w:rsid w:val="0002368A"/>
    <w:rsid w:val="000360A4"/>
    <w:rsid w:val="000410D7"/>
    <w:rsid w:val="00047E66"/>
    <w:rsid w:val="0005214E"/>
    <w:rsid w:val="000542D2"/>
    <w:rsid w:val="0005588B"/>
    <w:rsid w:val="000735BB"/>
    <w:rsid w:val="00083606"/>
    <w:rsid w:val="000901C2"/>
    <w:rsid w:val="00095E0E"/>
    <w:rsid w:val="000D6AEF"/>
    <w:rsid w:val="000D7DEA"/>
    <w:rsid w:val="000E510A"/>
    <w:rsid w:val="000E7F0D"/>
    <w:rsid w:val="001020AF"/>
    <w:rsid w:val="001124AE"/>
    <w:rsid w:val="00122138"/>
    <w:rsid w:val="00140DB3"/>
    <w:rsid w:val="00143B18"/>
    <w:rsid w:val="0014510C"/>
    <w:rsid w:val="001565D1"/>
    <w:rsid w:val="00166A5C"/>
    <w:rsid w:val="00176D62"/>
    <w:rsid w:val="00194F8F"/>
    <w:rsid w:val="001A55D8"/>
    <w:rsid w:val="001C10B4"/>
    <w:rsid w:val="001C1D1D"/>
    <w:rsid w:val="001D2161"/>
    <w:rsid w:val="001F1A0F"/>
    <w:rsid w:val="001F23B4"/>
    <w:rsid w:val="002014B6"/>
    <w:rsid w:val="002246C5"/>
    <w:rsid w:val="002372E5"/>
    <w:rsid w:val="00240EEC"/>
    <w:rsid w:val="00250B12"/>
    <w:rsid w:val="00250BDC"/>
    <w:rsid w:val="00251643"/>
    <w:rsid w:val="00257027"/>
    <w:rsid w:val="0026652C"/>
    <w:rsid w:val="00275811"/>
    <w:rsid w:val="00294AA9"/>
    <w:rsid w:val="002A1B80"/>
    <w:rsid w:val="002B33BE"/>
    <w:rsid w:val="002C1B37"/>
    <w:rsid w:val="002C520F"/>
    <w:rsid w:val="00311E8E"/>
    <w:rsid w:val="00313F66"/>
    <w:rsid w:val="00316D3B"/>
    <w:rsid w:val="00331E34"/>
    <w:rsid w:val="00335BEE"/>
    <w:rsid w:val="00342621"/>
    <w:rsid w:val="0034460C"/>
    <w:rsid w:val="00346DDC"/>
    <w:rsid w:val="00350442"/>
    <w:rsid w:val="0035628F"/>
    <w:rsid w:val="003568D3"/>
    <w:rsid w:val="00362D13"/>
    <w:rsid w:val="00383262"/>
    <w:rsid w:val="003A2F06"/>
    <w:rsid w:val="003A76AF"/>
    <w:rsid w:val="003B79B0"/>
    <w:rsid w:val="003D19B2"/>
    <w:rsid w:val="003D42B5"/>
    <w:rsid w:val="003E2C25"/>
    <w:rsid w:val="003F6BEB"/>
    <w:rsid w:val="00401F0B"/>
    <w:rsid w:val="00407A33"/>
    <w:rsid w:val="00415E9B"/>
    <w:rsid w:val="00420801"/>
    <w:rsid w:val="00434DEA"/>
    <w:rsid w:val="00437F99"/>
    <w:rsid w:val="00441B04"/>
    <w:rsid w:val="00443A7F"/>
    <w:rsid w:val="00444042"/>
    <w:rsid w:val="00447A1D"/>
    <w:rsid w:val="00461AC9"/>
    <w:rsid w:val="00462BFC"/>
    <w:rsid w:val="00473DC1"/>
    <w:rsid w:val="00483FEE"/>
    <w:rsid w:val="00495EEC"/>
    <w:rsid w:val="00497DF9"/>
    <w:rsid w:val="004A1FCC"/>
    <w:rsid w:val="004D2DE9"/>
    <w:rsid w:val="004D3984"/>
    <w:rsid w:val="004E3D45"/>
    <w:rsid w:val="005006B9"/>
    <w:rsid w:val="00514A7C"/>
    <w:rsid w:val="00545ABC"/>
    <w:rsid w:val="0058089E"/>
    <w:rsid w:val="005819F7"/>
    <w:rsid w:val="005A40CF"/>
    <w:rsid w:val="005B2DED"/>
    <w:rsid w:val="005C096E"/>
    <w:rsid w:val="005C3AB1"/>
    <w:rsid w:val="005D18D3"/>
    <w:rsid w:val="005E6A52"/>
    <w:rsid w:val="005E6F72"/>
    <w:rsid w:val="005F032A"/>
    <w:rsid w:val="005F574A"/>
    <w:rsid w:val="00613962"/>
    <w:rsid w:val="00617C57"/>
    <w:rsid w:val="00620573"/>
    <w:rsid w:val="00623152"/>
    <w:rsid w:val="00626642"/>
    <w:rsid w:val="0065011B"/>
    <w:rsid w:val="0066295D"/>
    <w:rsid w:val="006649B1"/>
    <w:rsid w:val="00686ACF"/>
    <w:rsid w:val="00686B52"/>
    <w:rsid w:val="00687D03"/>
    <w:rsid w:val="00697114"/>
    <w:rsid w:val="006A0815"/>
    <w:rsid w:val="006A1437"/>
    <w:rsid w:val="006B0C56"/>
    <w:rsid w:val="006B6585"/>
    <w:rsid w:val="006B6823"/>
    <w:rsid w:val="006C2818"/>
    <w:rsid w:val="006D4A49"/>
    <w:rsid w:val="006E735B"/>
    <w:rsid w:val="006E7723"/>
    <w:rsid w:val="006F22D9"/>
    <w:rsid w:val="006F46C8"/>
    <w:rsid w:val="0070315E"/>
    <w:rsid w:val="007203CF"/>
    <w:rsid w:val="00724393"/>
    <w:rsid w:val="00726AAD"/>
    <w:rsid w:val="007357AE"/>
    <w:rsid w:val="00766663"/>
    <w:rsid w:val="00770DF4"/>
    <w:rsid w:val="00780D73"/>
    <w:rsid w:val="007A2398"/>
    <w:rsid w:val="007A3D57"/>
    <w:rsid w:val="007B1A95"/>
    <w:rsid w:val="007B6C53"/>
    <w:rsid w:val="007C1CEA"/>
    <w:rsid w:val="007C4D01"/>
    <w:rsid w:val="007C6DD1"/>
    <w:rsid w:val="007C730F"/>
    <w:rsid w:val="007D5046"/>
    <w:rsid w:val="007D6629"/>
    <w:rsid w:val="007D6697"/>
    <w:rsid w:val="00824644"/>
    <w:rsid w:val="00834083"/>
    <w:rsid w:val="00834685"/>
    <w:rsid w:val="00837F80"/>
    <w:rsid w:val="00846B0A"/>
    <w:rsid w:val="0084756D"/>
    <w:rsid w:val="00864ABB"/>
    <w:rsid w:val="008A6F66"/>
    <w:rsid w:val="008B5E6D"/>
    <w:rsid w:val="008D0644"/>
    <w:rsid w:val="008D61CE"/>
    <w:rsid w:val="008D64FC"/>
    <w:rsid w:val="008E31BF"/>
    <w:rsid w:val="008E5792"/>
    <w:rsid w:val="008F01C8"/>
    <w:rsid w:val="008F0437"/>
    <w:rsid w:val="00901A4E"/>
    <w:rsid w:val="00905F49"/>
    <w:rsid w:val="00927A82"/>
    <w:rsid w:val="00944A4A"/>
    <w:rsid w:val="00944E22"/>
    <w:rsid w:val="00967D0E"/>
    <w:rsid w:val="00983760"/>
    <w:rsid w:val="00984696"/>
    <w:rsid w:val="0099010B"/>
    <w:rsid w:val="009A0402"/>
    <w:rsid w:val="009C0182"/>
    <w:rsid w:val="009D25FF"/>
    <w:rsid w:val="009D2C8A"/>
    <w:rsid w:val="009D3A23"/>
    <w:rsid w:val="009E616D"/>
    <w:rsid w:val="009E6411"/>
    <w:rsid w:val="009F021C"/>
    <w:rsid w:val="009F5A75"/>
    <w:rsid w:val="00A17276"/>
    <w:rsid w:val="00A216D5"/>
    <w:rsid w:val="00A258EA"/>
    <w:rsid w:val="00A26400"/>
    <w:rsid w:val="00A4194C"/>
    <w:rsid w:val="00A42D00"/>
    <w:rsid w:val="00A50012"/>
    <w:rsid w:val="00A54BE2"/>
    <w:rsid w:val="00A567A9"/>
    <w:rsid w:val="00A6340E"/>
    <w:rsid w:val="00A66596"/>
    <w:rsid w:val="00A77BFC"/>
    <w:rsid w:val="00A82443"/>
    <w:rsid w:val="00A85A3A"/>
    <w:rsid w:val="00A91749"/>
    <w:rsid w:val="00A9524B"/>
    <w:rsid w:val="00A964DC"/>
    <w:rsid w:val="00AA08E5"/>
    <w:rsid w:val="00AA18FA"/>
    <w:rsid w:val="00AA2B93"/>
    <w:rsid w:val="00AA3922"/>
    <w:rsid w:val="00AB1EB8"/>
    <w:rsid w:val="00AB3758"/>
    <w:rsid w:val="00AB4910"/>
    <w:rsid w:val="00AC15CA"/>
    <w:rsid w:val="00AC1B39"/>
    <w:rsid w:val="00AE058C"/>
    <w:rsid w:val="00AF2EA7"/>
    <w:rsid w:val="00AF39D8"/>
    <w:rsid w:val="00B22FFA"/>
    <w:rsid w:val="00B35FBD"/>
    <w:rsid w:val="00B4484B"/>
    <w:rsid w:val="00B46F04"/>
    <w:rsid w:val="00B56923"/>
    <w:rsid w:val="00B579C4"/>
    <w:rsid w:val="00BA3D7D"/>
    <w:rsid w:val="00BA4516"/>
    <w:rsid w:val="00BA7B45"/>
    <w:rsid w:val="00BC46D2"/>
    <w:rsid w:val="00BD61D1"/>
    <w:rsid w:val="00BE77A6"/>
    <w:rsid w:val="00C00B47"/>
    <w:rsid w:val="00C03FE4"/>
    <w:rsid w:val="00C047E4"/>
    <w:rsid w:val="00C24DC5"/>
    <w:rsid w:val="00C43798"/>
    <w:rsid w:val="00C52351"/>
    <w:rsid w:val="00C67524"/>
    <w:rsid w:val="00C779BD"/>
    <w:rsid w:val="00CB5571"/>
    <w:rsid w:val="00CD7442"/>
    <w:rsid w:val="00CE2ED0"/>
    <w:rsid w:val="00CE70EF"/>
    <w:rsid w:val="00CE7E81"/>
    <w:rsid w:val="00CF14CB"/>
    <w:rsid w:val="00CF216B"/>
    <w:rsid w:val="00CF23FC"/>
    <w:rsid w:val="00CF37CA"/>
    <w:rsid w:val="00CF3D7E"/>
    <w:rsid w:val="00CF3EB2"/>
    <w:rsid w:val="00CF7672"/>
    <w:rsid w:val="00D14A26"/>
    <w:rsid w:val="00D16A79"/>
    <w:rsid w:val="00D225D9"/>
    <w:rsid w:val="00D2289D"/>
    <w:rsid w:val="00D266D8"/>
    <w:rsid w:val="00D320FB"/>
    <w:rsid w:val="00D34D0D"/>
    <w:rsid w:val="00D378B7"/>
    <w:rsid w:val="00D37D88"/>
    <w:rsid w:val="00D417FC"/>
    <w:rsid w:val="00D44E5B"/>
    <w:rsid w:val="00D45D67"/>
    <w:rsid w:val="00D47C18"/>
    <w:rsid w:val="00D64F04"/>
    <w:rsid w:val="00D746F7"/>
    <w:rsid w:val="00D77140"/>
    <w:rsid w:val="00D85563"/>
    <w:rsid w:val="00D8718D"/>
    <w:rsid w:val="00D874D2"/>
    <w:rsid w:val="00D932EB"/>
    <w:rsid w:val="00D97ED5"/>
    <w:rsid w:val="00DB13DE"/>
    <w:rsid w:val="00DC2E9D"/>
    <w:rsid w:val="00DD1FAF"/>
    <w:rsid w:val="00DD38C6"/>
    <w:rsid w:val="00DF2AB4"/>
    <w:rsid w:val="00DF5885"/>
    <w:rsid w:val="00E0582A"/>
    <w:rsid w:val="00E15009"/>
    <w:rsid w:val="00E20F84"/>
    <w:rsid w:val="00E26D03"/>
    <w:rsid w:val="00E351B8"/>
    <w:rsid w:val="00E410F1"/>
    <w:rsid w:val="00E436F5"/>
    <w:rsid w:val="00E57D15"/>
    <w:rsid w:val="00E65187"/>
    <w:rsid w:val="00E712F9"/>
    <w:rsid w:val="00E77F59"/>
    <w:rsid w:val="00E8098E"/>
    <w:rsid w:val="00EA467E"/>
    <w:rsid w:val="00EB000B"/>
    <w:rsid w:val="00EB1D28"/>
    <w:rsid w:val="00EB62EE"/>
    <w:rsid w:val="00ED41CF"/>
    <w:rsid w:val="00EE3F82"/>
    <w:rsid w:val="00EE423E"/>
    <w:rsid w:val="00F0397D"/>
    <w:rsid w:val="00F11A6B"/>
    <w:rsid w:val="00F14ED3"/>
    <w:rsid w:val="00F23F92"/>
    <w:rsid w:val="00F444F5"/>
    <w:rsid w:val="00F55EAD"/>
    <w:rsid w:val="00F7529A"/>
    <w:rsid w:val="00F76077"/>
    <w:rsid w:val="00F763CB"/>
    <w:rsid w:val="00F87E1E"/>
    <w:rsid w:val="00FB7DAE"/>
    <w:rsid w:val="00FD2670"/>
    <w:rsid w:val="00FD674A"/>
    <w:rsid w:val="00FD6804"/>
    <w:rsid w:val="00FE1AB2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6663"/>
  </w:style>
  <w:style w:type="character" w:customStyle="1" w:styleId="a4">
    <w:name w:val="日付 (文字)"/>
    <w:basedOn w:val="a0"/>
    <w:link w:val="a3"/>
    <w:uiPriority w:val="99"/>
    <w:semiHidden/>
    <w:rsid w:val="00766663"/>
  </w:style>
  <w:style w:type="character" w:styleId="a5">
    <w:name w:val="Hyperlink"/>
    <w:basedOn w:val="a0"/>
    <w:uiPriority w:val="99"/>
    <w:unhideWhenUsed/>
    <w:rsid w:val="00CB55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4E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7F99"/>
  </w:style>
  <w:style w:type="paragraph" w:styleId="a9">
    <w:name w:val="footer"/>
    <w:basedOn w:val="a"/>
    <w:link w:val="aa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7F99"/>
  </w:style>
  <w:style w:type="paragraph" w:styleId="ab">
    <w:name w:val="Body Text"/>
    <w:basedOn w:val="a"/>
    <w:link w:val="ac"/>
    <w:rsid w:val="008E5792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rsid w:val="008E5792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E2C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874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74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74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4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74D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8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874D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139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6663"/>
  </w:style>
  <w:style w:type="character" w:customStyle="1" w:styleId="a4">
    <w:name w:val="日付 (文字)"/>
    <w:basedOn w:val="a0"/>
    <w:link w:val="a3"/>
    <w:uiPriority w:val="99"/>
    <w:semiHidden/>
    <w:rsid w:val="00766663"/>
  </w:style>
  <w:style w:type="character" w:styleId="a5">
    <w:name w:val="Hyperlink"/>
    <w:basedOn w:val="a0"/>
    <w:uiPriority w:val="99"/>
    <w:unhideWhenUsed/>
    <w:rsid w:val="00CB55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4E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7F99"/>
  </w:style>
  <w:style w:type="paragraph" w:styleId="a9">
    <w:name w:val="footer"/>
    <w:basedOn w:val="a"/>
    <w:link w:val="aa"/>
    <w:uiPriority w:val="99"/>
    <w:unhideWhenUsed/>
    <w:rsid w:val="00437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7F99"/>
  </w:style>
  <w:style w:type="paragraph" w:styleId="ab">
    <w:name w:val="Body Text"/>
    <w:basedOn w:val="a"/>
    <w:link w:val="ac"/>
    <w:rsid w:val="008E5792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rsid w:val="008E5792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E2C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874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74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74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4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74D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87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874D2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139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setsu@chp.toyonaka.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DBE6-30F7-4298-9589-EDC92649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7F558FB3.dotm</Template>
  <TotalTime>23</TotalTime>
  <Pages>13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W006518</dc:creator>
  <cp:lastModifiedBy>市立豊中病院</cp:lastModifiedBy>
  <cp:revision>8</cp:revision>
  <cp:lastPrinted>2019-04-10T05:21:00Z</cp:lastPrinted>
  <dcterms:created xsi:type="dcterms:W3CDTF">2023-09-27T02:04:00Z</dcterms:created>
  <dcterms:modified xsi:type="dcterms:W3CDTF">2023-11-02T05:52:00Z</dcterms:modified>
</cp:coreProperties>
</file>