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23" w:rsidRDefault="00AE6223" w:rsidP="005B3B38">
      <w:pPr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様式１</w:t>
      </w:r>
    </w:p>
    <w:p w:rsidR="00AE6223" w:rsidRDefault="00AE6223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プロポーザル参加表明書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8A0835" w:rsidRPr="00D07362" w:rsidRDefault="00D464A4" w:rsidP="00D464A4">
      <w:pPr>
        <w:ind w:firstLineChars="100" w:firstLine="240"/>
        <w:jc w:val="center"/>
        <w:rPr>
          <w:rFonts w:ascii="ＭＳ 明朝" w:eastAsia="ＭＳ 明朝" w:hAnsi="ＭＳ 明朝"/>
          <w:color w:val="000000"/>
          <w:sz w:val="24"/>
        </w:rPr>
      </w:pPr>
      <w:r w:rsidRPr="00D464A4">
        <w:rPr>
          <w:rFonts w:ascii="ＭＳ 明朝" w:eastAsia="ＭＳ 明朝" w:hAnsi="ＭＳ 明朝" w:hint="eastAsia"/>
          <w:color w:val="000000"/>
          <w:sz w:val="24"/>
          <w:szCs w:val="24"/>
        </w:rPr>
        <w:t>次期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病院</w:t>
      </w:r>
      <w:r w:rsidR="000414A6">
        <w:rPr>
          <w:rFonts w:ascii="ＭＳ 明朝" w:eastAsia="ＭＳ 明朝" w:hAnsi="ＭＳ 明朝" w:hint="eastAsia"/>
          <w:color w:val="000000"/>
          <w:sz w:val="24"/>
          <w:szCs w:val="24"/>
        </w:rPr>
        <w:t>システム調達準備</w:t>
      </w:r>
      <w:r w:rsidR="00DB2E82">
        <w:rPr>
          <w:rFonts w:ascii="ＭＳ 明朝" w:eastAsia="ＭＳ 明朝" w:hAnsi="ＭＳ 明朝" w:hint="eastAsia"/>
          <w:color w:val="000000"/>
          <w:sz w:val="24"/>
          <w:szCs w:val="24"/>
        </w:rPr>
        <w:t>コンサルティング</w:t>
      </w:r>
      <w:r w:rsidRPr="00D464A4">
        <w:rPr>
          <w:rFonts w:ascii="ＭＳ 明朝" w:eastAsia="ＭＳ 明朝" w:hAnsi="ＭＳ 明朝" w:hint="eastAsia"/>
          <w:color w:val="000000"/>
          <w:sz w:val="24"/>
          <w:szCs w:val="24"/>
        </w:rPr>
        <w:t>業務</w:t>
      </w:r>
      <w:r w:rsidR="00B64D38" w:rsidRPr="00D07362">
        <w:rPr>
          <w:rFonts w:ascii="ＭＳ 明朝" w:eastAsia="ＭＳ 明朝" w:hAnsi="ＭＳ 明朝" w:hint="eastAsia"/>
          <w:color w:val="000000"/>
          <w:sz w:val="24"/>
          <w:szCs w:val="24"/>
        </w:rPr>
        <w:t>委託</w:t>
      </w:r>
    </w:p>
    <w:p w:rsidR="0055694D" w:rsidRPr="00834E05" w:rsidRDefault="0055694D">
      <w:pPr>
        <w:ind w:firstLineChars="100" w:firstLine="240"/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Pr="00DB2E82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標記業務に係る受託者選定プロポーザルに参加致しますので、応募書類を添えて参加表明書を提出致します。</w:t>
      </w:r>
    </w:p>
    <w:p w:rsidR="00AE6223" w:rsidRDefault="00AE6223" w:rsidP="00960AA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ind w:firstLineChars="100" w:firstLine="240"/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81692A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81692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AE6223" w:rsidRDefault="00AE6223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4571E0">
      <w:pPr>
        <w:rPr>
          <w:rFonts w:ascii="ＭＳ Ｐ明朝" w:eastAsia="ＭＳ Ｐ明朝" w:hAnsi="ＭＳ Ｐ明朝" w:hint="eastAsia"/>
          <w:sz w:val="24"/>
          <w:szCs w:val="24"/>
        </w:rPr>
      </w:pPr>
      <w:r w:rsidRPr="004571E0">
        <w:rPr>
          <w:rFonts w:ascii="ＭＳ Ｐ明朝" w:eastAsia="ＭＳ Ｐ明朝" w:hAnsi="ＭＳ Ｐ明朝" w:hint="eastAsia"/>
          <w:sz w:val="24"/>
          <w:szCs w:val="24"/>
        </w:rPr>
        <w:t>市立豊中病院事業管理者</w:t>
      </w:r>
      <w:r w:rsidR="0055694D">
        <w:rPr>
          <w:rFonts w:ascii="ＭＳ Ｐ明朝" w:eastAsia="ＭＳ Ｐ明朝" w:hAnsi="ＭＳ Ｐ明朝" w:hint="eastAsia"/>
          <w:sz w:val="24"/>
          <w:szCs w:val="24"/>
        </w:rPr>
        <w:t xml:space="preserve">　（宛て）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ind w:firstLineChars="600" w:firstLine="14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提案者　　</w:t>
      </w:r>
      <w:r w:rsidRPr="004571E0">
        <w:rPr>
          <w:rFonts w:ascii="ＭＳ Ｐ明朝" w:eastAsia="ＭＳ Ｐ明朝" w:hAnsi="ＭＳ Ｐ明朝" w:hint="eastAsia"/>
          <w:spacing w:val="481"/>
          <w:kern w:val="0"/>
          <w:sz w:val="24"/>
          <w:szCs w:val="24"/>
          <w:fitText w:val="1441" w:id="-1264880896"/>
        </w:rPr>
        <w:t>住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1" w:id="-1264880896"/>
        </w:rPr>
        <w:t>所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 w:rsidP="004571E0">
      <w:pPr>
        <w:ind w:firstLineChars="420" w:firstLine="2520"/>
        <w:rPr>
          <w:rFonts w:ascii="ＭＳ Ｐ明朝" w:eastAsia="ＭＳ Ｐ明朝" w:hAnsi="ＭＳ Ｐ明朝" w:hint="eastAsia"/>
          <w:sz w:val="24"/>
          <w:szCs w:val="24"/>
        </w:rPr>
      </w:pPr>
      <w:r w:rsidRPr="004571E0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1" w:id="-1264877312"/>
        </w:rPr>
        <w:t>会社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1" w:id="-1264877312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</w:t>
      </w:r>
      <w:r w:rsidRPr="004571E0">
        <w:rPr>
          <w:rFonts w:ascii="ＭＳ Ｐ明朝" w:eastAsia="ＭＳ Ｐ明朝" w:hAnsi="ＭＳ Ｐ明朝" w:hint="eastAsia"/>
          <w:spacing w:val="13"/>
          <w:kern w:val="0"/>
          <w:sz w:val="24"/>
          <w:szCs w:val="24"/>
          <w:fitText w:val="1441" w:id="-1264881151"/>
        </w:rPr>
        <w:t>代表者職・</w:t>
      </w:r>
      <w:r w:rsidRPr="004571E0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441" w:id="-1264881151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　　　　　　　　　　　　　　　　           　印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4571E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3008"/>
        </w:rPr>
        <w:t>電話番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3008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0414A6">
        <w:rPr>
          <w:rFonts w:ascii="ＭＳ Ｐ明朝" w:eastAsia="ＭＳ Ｐ明朝" w:hAnsi="ＭＳ Ｐ明朝" w:hint="eastAsia"/>
          <w:sz w:val="24"/>
          <w:szCs w:val="24"/>
        </w:rPr>
        <w:t>主任</w:t>
      </w:r>
      <w:r w:rsidR="001C53FA">
        <w:rPr>
          <w:rFonts w:ascii="ＭＳ Ｐ明朝" w:eastAsia="ＭＳ Ｐ明朝" w:hAnsi="ＭＳ Ｐ明朝" w:hint="eastAsia"/>
          <w:sz w:val="24"/>
          <w:szCs w:val="24"/>
        </w:rPr>
        <w:t>担当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者　　</w:t>
      </w:r>
      <w:r w:rsidRPr="004571E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728"/>
        </w:rPr>
        <w:t>担当部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728"/>
        </w:rPr>
        <w:t>署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Pr="001C53FA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4571E0">
        <w:rPr>
          <w:rFonts w:ascii="ＭＳ Ｐ明朝" w:eastAsia="ＭＳ Ｐ明朝" w:hAnsi="ＭＳ Ｐ明朝" w:hint="eastAsia"/>
          <w:spacing w:val="73"/>
          <w:kern w:val="0"/>
          <w:sz w:val="24"/>
          <w:szCs w:val="24"/>
          <w:fitText w:val="1440" w:id="-1264300799"/>
        </w:rPr>
        <w:t xml:space="preserve">職・名　</w:t>
      </w:r>
      <w:r w:rsidRPr="004571E0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40" w:id="-1264300799"/>
        </w:rPr>
        <w:t>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：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4571E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472"/>
        </w:rPr>
        <w:t>電話番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472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      　</w:t>
      </w:r>
      <w:r w:rsidRPr="004571E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471"/>
        </w:rPr>
        <w:t>FAX番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471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    </w:t>
      </w:r>
      <w:r w:rsidRPr="00834E05">
        <w:rPr>
          <w:rFonts w:ascii="ＭＳ Ｐ明朝" w:eastAsia="ＭＳ Ｐ明朝" w:hAnsi="ＭＳ Ｐ明朝" w:hint="eastAsia"/>
          <w:spacing w:val="156"/>
          <w:kern w:val="0"/>
          <w:sz w:val="24"/>
          <w:szCs w:val="24"/>
          <w:fitText w:val="1440" w:id="-1277961470"/>
        </w:rPr>
        <w:t>E-mai</w:t>
      </w:r>
      <w:r w:rsidRPr="00834E05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440" w:id="-1277961470"/>
        </w:rPr>
        <w:t>l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AE6223" w:rsidRDefault="00AE6223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1C53FA" w:rsidRDefault="001C53FA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1C53F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20" w:rsidRDefault="00102520">
      <w:r>
        <w:separator/>
      </w:r>
    </w:p>
  </w:endnote>
  <w:endnote w:type="continuationSeparator" w:id="0">
    <w:p w:rsidR="00102520" w:rsidRDefault="001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20" w:rsidRDefault="00102520">
      <w:r>
        <w:separator/>
      </w:r>
    </w:p>
  </w:footnote>
  <w:footnote w:type="continuationSeparator" w:id="0">
    <w:p w:rsidR="00102520" w:rsidRDefault="0010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A"/>
    <w:rsid w:val="000414A6"/>
    <w:rsid w:val="000752D3"/>
    <w:rsid w:val="00102520"/>
    <w:rsid w:val="00115EAD"/>
    <w:rsid w:val="00126C31"/>
    <w:rsid w:val="00140236"/>
    <w:rsid w:val="0014302D"/>
    <w:rsid w:val="00183083"/>
    <w:rsid w:val="001C53FA"/>
    <w:rsid w:val="001D56B3"/>
    <w:rsid w:val="00257FCB"/>
    <w:rsid w:val="00295DD0"/>
    <w:rsid w:val="002A1214"/>
    <w:rsid w:val="003B42D2"/>
    <w:rsid w:val="003B4782"/>
    <w:rsid w:val="003B5677"/>
    <w:rsid w:val="003F5B7F"/>
    <w:rsid w:val="003F7374"/>
    <w:rsid w:val="004571E0"/>
    <w:rsid w:val="004D2A1E"/>
    <w:rsid w:val="0055694D"/>
    <w:rsid w:val="005672BD"/>
    <w:rsid w:val="005963C2"/>
    <w:rsid w:val="0059784B"/>
    <w:rsid w:val="005B3B38"/>
    <w:rsid w:val="005F59B2"/>
    <w:rsid w:val="00632885"/>
    <w:rsid w:val="006712E1"/>
    <w:rsid w:val="006D1D0E"/>
    <w:rsid w:val="00733A99"/>
    <w:rsid w:val="0074099B"/>
    <w:rsid w:val="007472CC"/>
    <w:rsid w:val="00804007"/>
    <w:rsid w:val="0081692A"/>
    <w:rsid w:val="00834E05"/>
    <w:rsid w:val="008814B5"/>
    <w:rsid w:val="008A0835"/>
    <w:rsid w:val="009202D5"/>
    <w:rsid w:val="00954F17"/>
    <w:rsid w:val="00960AAE"/>
    <w:rsid w:val="009B15E9"/>
    <w:rsid w:val="009D5026"/>
    <w:rsid w:val="00AE6223"/>
    <w:rsid w:val="00B64D38"/>
    <w:rsid w:val="00B839E7"/>
    <w:rsid w:val="00B9730B"/>
    <w:rsid w:val="00BB4E06"/>
    <w:rsid w:val="00C51135"/>
    <w:rsid w:val="00C910B0"/>
    <w:rsid w:val="00CA2EE8"/>
    <w:rsid w:val="00CC5363"/>
    <w:rsid w:val="00D07362"/>
    <w:rsid w:val="00D464A4"/>
    <w:rsid w:val="00D573C8"/>
    <w:rsid w:val="00D731E8"/>
    <w:rsid w:val="00D80C3C"/>
    <w:rsid w:val="00DB2E82"/>
    <w:rsid w:val="00DB769A"/>
    <w:rsid w:val="00DC6BCC"/>
    <w:rsid w:val="00E614D1"/>
    <w:rsid w:val="00E674E5"/>
    <w:rsid w:val="00E92543"/>
    <w:rsid w:val="00E95FED"/>
    <w:rsid w:val="00F178EB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F91EB236.dotm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様式１プロポーザル参加表明書</vt:lpstr>
      <vt:lpstr>（様式１）</vt:lpstr>
    </vt:vector>
  </TitlesOfParts>
  <Company>豊中市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様式１プロポーザル参加表明書</dc:title>
  <cp:lastModifiedBy>市立豊中病院</cp:lastModifiedBy>
  <cp:revision>2</cp:revision>
  <cp:lastPrinted>2012-03-15T04:48:00Z</cp:lastPrinted>
  <dcterms:created xsi:type="dcterms:W3CDTF">2023-05-31T23:58:00Z</dcterms:created>
  <dcterms:modified xsi:type="dcterms:W3CDTF">2023-05-31T23:58:00Z</dcterms:modified>
</cp:coreProperties>
</file>