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04D07" w14:textId="31829048" w:rsidR="005F1BBD" w:rsidRPr="00222823" w:rsidRDefault="005F1BBD" w:rsidP="005F1BBD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222823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B04700">
        <w:rPr>
          <w:rFonts w:asciiTheme="minorEastAsia" w:eastAsiaTheme="minorEastAsia" w:hAnsiTheme="minorEastAsia" w:hint="eastAsia"/>
          <w:sz w:val="24"/>
          <w:szCs w:val="24"/>
        </w:rPr>
        <w:t>3</w:t>
      </w:r>
    </w:p>
    <w:p w14:paraId="59E416D2" w14:textId="5A0DA494" w:rsidR="00780DFC" w:rsidRPr="00222823" w:rsidRDefault="005F1BBD" w:rsidP="00E8286A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rFonts w:asciiTheme="minorEastAsia" w:eastAsiaTheme="minorEastAsia" w:hAnsiTheme="minorEastAsia"/>
          <w:b/>
          <w:spacing w:val="60"/>
          <w:sz w:val="32"/>
          <w:szCs w:val="32"/>
        </w:rPr>
      </w:pPr>
      <w:r w:rsidRPr="00222823">
        <w:rPr>
          <w:rFonts w:asciiTheme="minorEastAsia" w:eastAsiaTheme="minorEastAsia" w:hAnsiTheme="minorEastAsia" w:hint="eastAsia"/>
          <w:b/>
          <w:spacing w:val="60"/>
          <w:sz w:val="32"/>
          <w:szCs w:val="32"/>
        </w:rPr>
        <w:t>業務経歴書</w:t>
      </w:r>
    </w:p>
    <w:p w14:paraId="4633A773" w14:textId="69B889C6" w:rsidR="005F1BBD" w:rsidRDefault="00A1282E" w:rsidP="00A1282E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jc w:val="left"/>
        <w:rPr>
          <w:rFonts w:asciiTheme="minorEastAsia" w:eastAsiaTheme="minorEastAsia" w:hAnsiTheme="minorEastAsia"/>
          <w:sz w:val="22"/>
        </w:rPr>
      </w:pPr>
      <w:r w:rsidRPr="008205CD">
        <w:rPr>
          <w:rFonts w:asciiTheme="minorEastAsia" w:eastAsiaTheme="minorEastAsia" w:hAnsiTheme="minorEastAsia" w:hint="eastAsia"/>
          <w:sz w:val="22"/>
        </w:rPr>
        <w:t>過去10年以内</w:t>
      </w:r>
      <w:r w:rsidR="00824B90" w:rsidRPr="008205CD">
        <w:rPr>
          <w:rFonts w:asciiTheme="minorEastAsia" w:eastAsiaTheme="minorEastAsia" w:hAnsiTheme="minorEastAsia" w:hint="eastAsia"/>
          <w:sz w:val="22"/>
        </w:rPr>
        <w:t>に受注した</w:t>
      </w:r>
      <w:r w:rsidR="002820A3">
        <w:rPr>
          <w:rFonts w:asciiTheme="minorEastAsia" w:eastAsiaTheme="minorEastAsia" w:hAnsiTheme="minorEastAsia" w:hint="eastAsia"/>
          <w:sz w:val="22"/>
        </w:rPr>
        <w:t>500床以上の</w:t>
      </w:r>
      <w:r w:rsidR="003E6275">
        <w:rPr>
          <w:rFonts w:asciiTheme="minorEastAsia" w:eastAsiaTheme="minorEastAsia" w:hAnsiTheme="minorEastAsia" w:hint="eastAsia"/>
          <w:sz w:val="22"/>
        </w:rPr>
        <w:t>病院での</w:t>
      </w:r>
      <w:r w:rsidR="007237BB">
        <w:rPr>
          <w:rFonts w:asciiTheme="minorEastAsia" w:eastAsiaTheme="minorEastAsia" w:hAnsiTheme="minorEastAsia" w:hint="eastAsia"/>
          <w:sz w:val="22"/>
        </w:rPr>
        <w:t>電子カルテシステムを含む</w:t>
      </w:r>
      <w:r w:rsidRPr="008205CD">
        <w:rPr>
          <w:rFonts w:asciiTheme="minorEastAsia" w:eastAsiaTheme="minorEastAsia" w:hAnsiTheme="minorEastAsia" w:hint="eastAsia"/>
          <w:sz w:val="22"/>
        </w:rPr>
        <w:t>病院システム更新</w:t>
      </w:r>
      <w:r w:rsidR="00B01EA0">
        <w:rPr>
          <w:rFonts w:asciiTheme="minorEastAsia" w:eastAsiaTheme="minorEastAsia" w:hAnsiTheme="minorEastAsia" w:hint="eastAsia"/>
          <w:sz w:val="22"/>
        </w:rPr>
        <w:t>に係る</w:t>
      </w:r>
      <w:r w:rsidRPr="008205CD">
        <w:rPr>
          <w:rFonts w:asciiTheme="minorEastAsia" w:eastAsiaTheme="minorEastAsia" w:hAnsiTheme="minorEastAsia" w:hint="eastAsia"/>
          <w:sz w:val="22"/>
        </w:rPr>
        <w:t>支援業務</w:t>
      </w:r>
      <w:r w:rsidR="00824B90" w:rsidRPr="008205CD">
        <w:rPr>
          <w:rFonts w:asciiTheme="minorEastAsia" w:eastAsiaTheme="minorEastAsia" w:hAnsiTheme="minorEastAsia" w:hint="eastAsia"/>
          <w:sz w:val="22"/>
        </w:rPr>
        <w:t>の</w:t>
      </w:r>
      <w:r w:rsidRPr="008205CD">
        <w:rPr>
          <w:rFonts w:asciiTheme="minorEastAsia" w:eastAsiaTheme="minorEastAsia" w:hAnsiTheme="minorEastAsia" w:hint="eastAsia"/>
          <w:sz w:val="22"/>
        </w:rPr>
        <w:t>実績</w:t>
      </w:r>
      <w:r w:rsidR="00824B90" w:rsidRPr="008205CD">
        <w:rPr>
          <w:rFonts w:asciiTheme="minorEastAsia" w:eastAsiaTheme="minorEastAsia" w:hAnsiTheme="minorEastAsia" w:hint="eastAsia"/>
          <w:sz w:val="22"/>
        </w:rPr>
        <w:t>を記入すること。(最大10件まで)</w:t>
      </w:r>
    </w:p>
    <w:p w14:paraId="586FABCA" w14:textId="30572CF2" w:rsidR="00E8286A" w:rsidRPr="00E8286A" w:rsidRDefault="00E8286A" w:rsidP="00A1282E">
      <w:pPr>
        <w:tabs>
          <w:tab w:val="clear" w:pos="360"/>
          <w:tab w:val="clear" w:pos="720"/>
          <w:tab w:val="clear" w:pos="960"/>
        </w:tabs>
        <w:autoSpaceDE w:val="0"/>
        <w:autoSpaceDN w:val="0"/>
        <w:ind w:left="0" w:right="6" w:firstLine="0"/>
        <w:jc w:val="left"/>
        <w:rPr>
          <w:rFonts w:asciiTheme="minorEastAsia" w:eastAsiaTheme="minorEastAsia" w:hAnsiTheme="minorEastAsia"/>
          <w:sz w:val="22"/>
          <w:u w:val="single"/>
        </w:rPr>
      </w:pPr>
      <w:r w:rsidRPr="00E8286A">
        <w:rPr>
          <w:rFonts w:asciiTheme="minorEastAsia" w:eastAsiaTheme="minorEastAsia" w:hAnsiTheme="minorEastAsia" w:hint="eastAsia"/>
          <w:sz w:val="22"/>
          <w:u w:val="single"/>
        </w:rPr>
        <w:t>※実績件数は評価対象となる為、すべての実績を記載すること。</w:t>
      </w: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861"/>
        <w:gridCol w:w="3083"/>
        <w:gridCol w:w="1028"/>
        <w:gridCol w:w="2070"/>
      </w:tblGrid>
      <w:tr w:rsidR="00222823" w:rsidRPr="00222823" w14:paraId="6DD6A42D" w14:textId="77777777" w:rsidTr="007237BB">
        <w:trPr>
          <w:trHeight w:val="350"/>
        </w:trPr>
        <w:tc>
          <w:tcPr>
            <w:tcW w:w="536" w:type="dxa"/>
            <w:vMerge w:val="restart"/>
            <w:vAlign w:val="center"/>
          </w:tcPr>
          <w:p w14:paraId="46ABC88F" w14:textId="77777777" w:rsidR="005F1BBD" w:rsidRPr="00222823" w:rsidRDefault="005F1BBD" w:rsidP="005852F5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1</w:t>
            </w:r>
          </w:p>
        </w:tc>
        <w:tc>
          <w:tcPr>
            <w:tcW w:w="1861" w:type="dxa"/>
            <w:vAlign w:val="center"/>
          </w:tcPr>
          <w:p w14:paraId="4739F15D" w14:textId="77777777" w:rsidR="005F1BBD" w:rsidRPr="00222823" w:rsidRDefault="005F1BBD" w:rsidP="005852F5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181" w:type="dxa"/>
            <w:gridSpan w:val="3"/>
            <w:vAlign w:val="center"/>
          </w:tcPr>
          <w:p w14:paraId="14ED4757" w14:textId="77777777" w:rsidR="005F1BBD" w:rsidRPr="00222823" w:rsidRDefault="005F1BBD" w:rsidP="00A1282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222823" w:rsidRPr="00222823" w14:paraId="463BC01B" w14:textId="77777777" w:rsidTr="007237BB">
        <w:tc>
          <w:tcPr>
            <w:tcW w:w="536" w:type="dxa"/>
            <w:vMerge/>
          </w:tcPr>
          <w:p w14:paraId="5E654ECD" w14:textId="77777777" w:rsidR="00557BB2" w:rsidRPr="00222823" w:rsidRDefault="00557BB2" w:rsidP="005852F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6F8D036F" w14:textId="77777777" w:rsidR="00557BB2" w:rsidRPr="00222823" w:rsidRDefault="00557BB2" w:rsidP="005852F5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3083" w:type="dxa"/>
            <w:vAlign w:val="center"/>
          </w:tcPr>
          <w:p w14:paraId="478BDD1B" w14:textId="77777777" w:rsidR="00557BB2" w:rsidRPr="00222823" w:rsidRDefault="00557BB2" w:rsidP="00A1282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5BAE3371" w14:textId="20204030" w:rsidR="00557BB2" w:rsidRPr="00222823" w:rsidRDefault="00557BB2" w:rsidP="005852F5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病床数</w:t>
            </w:r>
          </w:p>
        </w:tc>
        <w:tc>
          <w:tcPr>
            <w:tcW w:w="2070" w:type="dxa"/>
            <w:vAlign w:val="center"/>
          </w:tcPr>
          <w:p w14:paraId="0FC9A7EC" w14:textId="697BA593" w:rsidR="00557BB2" w:rsidRPr="00222823" w:rsidRDefault="00557BB2" w:rsidP="00A1282E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3E57F8BD" w14:textId="77777777" w:rsidTr="007237BB">
        <w:tc>
          <w:tcPr>
            <w:tcW w:w="536" w:type="dxa"/>
            <w:vMerge/>
          </w:tcPr>
          <w:p w14:paraId="3EFD2024" w14:textId="77777777" w:rsidR="007237BB" w:rsidRPr="00222823" w:rsidRDefault="007237BB" w:rsidP="005852F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0FC6EDC2" w14:textId="0A0CC437" w:rsidR="007237BB" w:rsidRPr="00222823" w:rsidRDefault="007237BB" w:rsidP="005852F5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7237BB">
              <w:rPr>
                <w:rFonts w:asciiTheme="minorEastAsia" w:eastAsiaTheme="minorEastAsia" w:hAnsiTheme="minorEastAsia" w:hint="eastAsia"/>
                <w:position w:val="10"/>
                <w:sz w:val="16"/>
                <w:szCs w:val="21"/>
              </w:rPr>
              <w:t>電子カルテベンダー</w:t>
            </w:r>
          </w:p>
        </w:tc>
        <w:tc>
          <w:tcPr>
            <w:tcW w:w="6181" w:type="dxa"/>
            <w:gridSpan w:val="3"/>
            <w:vAlign w:val="center"/>
          </w:tcPr>
          <w:p w14:paraId="5D9BD56F" w14:textId="77777777" w:rsidR="007237BB" w:rsidRPr="00222823" w:rsidRDefault="007237BB" w:rsidP="00A1282E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A1282E" w:rsidRPr="00222823" w14:paraId="3B157A26" w14:textId="77777777" w:rsidTr="007237BB">
        <w:tc>
          <w:tcPr>
            <w:tcW w:w="536" w:type="dxa"/>
            <w:vMerge/>
          </w:tcPr>
          <w:p w14:paraId="7D45AE90" w14:textId="77777777" w:rsidR="00A1282E" w:rsidRPr="00222823" w:rsidRDefault="00A1282E" w:rsidP="005852F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7546B395" w14:textId="77777777" w:rsidR="00A1282E" w:rsidRPr="00222823" w:rsidRDefault="00A1282E" w:rsidP="005852F5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6181" w:type="dxa"/>
            <w:gridSpan w:val="3"/>
            <w:vAlign w:val="center"/>
          </w:tcPr>
          <w:p w14:paraId="16078F69" w14:textId="66473113" w:rsidR="00A1282E" w:rsidRPr="00222823" w:rsidRDefault="00A1282E" w:rsidP="00A1282E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5F1BBD" w:rsidRPr="00222823" w14:paraId="241FF586" w14:textId="77777777" w:rsidTr="007237BB">
        <w:trPr>
          <w:trHeight w:hRule="exact" w:val="749"/>
        </w:trPr>
        <w:tc>
          <w:tcPr>
            <w:tcW w:w="536" w:type="dxa"/>
            <w:vMerge/>
          </w:tcPr>
          <w:p w14:paraId="41FBD6D3" w14:textId="77777777" w:rsidR="005F1BBD" w:rsidRPr="00222823" w:rsidRDefault="005F1BBD" w:rsidP="005852F5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756D4061" w14:textId="77777777" w:rsidR="005F1BBD" w:rsidRPr="00222823" w:rsidRDefault="005F1BBD" w:rsidP="005852F5">
            <w:pPr>
              <w:tabs>
                <w:tab w:val="clear" w:pos="360"/>
                <w:tab w:val="clear" w:pos="720"/>
                <w:tab w:val="clear" w:pos="960"/>
              </w:tabs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181" w:type="dxa"/>
            <w:gridSpan w:val="3"/>
            <w:vAlign w:val="center"/>
          </w:tcPr>
          <w:p w14:paraId="7B4BC05F" w14:textId="46ABF014" w:rsidR="00A1282E" w:rsidRPr="00222823" w:rsidRDefault="00A1282E" w:rsidP="005852F5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1B41C813" w14:textId="767E06FA" w:rsidR="00A1282E" w:rsidRDefault="00A1282E" w:rsidP="007237BB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861"/>
        <w:gridCol w:w="3083"/>
        <w:gridCol w:w="1028"/>
        <w:gridCol w:w="2070"/>
      </w:tblGrid>
      <w:tr w:rsidR="007237BB" w:rsidRPr="00222823" w14:paraId="7E07C4B5" w14:textId="77777777" w:rsidTr="00D03714">
        <w:trPr>
          <w:trHeight w:val="350"/>
        </w:trPr>
        <w:tc>
          <w:tcPr>
            <w:tcW w:w="536" w:type="dxa"/>
            <w:vMerge w:val="restart"/>
            <w:vAlign w:val="center"/>
          </w:tcPr>
          <w:p w14:paraId="4D162F5D" w14:textId="1AED1778" w:rsidR="007237BB" w:rsidRPr="00222823" w:rsidRDefault="00342CDC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2</w:t>
            </w:r>
          </w:p>
        </w:tc>
        <w:tc>
          <w:tcPr>
            <w:tcW w:w="1861" w:type="dxa"/>
            <w:vAlign w:val="center"/>
          </w:tcPr>
          <w:p w14:paraId="6723EA2F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181" w:type="dxa"/>
            <w:gridSpan w:val="3"/>
            <w:vAlign w:val="center"/>
          </w:tcPr>
          <w:p w14:paraId="67DC0063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61B1B5C5" w14:textId="77777777" w:rsidTr="00D03714">
        <w:tc>
          <w:tcPr>
            <w:tcW w:w="536" w:type="dxa"/>
            <w:vMerge/>
          </w:tcPr>
          <w:p w14:paraId="0B123F6E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5618132F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3083" w:type="dxa"/>
            <w:vAlign w:val="center"/>
          </w:tcPr>
          <w:p w14:paraId="74A4E310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74A7D9B7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病床数</w:t>
            </w:r>
          </w:p>
        </w:tc>
        <w:tc>
          <w:tcPr>
            <w:tcW w:w="2070" w:type="dxa"/>
            <w:vAlign w:val="center"/>
          </w:tcPr>
          <w:p w14:paraId="665839E3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1E57D0FD" w14:textId="77777777" w:rsidTr="00D03714">
        <w:tc>
          <w:tcPr>
            <w:tcW w:w="536" w:type="dxa"/>
            <w:vMerge/>
          </w:tcPr>
          <w:p w14:paraId="79972D84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37BA10D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7237BB">
              <w:rPr>
                <w:rFonts w:asciiTheme="minorEastAsia" w:eastAsiaTheme="minorEastAsia" w:hAnsiTheme="minorEastAsia" w:hint="eastAsia"/>
                <w:position w:val="10"/>
                <w:sz w:val="16"/>
                <w:szCs w:val="21"/>
              </w:rPr>
              <w:t>電子カルテベンダー</w:t>
            </w:r>
          </w:p>
        </w:tc>
        <w:tc>
          <w:tcPr>
            <w:tcW w:w="6181" w:type="dxa"/>
            <w:gridSpan w:val="3"/>
            <w:vAlign w:val="center"/>
          </w:tcPr>
          <w:p w14:paraId="78242978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6A736662" w14:textId="77777777" w:rsidTr="00D03714">
        <w:tc>
          <w:tcPr>
            <w:tcW w:w="536" w:type="dxa"/>
            <w:vMerge/>
          </w:tcPr>
          <w:p w14:paraId="29F93F1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59F5621D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6181" w:type="dxa"/>
            <w:gridSpan w:val="3"/>
            <w:vAlign w:val="center"/>
          </w:tcPr>
          <w:p w14:paraId="35C1E4CD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6F55DD74" w14:textId="77777777" w:rsidTr="00D03714">
        <w:trPr>
          <w:trHeight w:hRule="exact" w:val="749"/>
        </w:trPr>
        <w:tc>
          <w:tcPr>
            <w:tcW w:w="536" w:type="dxa"/>
            <w:vMerge/>
          </w:tcPr>
          <w:p w14:paraId="682BBC9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70EF5B93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181" w:type="dxa"/>
            <w:gridSpan w:val="3"/>
            <w:vAlign w:val="center"/>
          </w:tcPr>
          <w:p w14:paraId="29990B5E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640C75F5" w14:textId="77777777" w:rsidR="007237BB" w:rsidRDefault="007237BB" w:rsidP="007237BB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861"/>
        <w:gridCol w:w="3083"/>
        <w:gridCol w:w="1028"/>
        <w:gridCol w:w="2070"/>
      </w:tblGrid>
      <w:tr w:rsidR="007237BB" w:rsidRPr="00222823" w14:paraId="0AE8D933" w14:textId="77777777" w:rsidTr="00D03714">
        <w:trPr>
          <w:trHeight w:val="350"/>
        </w:trPr>
        <w:tc>
          <w:tcPr>
            <w:tcW w:w="536" w:type="dxa"/>
            <w:vMerge w:val="restart"/>
            <w:vAlign w:val="center"/>
          </w:tcPr>
          <w:p w14:paraId="2524301B" w14:textId="5C0BD24B" w:rsidR="007237BB" w:rsidRPr="00222823" w:rsidRDefault="00342CDC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3</w:t>
            </w:r>
          </w:p>
        </w:tc>
        <w:tc>
          <w:tcPr>
            <w:tcW w:w="1861" w:type="dxa"/>
            <w:vAlign w:val="center"/>
          </w:tcPr>
          <w:p w14:paraId="78563F17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181" w:type="dxa"/>
            <w:gridSpan w:val="3"/>
            <w:vAlign w:val="center"/>
          </w:tcPr>
          <w:p w14:paraId="1FBF59E8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2B2E20B4" w14:textId="77777777" w:rsidTr="00D03714">
        <w:tc>
          <w:tcPr>
            <w:tcW w:w="536" w:type="dxa"/>
            <w:vMerge/>
          </w:tcPr>
          <w:p w14:paraId="21E12AAF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562F350B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3083" w:type="dxa"/>
            <w:vAlign w:val="center"/>
          </w:tcPr>
          <w:p w14:paraId="6C12CD0C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8512E56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病床数</w:t>
            </w:r>
          </w:p>
        </w:tc>
        <w:tc>
          <w:tcPr>
            <w:tcW w:w="2070" w:type="dxa"/>
            <w:vAlign w:val="center"/>
          </w:tcPr>
          <w:p w14:paraId="4D6B5F26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455D6655" w14:textId="77777777" w:rsidTr="00D03714">
        <w:tc>
          <w:tcPr>
            <w:tcW w:w="536" w:type="dxa"/>
            <w:vMerge/>
          </w:tcPr>
          <w:p w14:paraId="23A96273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34328D13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7237BB">
              <w:rPr>
                <w:rFonts w:asciiTheme="minorEastAsia" w:eastAsiaTheme="minorEastAsia" w:hAnsiTheme="minorEastAsia" w:hint="eastAsia"/>
                <w:position w:val="10"/>
                <w:sz w:val="16"/>
                <w:szCs w:val="21"/>
              </w:rPr>
              <w:t>電子カルテベンダー</w:t>
            </w:r>
          </w:p>
        </w:tc>
        <w:tc>
          <w:tcPr>
            <w:tcW w:w="6181" w:type="dxa"/>
            <w:gridSpan w:val="3"/>
            <w:vAlign w:val="center"/>
          </w:tcPr>
          <w:p w14:paraId="125AEDB1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742E8778" w14:textId="77777777" w:rsidTr="00D03714">
        <w:tc>
          <w:tcPr>
            <w:tcW w:w="536" w:type="dxa"/>
            <w:vMerge/>
          </w:tcPr>
          <w:p w14:paraId="2B2BAC36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457A6B95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6181" w:type="dxa"/>
            <w:gridSpan w:val="3"/>
            <w:vAlign w:val="center"/>
          </w:tcPr>
          <w:p w14:paraId="047E166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70BF6EB3" w14:textId="77777777" w:rsidTr="00D03714">
        <w:trPr>
          <w:trHeight w:hRule="exact" w:val="749"/>
        </w:trPr>
        <w:tc>
          <w:tcPr>
            <w:tcW w:w="536" w:type="dxa"/>
            <w:vMerge/>
          </w:tcPr>
          <w:p w14:paraId="380FF1D1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56BCB611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181" w:type="dxa"/>
            <w:gridSpan w:val="3"/>
            <w:vAlign w:val="center"/>
          </w:tcPr>
          <w:p w14:paraId="20A18D88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4C1D8FD8" w14:textId="77777777" w:rsidR="007237BB" w:rsidRDefault="007237BB" w:rsidP="007237BB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861"/>
        <w:gridCol w:w="3083"/>
        <w:gridCol w:w="1028"/>
        <w:gridCol w:w="2070"/>
      </w:tblGrid>
      <w:tr w:rsidR="007237BB" w:rsidRPr="00222823" w14:paraId="5A81EA24" w14:textId="77777777" w:rsidTr="00D03714">
        <w:trPr>
          <w:trHeight w:val="350"/>
        </w:trPr>
        <w:tc>
          <w:tcPr>
            <w:tcW w:w="536" w:type="dxa"/>
            <w:vMerge w:val="restart"/>
            <w:vAlign w:val="center"/>
          </w:tcPr>
          <w:p w14:paraId="4A9FB96E" w14:textId="361BBD2E" w:rsidR="007237BB" w:rsidRPr="00222823" w:rsidRDefault="00342CDC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4</w:t>
            </w:r>
          </w:p>
        </w:tc>
        <w:tc>
          <w:tcPr>
            <w:tcW w:w="1861" w:type="dxa"/>
            <w:vAlign w:val="center"/>
          </w:tcPr>
          <w:p w14:paraId="6C9989E6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181" w:type="dxa"/>
            <w:gridSpan w:val="3"/>
            <w:vAlign w:val="center"/>
          </w:tcPr>
          <w:p w14:paraId="594C2DB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37A241C7" w14:textId="77777777" w:rsidTr="00D03714">
        <w:tc>
          <w:tcPr>
            <w:tcW w:w="536" w:type="dxa"/>
            <w:vMerge/>
          </w:tcPr>
          <w:p w14:paraId="4500572C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391D02A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3083" w:type="dxa"/>
            <w:vAlign w:val="center"/>
          </w:tcPr>
          <w:p w14:paraId="28FADDE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3B20246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病床数</w:t>
            </w:r>
          </w:p>
        </w:tc>
        <w:tc>
          <w:tcPr>
            <w:tcW w:w="2070" w:type="dxa"/>
            <w:vAlign w:val="center"/>
          </w:tcPr>
          <w:p w14:paraId="5B21B825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6D22C89E" w14:textId="77777777" w:rsidTr="00D03714">
        <w:tc>
          <w:tcPr>
            <w:tcW w:w="536" w:type="dxa"/>
            <w:vMerge/>
          </w:tcPr>
          <w:p w14:paraId="66C23D11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44ADA3D8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7237BB">
              <w:rPr>
                <w:rFonts w:asciiTheme="minorEastAsia" w:eastAsiaTheme="minorEastAsia" w:hAnsiTheme="minorEastAsia" w:hint="eastAsia"/>
                <w:position w:val="10"/>
                <w:sz w:val="16"/>
                <w:szCs w:val="21"/>
              </w:rPr>
              <w:t>電子カルテベンダー</w:t>
            </w:r>
          </w:p>
        </w:tc>
        <w:tc>
          <w:tcPr>
            <w:tcW w:w="6181" w:type="dxa"/>
            <w:gridSpan w:val="3"/>
            <w:vAlign w:val="center"/>
          </w:tcPr>
          <w:p w14:paraId="54737A2C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0A95EA94" w14:textId="77777777" w:rsidTr="00D03714">
        <w:tc>
          <w:tcPr>
            <w:tcW w:w="536" w:type="dxa"/>
            <w:vMerge/>
          </w:tcPr>
          <w:p w14:paraId="6A773F0C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7BBA8D8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6181" w:type="dxa"/>
            <w:gridSpan w:val="3"/>
            <w:vAlign w:val="center"/>
          </w:tcPr>
          <w:p w14:paraId="3ED4F3B3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1EB66730" w14:textId="77777777" w:rsidTr="00D03714">
        <w:trPr>
          <w:trHeight w:hRule="exact" w:val="749"/>
        </w:trPr>
        <w:tc>
          <w:tcPr>
            <w:tcW w:w="536" w:type="dxa"/>
            <w:vMerge/>
          </w:tcPr>
          <w:p w14:paraId="3454ED5C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3922A1BD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181" w:type="dxa"/>
            <w:gridSpan w:val="3"/>
            <w:vAlign w:val="center"/>
          </w:tcPr>
          <w:p w14:paraId="00A395CC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7B06B020" w14:textId="77777777" w:rsidR="007237BB" w:rsidRDefault="007237BB" w:rsidP="007237BB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861"/>
        <w:gridCol w:w="3083"/>
        <w:gridCol w:w="1028"/>
        <w:gridCol w:w="2070"/>
      </w:tblGrid>
      <w:tr w:rsidR="007237BB" w:rsidRPr="00222823" w14:paraId="441A7932" w14:textId="77777777" w:rsidTr="00D03714">
        <w:trPr>
          <w:trHeight w:val="350"/>
        </w:trPr>
        <w:tc>
          <w:tcPr>
            <w:tcW w:w="536" w:type="dxa"/>
            <w:vMerge w:val="restart"/>
            <w:vAlign w:val="center"/>
          </w:tcPr>
          <w:p w14:paraId="06E53147" w14:textId="55ECBF42" w:rsidR="007237BB" w:rsidRPr="00222823" w:rsidRDefault="00342CDC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5</w:t>
            </w:r>
          </w:p>
        </w:tc>
        <w:tc>
          <w:tcPr>
            <w:tcW w:w="1861" w:type="dxa"/>
            <w:vAlign w:val="center"/>
          </w:tcPr>
          <w:p w14:paraId="21A02A57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181" w:type="dxa"/>
            <w:gridSpan w:val="3"/>
            <w:vAlign w:val="center"/>
          </w:tcPr>
          <w:p w14:paraId="18851244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5EBD8171" w14:textId="77777777" w:rsidTr="00D03714">
        <w:tc>
          <w:tcPr>
            <w:tcW w:w="536" w:type="dxa"/>
            <w:vMerge/>
          </w:tcPr>
          <w:p w14:paraId="46A8395F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3EADD2EB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3083" w:type="dxa"/>
            <w:vAlign w:val="center"/>
          </w:tcPr>
          <w:p w14:paraId="2D81604F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57586F7E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病床数</w:t>
            </w:r>
          </w:p>
        </w:tc>
        <w:tc>
          <w:tcPr>
            <w:tcW w:w="2070" w:type="dxa"/>
            <w:vAlign w:val="center"/>
          </w:tcPr>
          <w:p w14:paraId="76BA28D6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31DC41AF" w14:textId="77777777" w:rsidTr="00D03714">
        <w:tc>
          <w:tcPr>
            <w:tcW w:w="536" w:type="dxa"/>
            <w:vMerge/>
          </w:tcPr>
          <w:p w14:paraId="271BB4E1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6CF6D3A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7237BB">
              <w:rPr>
                <w:rFonts w:asciiTheme="minorEastAsia" w:eastAsiaTheme="minorEastAsia" w:hAnsiTheme="minorEastAsia" w:hint="eastAsia"/>
                <w:position w:val="10"/>
                <w:sz w:val="16"/>
                <w:szCs w:val="21"/>
              </w:rPr>
              <w:t>電子カルテベンダー</w:t>
            </w:r>
          </w:p>
        </w:tc>
        <w:tc>
          <w:tcPr>
            <w:tcW w:w="6181" w:type="dxa"/>
            <w:gridSpan w:val="3"/>
            <w:vAlign w:val="center"/>
          </w:tcPr>
          <w:p w14:paraId="5421DB05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3846151A" w14:textId="77777777" w:rsidTr="00D03714">
        <w:tc>
          <w:tcPr>
            <w:tcW w:w="536" w:type="dxa"/>
            <w:vMerge/>
          </w:tcPr>
          <w:p w14:paraId="69D09B8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02EAA844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6181" w:type="dxa"/>
            <w:gridSpan w:val="3"/>
            <w:vAlign w:val="center"/>
          </w:tcPr>
          <w:p w14:paraId="7F45EA9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43EE14CF" w14:textId="77777777" w:rsidTr="00D03714">
        <w:trPr>
          <w:trHeight w:hRule="exact" w:val="749"/>
        </w:trPr>
        <w:tc>
          <w:tcPr>
            <w:tcW w:w="536" w:type="dxa"/>
            <w:vMerge/>
          </w:tcPr>
          <w:p w14:paraId="73A45A4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0328AC8B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181" w:type="dxa"/>
            <w:gridSpan w:val="3"/>
            <w:vAlign w:val="center"/>
          </w:tcPr>
          <w:p w14:paraId="4A6FF3F0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56A15921" w14:textId="7DD49060" w:rsidR="007237BB" w:rsidRDefault="007237BB" w:rsidP="007237BB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  <w:r w:rsidRPr="00222823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</w:t>
      </w:r>
      <w:r w:rsidR="00993A71">
        <w:rPr>
          <w:rFonts w:asciiTheme="minorEastAsia" w:eastAsiaTheme="minorEastAsia" w:hAnsiTheme="minorEastAsia" w:hint="eastAsia"/>
          <w:sz w:val="24"/>
          <w:szCs w:val="24"/>
        </w:rPr>
        <w:t>3</w:t>
      </w:r>
    </w:p>
    <w:p w14:paraId="4E90501F" w14:textId="77777777" w:rsidR="007237BB" w:rsidRDefault="007237BB" w:rsidP="007237BB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861"/>
        <w:gridCol w:w="3083"/>
        <w:gridCol w:w="1028"/>
        <w:gridCol w:w="2070"/>
      </w:tblGrid>
      <w:tr w:rsidR="007237BB" w:rsidRPr="00222823" w14:paraId="37990743" w14:textId="77777777" w:rsidTr="00D03714">
        <w:trPr>
          <w:trHeight w:val="350"/>
        </w:trPr>
        <w:tc>
          <w:tcPr>
            <w:tcW w:w="536" w:type="dxa"/>
            <w:vMerge w:val="restart"/>
            <w:vAlign w:val="center"/>
          </w:tcPr>
          <w:p w14:paraId="5CCC42EC" w14:textId="3B9E869C" w:rsidR="007237BB" w:rsidRPr="00222823" w:rsidRDefault="00342CDC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6</w:t>
            </w:r>
          </w:p>
        </w:tc>
        <w:tc>
          <w:tcPr>
            <w:tcW w:w="1861" w:type="dxa"/>
            <w:vAlign w:val="center"/>
          </w:tcPr>
          <w:p w14:paraId="23303506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181" w:type="dxa"/>
            <w:gridSpan w:val="3"/>
            <w:vAlign w:val="center"/>
          </w:tcPr>
          <w:p w14:paraId="0B6EE021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22FA4493" w14:textId="77777777" w:rsidTr="00D03714">
        <w:tc>
          <w:tcPr>
            <w:tcW w:w="536" w:type="dxa"/>
            <w:vMerge/>
          </w:tcPr>
          <w:p w14:paraId="04B874CD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33659FAF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3083" w:type="dxa"/>
            <w:vAlign w:val="center"/>
          </w:tcPr>
          <w:p w14:paraId="5CABD3C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46E8D6B5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病床数</w:t>
            </w:r>
          </w:p>
        </w:tc>
        <w:tc>
          <w:tcPr>
            <w:tcW w:w="2070" w:type="dxa"/>
            <w:vAlign w:val="center"/>
          </w:tcPr>
          <w:p w14:paraId="6D81ADED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6A5B25FE" w14:textId="77777777" w:rsidTr="00D03714">
        <w:tc>
          <w:tcPr>
            <w:tcW w:w="536" w:type="dxa"/>
            <w:vMerge/>
          </w:tcPr>
          <w:p w14:paraId="76258F65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19FB0749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7237BB">
              <w:rPr>
                <w:rFonts w:asciiTheme="minorEastAsia" w:eastAsiaTheme="minorEastAsia" w:hAnsiTheme="minorEastAsia" w:hint="eastAsia"/>
                <w:position w:val="10"/>
                <w:sz w:val="16"/>
                <w:szCs w:val="21"/>
              </w:rPr>
              <w:t>電子カルテベンダー</w:t>
            </w:r>
          </w:p>
        </w:tc>
        <w:tc>
          <w:tcPr>
            <w:tcW w:w="6181" w:type="dxa"/>
            <w:gridSpan w:val="3"/>
            <w:vAlign w:val="center"/>
          </w:tcPr>
          <w:p w14:paraId="4E533D15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524CDD90" w14:textId="77777777" w:rsidTr="00D03714">
        <w:tc>
          <w:tcPr>
            <w:tcW w:w="536" w:type="dxa"/>
            <w:vMerge/>
          </w:tcPr>
          <w:p w14:paraId="45CD7989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76BC44B3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6181" w:type="dxa"/>
            <w:gridSpan w:val="3"/>
            <w:vAlign w:val="center"/>
          </w:tcPr>
          <w:p w14:paraId="2FA46F41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37E3AFEF" w14:textId="77777777" w:rsidTr="00D03714">
        <w:trPr>
          <w:trHeight w:hRule="exact" w:val="749"/>
        </w:trPr>
        <w:tc>
          <w:tcPr>
            <w:tcW w:w="536" w:type="dxa"/>
            <w:vMerge/>
          </w:tcPr>
          <w:p w14:paraId="69DCCC0E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568D20C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181" w:type="dxa"/>
            <w:gridSpan w:val="3"/>
            <w:vAlign w:val="center"/>
          </w:tcPr>
          <w:p w14:paraId="7F2E8CFD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1EC092CB" w14:textId="77777777" w:rsidR="007237BB" w:rsidRDefault="007237BB" w:rsidP="007237BB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861"/>
        <w:gridCol w:w="3083"/>
        <w:gridCol w:w="1028"/>
        <w:gridCol w:w="2070"/>
      </w:tblGrid>
      <w:tr w:rsidR="007237BB" w:rsidRPr="00222823" w14:paraId="35D124EA" w14:textId="77777777" w:rsidTr="00D03714">
        <w:trPr>
          <w:trHeight w:val="350"/>
        </w:trPr>
        <w:tc>
          <w:tcPr>
            <w:tcW w:w="536" w:type="dxa"/>
            <w:vMerge w:val="restart"/>
            <w:vAlign w:val="center"/>
          </w:tcPr>
          <w:p w14:paraId="4029F2E1" w14:textId="2B840D2B" w:rsidR="007237BB" w:rsidRPr="00222823" w:rsidRDefault="00342CDC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7</w:t>
            </w:r>
          </w:p>
        </w:tc>
        <w:tc>
          <w:tcPr>
            <w:tcW w:w="1861" w:type="dxa"/>
            <w:vAlign w:val="center"/>
          </w:tcPr>
          <w:p w14:paraId="2457700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181" w:type="dxa"/>
            <w:gridSpan w:val="3"/>
            <w:vAlign w:val="center"/>
          </w:tcPr>
          <w:p w14:paraId="4972025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53E61FA3" w14:textId="77777777" w:rsidTr="00D03714">
        <w:tc>
          <w:tcPr>
            <w:tcW w:w="536" w:type="dxa"/>
            <w:vMerge/>
          </w:tcPr>
          <w:p w14:paraId="33820644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1E372FB4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3083" w:type="dxa"/>
            <w:vAlign w:val="center"/>
          </w:tcPr>
          <w:p w14:paraId="462DCD6E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62EC1E9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病床数</w:t>
            </w:r>
          </w:p>
        </w:tc>
        <w:tc>
          <w:tcPr>
            <w:tcW w:w="2070" w:type="dxa"/>
            <w:vAlign w:val="center"/>
          </w:tcPr>
          <w:p w14:paraId="2AD1F664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48FBAFB3" w14:textId="77777777" w:rsidTr="00D03714">
        <w:tc>
          <w:tcPr>
            <w:tcW w:w="536" w:type="dxa"/>
            <w:vMerge/>
          </w:tcPr>
          <w:p w14:paraId="3E588ABB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65CEEB98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7237BB">
              <w:rPr>
                <w:rFonts w:asciiTheme="minorEastAsia" w:eastAsiaTheme="minorEastAsia" w:hAnsiTheme="minorEastAsia" w:hint="eastAsia"/>
                <w:position w:val="10"/>
                <w:sz w:val="16"/>
                <w:szCs w:val="21"/>
              </w:rPr>
              <w:t>電子カルテベンダー</w:t>
            </w:r>
          </w:p>
        </w:tc>
        <w:tc>
          <w:tcPr>
            <w:tcW w:w="6181" w:type="dxa"/>
            <w:gridSpan w:val="3"/>
            <w:vAlign w:val="center"/>
          </w:tcPr>
          <w:p w14:paraId="4E3100E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325DC6BC" w14:textId="77777777" w:rsidTr="00D03714">
        <w:tc>
          <w:tcPr>
            <w:tcW w:w="536" w:type="dxa"/>
            <w:vMerge/>
          </w:tcPr>
          <w:p w14:paraId="7A90387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09D26621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6181" w:type="dxa"/>
            <w:gridSpan w:val="3"/>
            <w:vAlign w:val="center"/>
          </w:tcPr>
          <w:p w14:paraId="67A4A513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29D15023" w14:textId="77777777" w:rsidTr="00D03714">
        <w:trPr>
          <w:trHeight w:hRule="exact" w:val="749"/>
        </w:trPr>
        <w:tc>
          <w:tcPr>
            <w:tcW w:w="536" w:type="dxa"/>
            <w:vMerge/>
          </w:tcPr>
          <w:p w14:paraId="529DE54D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0E728DFF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181" w:type="dxa"/>
            <w:gridSpan w:val="3"/>
            <w:vAlign w:val="center"/>
          </w:tcPr>
          <w:p w14:paraId="5BBE2D00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34E13E90" w14:textId="77777777" w:rsidR="007237BB" w:rsidRDefault="007237BB" w:rsidP="007237BB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861"/>
        <w:gridCol w:w="3083"/>
        <w:gridCol w:w="1028"/>
        <w:gridCol w:w="2070"/>
      </w:tblGrid>
      <w:tr w:rsidR="007237BB" w:rsidRPr="00222823" w14:paraId="6EB01A77" w14:textId="77777777" w:rsidTr="00D03714">
        <w:trPr>
          <w:trHeight w:val="350"/>
        </w:trPr>
        <w:tc>
          <w:tcPr>
            <w:tcW w:w="536" w:type="dxa"/>
            <w:vMerge w:val="restart"/>
            <w:vAlign w:val="center"/>
          </w:tcPr>
          <w:p w14:paraId="2C92EDEF" w14:textId="25654443" w:rsidR="007237BB" w:rsidRPr="00222823" w:rsidRDefault="00342CDC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8</w:t>
            </w:r>
          </w:p>
        </w:tc>
        <w:tc>
          <w:tcPr>
            <w:tcW w:w="1861" w:type="dxa"/>
            <w:vAlign w:val="center"/>
          </w:tcPr>
          <w:p w14:paraId="1BBEB115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181" w:type="dxa"/>
            <w:gridSpan w:val="3"/>
            <w:vAlign w:val="center"/>
          </w:tcPr>
          <w:p w14:paraId="7D9C4280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2A8A0EF5" w14:textId="77777777" w:rsidTr="00D03714">
        <w:tc>
          <w:tcPr>
            <w:tcW w:w="536" w:type="dxa"/>
            <w:vMerge/>
          </w:tcPr>
          <w:p w14:paraId="74F42BB5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563DAEEC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3083" w:type="dxa"/>
            <w:vAlign w:val="center"/>
          </w:tcPr>
          <w:p w14:paraId="176C6A6E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353BB78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病床数</w:t>
            </w:r>
          </w:p>
        </w:tc>
        <w:tc>
          <w:tcPr>
            <w:tcW w:w="2070" w:type="dxa"/>
            <w:vAlign w:val="center"/>
          </w:tcPr>
          <w:p w14:paraId="4EFBBCE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3F9328B2" w14:textId="77777777" w:rsidTr="00D03714">
        <w:tc>
          <w:tcPr>
            <w:tcW w:w="536" w:type="dxa"/>
            <w:vMerge/>
          </w:tcPr>
          <w:p w14:paraId="0D6C9337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19586007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7237BB">
              <w:rPr>
                <w:rFonts w:asciiTheme="minorEastAsia" w:eastAsiaTheme="minorEastAsia" w:hAnsiTheme="minorEastAsia" w:hint="eastAsia"/>
                <w:position w:val="10"/>
                <w:sz w:val="16"/>
                <w:szCs w:val="21"/>
              </w:rPr>
              <w:t>電子カルテベンダー</w:t>
            </w:r>
          </w:p>
        </w:tc>
        <w:tc>
          <w:tcPr>
            <w:tcW w:w="6181" w:type="dxa"/>
            <w:gridSpan w:val="3"/>
            <w:vAlign w:val="center"/>
          </w:tcPr>
          <w:p w14:paraId="6E68A51C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2D4B8B46" w14:textId="77777777" w:rsidTr="00D03714">
        <w:tc>
          <w:tcPr>
            <w:tcW w:w="536" w:type="dxa"/>
            <w:vMerge/>
          </w:tcPr>
          <w:p w14:paraId="0B8D025E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3BA0917D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6181" w:type="dxa"/>
            <w:gridSpan w:val="3"/>
            <w:vAlign w:val="center"/>
          </w:tcPr>
          <w:p w14:paraId="19FA2AE0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3D90BF85" w14:textId="77777777" w:rsidTr="00D03714">
        <w:trPr>
          <w:trHeight w:hRule="exact" w:val="749"/>
        </w:trPr>
        <w:tc>
          <w:tcPr>
            <w:tcW w:w="536" w:type="dxa"/>
            <w:vMerge/>
          </w:tcPr>
          <w:p w14:paraId="462AC33D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7190C796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181" w:type="dxa"/>
            <w:gridSpan w:val="3"/>
            <w:vAlign w:val="center"/>
          </w:tcPr>
          <w:p w14:paraId="5A45A9D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5DFC2136" w14:textId="77777777" w:rsidR="007237BB" w:rsidRDefault="007237BB" w:rsidP="007237BB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861"/>
        <w:gridCol w:w="3083"/>
        <w:gridCol w:w="1028"/>
        <w:gridCol w:w="2070"/>
      </w:tblGrid>
      <w:tr w:rsidR="007237BB" w:rsidRPr="00222823" w14:paraId="174369F8" w14:textId="77777777" w:rsidTr="00D03714">
        <w:trPr>
          <w:trHeight w:val="350"/>
        </w:trPr>
        <w:tc>
          <w:tcPr>
            <w:tcW w:w="536" w:type="dxa"/>
            <w:vMerge w:val="restart"/>
            <w:vAlign w:val="center"/>
          </w:tcPr>
          <w:p w14:paraId="0915068B" w14:textId="31CDE716" w:rsidR="007237BB" w:rsidRPr="00222823" w:rsidRDefault="00342CDC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9</w:t>
            </w:r>
          </w:p>
        </w:tc>
        <w:tc>
          <w:tcPr>
            <w:tcW w:w="1861" w:type="dxa"/>
            <w:vAlign w:val="center"/>
          </w:tcPr>
          <w:p w14:paraId="06A8AE09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181" w:type="dxa"/>
            <w:gridSpan w:val="3"/>
            <w:vAlign w:val="center"/>
          </w:tcPr>
          <w:p w14:paraId="102930D7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4BC92774" w14:textId="77777777" w:rsidTr="00D03714">
        <w:tc>
          <w:tcPr>
            <w:tcW w:w="536" w:type="dxa"/>
            <w:vMerge/>
          </w:tcPr>
          <w:p w14:paraId="10451BF9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464EE0DF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3083" w:type="dxa"/>
            <w:vAlign w:val="center"/>
          </w:tcPr>
          <w:p w14:paraId="5B159471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5EC8D30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病床数</w:t>
            </w:r>
          </w:p>
        </w:tc>
        <w:tc>
          <w:tcPr>
            <w:tcW w:w="2070" w:type="dxa"/>
            <w:vAlign w:val="center"/>
          </w:tcPr>
          <w:p w14:paraId="3EF157FC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212FEB00" w14:textId="77777777" w:rsidTr="00D03714">
        <w:tc>
          <w:tcPr>
            <w:tcW w:w="536" w:type="dxa"/>
            <w:vMerge/>
          </w:tcPr>
          <w:p w14:paraId="7EFB5CDC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0C266E51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7237BB">
              <w:rPr>
                <w:rFonts w:asciiTheme="minorEastAsia" w:eastAsiaTheme="minorEastAsia" w:hAnsiTheme="minorEastAsia" w:hint="eastAsia"/>
                <w:position w:val="10"/>
                <w:sz w:val="16"/>
                <w:szCs w:val="21"/>
              </w:rPr>
              <w:t>電子カルテベンダー</w:t>
            </w:r>
          </w:p>
        </w:tc>
        <w:tc>
          <w:tcPr>
            <w:tcW w:w="6181" w:type="dxa"/>
            <w:gridSpan w:val="3"/>
            <w:vAlign w:val="center"/>
          </w:tcPr>
          <w:p w14:paraId="3962DFC9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3CF92749" w14:textId="77777777" w:rsidTr="00D03714">
        <w:tc>
          <w:tcPr>
            <w:tcW w:w="536" w:type="dxa"/>
            <w:vMerge/>
          </w:tcPr>
          <w:p w14:paraId="465735B1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1AB3A736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6181" w:type="dxa"/>
            <w:gridSpan w:val="3"/>
            <w:vAlign w:val="center"/>
          </w:tcPr>
          <w:p w14:paraId="79228945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138FD146" w14:textId="77777777" w:rsidTr="00D03714">
        <w:trPr>
          <w:trHeight w:hRule="exact" w:val="749"/>
        </w:trPr>
        <w:tc>
          <w:tcPr>
            <w:tcW w:w="536" w:type="dxa"/>
            <w:vMerge/>
          </w:tcPr>
          <w:p w14:paraId="3D64E1B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62347DF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181" w:type="dxa"/>
            <w:gridSpan w:val="3"/>
            <w:vAlign w:val="center"/>
          </w:tcPr>
          <w:p w14:paraId="12D1BEC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7510302C" w14:textId="77777777" w:rsidR="007237BB" w:rsidRDefault="007237BB" w:rsidP="007237BB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63" w:type="dxa"/>
        <w:tblLook w:val="01E0" w:firstRow="1" w:lastRow="1" w:firstColumn="1" w:lastColumn="1" w:noHBand="0" w:noVBand="0"/>
      </w:tblPr>
      <w:tblGrid>
        <w:gridCol w:w="536"/>
        <w:gridCol w:w="1861"/>
        <w:gridCol w:w="3083"/>
        <w:gridCol w:w="1028"/>
        <w:gridCol w:w="2070"/>
      </w:tblGrid>
      <w:tr w:rsidR="007237BB" w:rsidRPr="00222823" w14:paraId="3B778441" w14:textId="77777777" w:rsidTr="00D03714">
        <w:trPr>
          <w:trHeight w:val="350"/>
        </w:trPr>
        <w:tc>
          <w:tcPr>
            <w:tcW w:w="536" w:type="dxa"/>
            <w:vMerge w:val="restart"/>
            <w:vAlign w:val="center"/>
          </w:tcPr>
          <w:p w14:paraId="5FE231B0" w14:textId="4326FDE0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1</w:t>
            </w:r>
            <w:r w:rsidR="00342CDC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0</w:t>
            </w:r>
          </w:p>
        </w:tc>
        <w:tc>
          <w:tcPr>
            <w:tcW w:w="1861" w:type="dxa"/>
            <w:vAlign w:val="center"/>
          </w:tcPr>
          <w:p w14:paraId="039915C4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業務名称</w:t>
            </w:r>
          </w:p>
        </w:tc>
        <w:tc>
          <w:tcPr>
            <w:tcW w:w="6181" w:type="dxa"/>
            <w:gridSpan w:val="3"/>
            <w:vAlign w:val="center"/>
          </w:tcPr>
          <w:p w14:paraId="22E4B81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4F0EC758" w14:textId="77777777" w:rsidTr="00D03714">
        <w:tc>
          <w:tcPr>
            <w:tcW w:w="536" w:type="dxa"/>
            <w:vMerge/>
          </w:tcPr>
          <w:p w14:paraId="73197E0A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340529F6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発注者</w:t>
            </w:r>
          </w:p>
        </w:tc>
        <w:tc>
          <w:tcPr>
            <w:tcW w:w="3083" w:type="dxa"/>
            <w:vAlign w:val="center"/>
          </w:tcPr>
          <w:p w14:paraId="4527A499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1CE26072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病床数</w:t>
            </w:r>
          </w:p>
        </w:tc>
        <w:tc>
          <w:tcPr>
            <w:tcW w:w="2070" w:type="dxa"/>
            <w:vAlign w:val="center"/>
          </w:tcPr>
          <w:p w14:paraId="339AA73E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2DC00024" w14:textId="77777777" w:rsidTr="00D03714">
        <w:tc>
          <w:tcPr>
            <w:tcW w:w="536" w:type="dxa"/>
            <w:vMerge/>
          </w:tcPr>
          <w:p w14:paraId="0502624C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4781C398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7237BB">
              <w:rPr>
                <w:rFonts w:asciiTheme="minorEastAsia" w:eastAsiaTheme="minorEastAsia" w:hAnsiTheme="minorEastAsia" w:hint="eastAsia"/>
                <w:position w:val="10"/>
                <w:sz w:val="16"/>
                <w:szCs w:val="21"/>
              </w:rPr>
              <w:t>電子カルテベンダー</w:t>
            </w:r>
          </w:p>
        </w:tc>
        <w:tc>
          <w:tcPr>
            <w:tcW w:w="6181" w:type="dxa"/>
            <w:gridSpan w:val="3"/>
            <w:vAlign w:val="center"/>
          </w:tcPr>
          <w:p w14:paraId="58396AB8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50D2998B" w14:textId="77777777" w:rsidTr="00D03714">
        <w:tc>
          <w:tcPr>
            <w:tcW w:w="536" w:type="dxa"/>
            <w:vMerge/>
          </w:tcPr>
          <w:p w14:paraId="39D2431D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526587CD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業務期間</w:t>
            </w:r>
          </w:p>
        </w:tc>
        <w:tc>
          <w:tcPr>
            <w:tcW w:w="6181" w:type="dxa"/>
            <w:gridSpan w:val="3"/>
            <w:vAlign w:val="center"/>
          </w:tcPr>
          <w:p w14:paraId="1C179C44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6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  <w:tr w:rsidR="007237BB" w:rsidRPr="00222823" w14:paraId="7D87AF60" w14:textId="77777777" w:rsidTr="00D03714">
        <w:trPr>
          <w:trHeight w:hRule="exact" w:val="749"/>
        </w:trPr>
        <w:tc>
          <w:tcPr>
            <w:tcW w:w="536" w:type="dxa"/>
            <w:vMerge/>
          </w:tcPr>
          <w:p w14:paraId="3A595638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right="6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  <w:tc>
          <w:tcPr>
            <w:tcW w:w="1861" w:type="dxa"/>
            <w:vAlign w:val="center"/>
          </w:tcPr>
          <w:p w14:paraId="104D6B54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Chars="-50" w:left="-100" w:rightChars="-50" w:right="-100" w:firstLine="0"/>
              <w:jc w:val="center"/>
              <w:rPr>
                <w:rFonts w:asciiTheme="minorEastAsia" w:eastAsiaTheme="minorEastAsia" w:hAnsiTheme="minorEastAsia"/>
                <w:position w:val="10"/>
                <w:szCs w:val="21"/>
              </w:rPr>
            </w:pPr>
            <w:r w:rsidRPr="00222823">
              <w:rPr>
                <w:rFonts w:asciiTheme="minorEastAsia" w:eastAsiaTheme="minorEastAsia" w:hAnsiTheme="minorEastAsia" w:hint="eastAsia"/>
                <w:position w:val="10"/>
                <w:szCs w:val="21"/>
              </w:rPr>
              <w:t>業務の概要</w:t>
            </w:r>
          </w:p>
        </w:tc>
        <w:tc>
          <w:tcPr>
            <w:tcW w:w="6181" w:type="dxa"/>
            <w:gridSpan w:val="3"/>
            <w:vAlign w:val="center"/>
          </w:tcPr>
          <w:p w14:paraId="051B25D9" w14:textId="77777777" w:rsidR="007237BB" w:rsidRPr="00222823" w:rsidRDefault="007237BB" w:rsidP="00D03714">
            <w:pPr>
              <w:tabs>
                <w:tab w:val="clear" w:pos="360"/>
                <w:tab w:val="clear" w:pos="720"/>
                <w:tab w:val="clear" w:pos="960"/>
              </w:tabs>
              <w:ind w:left="0" w:right="0" w:firstLine="0"/>
              <w:jc w:val="left"/>
              <w:rPr>
                <w:rFonts w:asciiTheme="minorEastAsia" w:eastAsiaTheme="minorEastAsia" w:hAnsiTheme="minorEastAsia"/>
                <w:position w:val="10"/>
                <w:szCs w:val="21"/>
              </w:rPr>
            </w:pPr>
          </w:p>
        </w:tc>
      </w:tr>
    </w:tbl>
    <w:p w14:paraId="0F5C3822" w14:textId="77777777" w:rsidR="007237BB" w:rsidRPr="00A1282E" w:rsidRDefault="007237BB" w:rsidP="007237BB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asciiTheme="minorEastAsia" w:eastAsiaTheme="minorEastAsia" w:hAnsiTheme="minorEastAsia"/>
          <w:sz w:val="24"/>
          <w:szCs w:val="24"/>
        </w:rPr>
      </w:pPr>
    </w:p>
    <w:sectPr w:rsidR="007237BB" w:rsidRPr="00A1282E" w:rsidSect="007237BB">
      <w:type w:val="continuous"/>
      <w:pgSz w:w="11906" w:h="16838" w:code="9"/>
      <w:pgMar w:top="1134" w:right="1418" w:bottom="1134" w:left="1418" w:header="851" w:footer="992" w:gutter="0"/>
      <w:pgNumType w:start="1"/>
      <w:cols w:space="425"/>
      <w:docGrid w:linePitch="360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E1B41" w14:textId="77777777" w:rsidR="008205CD" w:rsidRDefault="008205CD" w:rsidP="00302FF1">
      <w:pPr>
        <w:spacing w:line="240" w:lineRule="auto"/>
      </w:pPr>
      <w:r>
        <w:separator/>
      </w:r>
    </w:p>
  </w:endnote>
  <w:endnote w:type="continuationSeparator" w:id="0">
    <w:p w14:paraId="4E3097BE" w14:textId="77777777" w:rsidR="008205CD" w:rsidRDefault="008205CD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D9464" w14:textId="77777777" w:rsidR="008205CD" w:rsidRDefault="008205CD" w:rsidP="00302FF1">
      <w:pPr>
        <w:spacing w:line="240" w:lineRule="auto"/>
      </w:pPr>
      <w:r>
        <w:separator/>
      </w:r>
    </w:p>
  </w:footnote>
  <w:footnote w:type="continuationSeparator" w:id="0">
    <w:p w14:paraId="3D8CF0D7" w14:textId="77777777" w:rsidR="008205CD" w:rsidRDefault="008205CD" w:rsidP="00302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F45"/>
    <w:multiLevelType w:val="hybridMultilevel"/>
    <w:tmpl w:val="69AC73BE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">
    <w:nsid w:val="00AE43B8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">
    <w:nsid w:val="0AE47C7F"/>
    <w:multiLevelType w:val="hybridMultilevel"/>
    <w:tmpl w:val="FD10E22C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3">
    <w:nsid w:val="0DF3666A"/>
    <w:multiLevelType w:val="hybridMultilevel"/>
    <w:tmpl w:val="66DA3E5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4">
    <w:nsid w:val="118D12B2"/>
    <w:multiLevelType w:val="hybridMultilevel"/>
    <w:tmpl w:val="ADE6D71E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4C0A8EDA">
      <w:start w:val="1"/>
      <w:numFmt w:val="decimalEnclosedCircle"/>
      <w:lvlText w:val="%2"/>
      <w:lvlJc w:val="left"/>
      <w:pPr>
        <w:ind w:left="119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5">
    <w:nsid w:val="1244675A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>
    <w:nsid w:val="13D03449"/>
    <w:multiLevelType w:val="hybridMultilevel"/>
    <w:tmpl w:val="F8EE684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7">
    <w:nsid w:val="14D44E19"/>
    <w:multiLevelType w:val="hybridMultilevel"/>
    <w:tmpl w:val="2904C382"/>
    <w:lvl w:ilvl="0" w:tplc="C8560D84">
      <w:start w:val="1"/>
      <w:numFmt w:val="decimalEnclosedCircle"/>
      <w:lvlText w:val="%1"/>
      <w:lvlJc w:val="left"/>
      <w:pPr>
        <w:ind w:left="5407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8">
    <w:nsid w:val="16B13A5B"/>
    <w:multiLevelType w:val="hybridMultilevel"/>
    <w:tmpl w:val="874291E0"/>
    <w:lvl w:ilvl="0" w:tplc="DBE8CC2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30DD5547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0">
    <w:nsid w:val="370F6E03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1">
    <w:nsid w:val="378660FF"/>
    <w:multiLevelType w:val="hybridMultilevel"/>
    <w:tmpl w:val="ADE6D71E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4C0A8EDA">
      <w:start w:val="1"/>
      <w:numFmt w:val="decimalEnclosedCircle"/>
      <w:lvlText w:val="%2"/>
      <w:lvlJc w:val="left"/>
      <w:pPr>
        <w:ind w:left="119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2">
    <w:nsid w:val="3C8B5534"/>
    <w:multiLevelType w:val="hybridMultilevel"/>
    <w:tmpl w:val="ADE6D71E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4C0A8EDA">
      <w:start w:val="1"/>
      <w:numFmt w:val="decimalEnclosedCircle"/>
      <w:lvlText w:val="%2"/>
      <w:lvlJc w:val="left"/>
      <w:pPr>
        <w:ind w:left="119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3">
    <w:nsid w:val="41D53F35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4">
    <w:nsid w:val="46892BC9"/>
    <w:multiLevelType w:val="hybridMultilevel"/>
    <w:tmpl w:val="8C88B478"/>
    <w:lvl w:ilvl="0" w:tplc="F050ED1C">
      <w:start w:val="1"/>
      <w:numFmt w:val="decimal"/>
      <w:lvlText w:val="(%1)"/>
      <w:lvlJc w:val="left"/>
      <w:pPr>
        <w:ind w:left="77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5">
    <w:nsid w:val="5A9D7711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6">
    <w:nsid w:val="5D44570E"/>
    <w:multiLevelType w:val="hybridMultilevel"/>
    <w:tmpl w:val="69AC73BE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7">
    <w:nsid w:val="5F2B424B"/>
    <w:multiLevelType w:val="hybridMultilevel"/>
    <w:tmpl w:val="9500CCFC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8">
    <w:nsid w:val="5F587973"/>
    <w:multiLevelType w:val="hybridMultilevel"/>
    <w:tmpl w:val="FD10E22C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19">
    <w:nsid w:val="5FC83834"/>
    <w:multiLevelType w:val="hybridMultilevel"/>
    <w:tmpl w:val="FD10E22C"/>
    <w:lvl w:ilvl="0" w:tplc="C1AA071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0">
    <w:nsid w:val="62615EFB"/>
    <w:multiLevelType w:val="hybridMultilevel"/>
    <w:tmpl w:val="C9C87E50"/>
    <w:lvl w:ilvl="0" w:tplc="07941728">
      <w:start w:val="1"/>
      <w:numFmt w:val="decimalEnclosedCircle"/>
      <w:lvlText w:val="%1"/>
      <w:lvlJc w:val="left"/>
      <w:pPr>
        <w:ind w:left="5407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1">
    <w:nsid w:val="63D36525"/>
    <w:multiLevelType w:val="hybridMultilevel"/>
    <w:tmpl w:val="E72AEB68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FBB616CE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 w:tplc="DE4829C4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2">
    <w:nsid w:val="670E4CAC"/>
    <w:multiLevelType w:val="hybridMultilevel"/>
    <w:tmpl w:val="01D6B42A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3">
    <w:nsid w:val="75C96C08"/>
    <w:multiLevelType w:val="hybridMultilevel"/>
    <w:tmpl w:val="2904C382"/>
    <w:lvl w:ilvl="0" w:tplc="C8560D84">
      <w:start w:val="1"/>
      <w:numFmt w:val="decimalEnclosedCircle"/>
      <w:lvlText w:val="%1"/>
      <w:lvlJc w:val="left"/>
      <w:pPr>
        <w:ind w:left="5407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24">
    <w:nsid w:val="7A8169CC"/>
    <w:multiLevelType w:val="hybridMultilevel"/>
    <w:tmpl w:val="8902A804"/>
    <w:lvl w:ilvl="0" w:tplc="BAF0F87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9"/>
  </w:num>
  <w:num w:numId="5">
    <w:abstractNumId w:val="14"/>
  </w:num>
  <w:num w:numId="6">
    <w:abstractNumId w:val="4"/>
  </w:num>
  <w:num w:numId="7">
    <w:abstractNumId w:val="1"/>
  </w:num>
  <w:num w:numId="8">
    <w:abstractNumId w:val="21"/>
  </w:num>
  <w:num w:numId="9">
    <w:abstractNumId w:val="16"/>
  </w:num>
  <w:num w:numId="10">
    <w:abstractNumId w:val="0"/>
  </w:num>
  <w:num w:numId="11">
    <w:abstractNumId w:val="18"/>
  </w:num>
  <w:num w:numId="12">
    <w:abstractNumId w:val="2"/>
  </w:num>
  <w:num w:numId="13">
    <w:abstractNumId w:val="19"/>
  </w:num>
  <w:num w:numId="14">
    <w:abstractNumId w:val="7"/>
  </w:num>
  <w:num w:numId="15">
    <w:abstractNumId w:val="23"/>
  </w:num>
  <w:num w:numId="16">
    <w:abstractNumId w:val="13"/>
  </w:num>
  <w:num w:numId="17">
    <w:abstractNumId w:val="22"/>
  </w:num>
  <w:num w:numId="18">
    <w:abstractNumId w:val="3"/>
  </w:num>
  <w:num w:numId="19">
    <w:abstractNumId w:val="11"/>
  </w:num>
  <w:num w:numId="20">
    <w:abstractNumId w:val="12"/>
  </w:num>
  <w:num w:numId="21">
    <w:abstractNumId w:val="15"/>
  </w:num>
  <w:num w:numId="22">
    <w:abstractNumId w:val="10"/>
  </w:num>
  <w:num w:numId="23">
    <w:abstractNumId w:val="6"/>
  </w:num>
  <w:num w:numId="24">
    <w:abstractNumId w:val="20"/>
  </w:num>
  <w:num w:numId="25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02"/>
    <w:rsid w:val="0000007D"/>
    <w:rsid w:val="00000091"/>
    <w:rsid w:val="000002CD"/>
    <w:rsid w:val="000019DE"/>
    <w:rsid w:val="00002350"/>
    <w:rsid w:val="000026B5"/>
    <w:rsid w:val="00003A80"/>
    <w:rsid w:val="000051C2"/>
    <w:rsid w:val="000052C3"/>
    <w:rsid w:val="00006E99"/>
    <w:rsid w:val="00010B9A"/>
    <w:rsid w:val="00010F40"/>
    <w:rsid w:val="000121B7"/>
    <w:rsid w:val="0001392E"/>
    <w:rsid w:val="000139DC"/>
    <w:rsid w:val="00013D54"/>
    <w:rsid w:val="000152D6"/>
    <w:rsid w:val="000168F9"/>
    <w:rsid w:val="00017CF1"/>
    <w:rsid w:val="000204D9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685E"/>
    <w:rsid w:val="000276D4"/>
    <w:rsid w:val="00031DC8"/>
    <w:rsid w:val="0003208F"/>
    <w:rsid w:val="0003217A"/>
    <w:rsid w:val="00032241"/>
    <w:rsid w:val="00032AD0"/>
    <w:rsid w:val="00032C79"/>
    <w:rsid w:val="0003353B"/>
    <w:rsid w:val="00034576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8B3"/>
    <w:rsid w:val="0005496A"/>
    <w:rsid w:val="00054C99"/>
    <w:rsid w:val="00054ED6"/>
    <w:rsid w:val="00055242"/>
    <w:rsid w:val="00056AB1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1406"/>
    <w:rsid w:val="0007421C"/>
    <w:rsid w:val="0007447B"/>
    <w:rsid w:val="00074B6B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87B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6C6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4F3"/>
    <w:rsid w:val="000B4A2C"/>
    <w:rsid w:val="000B516D"/>
    <w:rsid w:val="000B5F5E"/>
    <w:rsid w:val="000B6D57"/>
    <w:rsid w:val="000B6F77"/>
    <w:rsid w:val="000B7485"/>
    <w:rsid w:val="000C0942"/>
    <w:rsid w:val="000C0BA0"/>
    <w:rsid w:val="000C198C"/>
    <w:rsid w:val="000C218A"/>
    <w:rsid w:val="000C4CBF"/>
    <w:rsid w:val="000C53F8"/>
    <w:rsid w:val="000C571D"/>
    <w:rsid w:val="000C5EB8"/>
    <w:rsid w:val="000C7F36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357"/>
    <w:rsid w:val="001024AB"/>
    <w:rsid w:val="0010284F"/>
    <w:rsid w:val="00102862"/>
    <w:rsid w:val="00103B95"/>
    <w:rsid w:val="00103D1E"/>
    <w:rsid w:val="001045EC"/>
    <w:rsid w:val="001052B7"/>
    <w:rsid w:val="0010586C"/>
    <w:rsid w:val="00105A71"/>
    <w:rsid w:val="00105C7E"/>
    <w:rsid w:val="00106C21"/>
    <w:rsid w:val="001071F6"/>
    <w:rsid w:val="00107B68"/>
    <w:rsid w:val="00110159"/>
    <w:rsid w:val="00110385"/>
    <w:rsid w:val="00110765"/>
    <w:rsid w:val="001131C6"/>
    <w:rsid w:val="001144BF"/>
    <w:rsid w:val="00114E09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1AC9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A5F"/>
    <w:rsid w:val="00157DF1"/>
    <w:rsid w:val="00157F42"/>
    <w:rsid w:val="00160251"/>
    <w:rsid w:val="00162123"/>
    <w:rsid w:val="00163035"/>
    <w:rsid w:val="0016586E"/>
    <w:rsid w:val="001673BF"/>
    <w:rsid w:val="00167605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13E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753"/>
    <w:rsid w:val="001B2501"/>
    <w:rsid w:val="001B29E8"/>
    <w:rsid w:val="001B2F81"/>
    <w:rsid w:val="001B332B"/>
    <w:rsid w:val="001B3A20"/>
    <w:rsid w:val="001B4500"/>
    <w:rsid w:val="001B73C2"/>
    <w:rsid w:val="001B759F"/>
    <w:rsid w:val="001C015B"/>
    <w:rsid w:val="001C030C"/>
    <w:rsid w:val="001C0A19"/>
    <w:rsid w:val="001C36BF"/>
    <w:rsid w:val="001C3787"/>
    <w:rsid w:val="001C37BF"/>
    <w:rsid w:val="001C3809"/>
    <w:rsid w:val="001C528E"/>
    <w:rsid w:val="001C5AAC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9BA"/>
    <w:rsid w:val="001D7C1C"/>
    <w:rsid w:val="001E1818"/>
    <w:rsid w:val="001E1E51"/>
    <w:rsid w:val="001E31E7"/>
    <w:rsid w:val="001E3311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4BE"/>
    <w:rsid w:val="001F271C"/>
    <w:rsid w:val="001F27FB"/>
    <w:rsid w:val="001F28B8"/>
    <w:rsid w:val="001F2A7A"/>
    <w:rsid w:val="001F2AB7"/>
    <w:rsid w:val="001F36CE"/>
    <w:rsid w:val="001F3882"/>
    <w:rsid w:val="001F4326"/>
    <w:rsid w:val="001F44E8"/>
    <w:rsid w:val="001F4E96"/>
    <w:rsid w:val="001F6F50"/>
    <w:rsid w:val="002007A4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179EF"/>
    <w:rsid w:val="00220CDB"/>
    <w:rsid w:val="00222021"/>
    <w:rsid w:val="00222823"/>
    <w:rsid w:val="002228A7"/>
    <w:rsid w:val="002271B8"/>
    <w:rsid w:val="00227D02"/>
    <w:rsid w:val="0023088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AC1"/>
    <w:rsid w:val="00237E64"/>
    <w:rsid w:val="00237FD0"/>
    <w:rsid w:val="002412FC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265E"/>
    <w:rsid w:val="0026581D"/>
    <w:rsid w:val="00265CC1"/>
    <w:rsid w:val="00265D22"/>
    <w:rsid w:val="00266561"/>
    <w:rsid w:val="002665A8"/>
    <w:rsid w:val="002669D2"/>
    <w:rsid w:val="00267646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20A3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A00CD"/>
    <w:rsid w:val="002A0585"/>
    <w:rsid w:val="002A098E"/>
    <w:rsid w:val="002A1B55"/>
    <w:rsid w:val="002A2FBD"/>
    <w:rsid w:val="002A3366"/>
    <w:rsid w:val="002A3411"/>
    <w:rsid w:val="002A35CA"/>
    <w:rsid w:val="002A46AB"/>
    <w:rsid w:val="002A4D41"/>
    <w:rsid w:val="002A4DA8"/>
    <w:rsid w:val="002A502E"/>
    <w:rsid w:val="002A5951"/>
    <w:rsid w:val="002A5C45"/>
    <w:rsid w:val="002A5EF3"/>
    <w:rsid w:val="002A6542"/>
    <w:rsid w:val="002B0576"/>
    <w:rsid w:val="002B1399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E24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6F51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41C"/>
    <w:rsid w:val="002E3473"/>
    <w:rsid w:val="002E3868"/>
    <w:rsid w:val="002E4772"/>
    <w:rsid w:val="002E4A4E"/>
    <w:rsid w:val="002E4C33"/>
    <w:rsid w:val="002E7B2E"/>
    <w:rsid w:val="002F0DE3"/>
    <w:rsid w:val="002F1634"/>
    <w:rsid w:val="002F16A1"/>
    <w:rsid w:val="002F1FFA"/>
    <w:rsid w:val="002F2734"/>
    <w:rsid w:val="002F3A17"/>
    <w:rsid w:val="002F40CE"/>
    <w:rsid w:val="002F4A94"/>
    <w:rsid w:val="002F6CEE"/>
    <w:rsid w:val="002F71EE"/>
    <w:rsid w:val="003007BB"/>
    <w:rsid w:val="00301042"/>
    <w:rsid w:val="00302BB6"/>
    <w:rsid w:val="00302E93"/>
    <w:rsid w:val="00302FF1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4DB6"/>
    <w:rsid w:val="003162B4"/>
    <w:rsid w:val="003163E9"/>
    <w:rsid w:val="00316D37"/>
    <w:rsid w:val="00316DF1"/>
    <w:rsid w:val="00317D32"/>
    <w:rsid w:val="003224F9"/>
    <w:rsid w:val="003243D8"/>
    <w:rsid w:val="00325C63"/>
    <w:rsid w:val="0032779A"/>
    <w:rsid w:val="00327AF9"/>
    <w:rsid w:val="00331EFE"/>
    <w:rsid w:val="003321A7"/>
    <w:rsid w:val="003339FC"/>
    <w:rsid w:val="00336D7A"/>
    <w:rsid w:val="00340F08"/>
    <w:rsid w:val="00342838"/>
    <w:rsid w:val="00342964"/>
    <w:rsid w:val="00342CA8"/>
    <w:rsid w:val="00342CDC"/>
    <w:rsid w:val="00344E23"/>
    <w:rsid w:val="00344FB5"/>
    <w:rsid w:val="00346FFB"/>
    <w:rsid w:val="003476E7"/>
    <w:rsid w:val="0035010F"/>
    <w:rsid w:val="0035133D"/>
    <w:rsid w:val="00351481"/>
    <w:rsid w:val="0035220A"/>
    <w:rsid w:val="00352517"/>
    <w:rsid w:val="003531DF"/>
    <w:rsid w:val="00354CF7"/>
    <w:rsid w:val="0035503C"/>
    <w:rsid w:val="0035571F"/>
    <w:rsid w:val="00355BD1"/>
    <w:rsid w:val="003562B1"/>
    <w:rsid w:val="00357942"/>
    <w:rsid w:val="00357F8F"/>
    <w:rsid w:val="00360BD5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399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1F4"/>
    <w:rsid w:val="0038490B"/>
    <w:rsid w:val="00385168"/>
    <w:rsid w:val="00387DCF"/>
    <w:rsid w:val="0039030D"/>
    <w:rsid w:val="00391BA4"/>
    <w:rsid w:val="003951EE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3949"/>
    <w:rsid w:val="003A57A2"/>
    <w:rsid w:val="003A650A"/>
    <w:rsid w:val="003A74C9"/>
    <w:rsid w:val="003B09EA"/>
    <w:rsid w:val="003B1FDE"/>
    <w:rsid w:val="003B2B6E"/>
    <w:rsid w:val="003B4D74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2F5A"/>
    <w:rsid w:val="003C60CE"/>
    <w:rsid w:val="003C6778"/>
    <w:rsid w:val="003C7AEE"/>
    <w:rsid w:val="003D21A3"/>
    <w:rsid w:val="003D265D"/>
    <w:rsid w:val="003D2677"/>
    <w:rsid w:val="003D3991"/>
    <w:rsid w:val="003D3A2B"/>
    <w:rsid w:val="003D7D45"/>
    <w:rsid w:val="003E00A6"/>
    <w:rsid w:val="003E0712"/>
    <w:rsid w:val="003E0F88"/>
    <w:rsid w:val="003E116C"/>
    <w:rsid w:val="003E1A04"/>
    <w:rsid w:val="003E1BBD"/>
    <w:rsid w:val="003E20CD"/>
    <w:rsid w:val="003E24F2"/>
    <w:rsid w:val="003E2E5C"/>
    <w:rsid w:val="003E50A5"/>
    <w:rsid w:val="003E5C7F"/>
    <w:rsid w:val="003E6275"/>
    <w:rsid w:val="003E638B"/>
    <w:rsid w:val="003E73BC"/>
    <w:rsid w:val="003E7531"/>
    <w:rsid w:val="003E7826"/>
    <w:rsid w:val="003F0D28"/>
    <w:rsid w:val="003F1C00"/>
    <w:rsid w:val="003F277D"/>
    <w:rsid w:val="003F287B"/>
    <w:rsid w:val="003F3003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7E6"/>
    <w:rsid w:val="00420CF0"/>
    <w:rsid w:val="0042138C"/>
    <w:rsid w:val="00421523"/>
    <w:rsid w:val="00421D7C"/>
    <w:rsid w:val="00422263"/>
    <w:rsid w:val="00422AE5"/>
    <w:rsid w:val="0042377F"/>
    <w:rsid w:val="00424901"/>
    <w:rsid w:val="00424B4C"/>
    <w:rsid w:val="00425C38"/>
    <w:rsid w:val="00426069"/>
    <w:rsid w:val="004267C2"/>
    <w:rsid w:val="00431EAD"/>
    <w:rsid w:val="004335B5"/>
    <w:rsid w:val="004343F9"/>
    <w:rsid w:val="00434C05"/>
    <w:rsid w:val="00434ECD"/>
    <w:rsid w:val="00435448"/>
    <w:rsid w:val="00435631"/>
    <w:rsid w:val="004357ED"/>
    <w:rsid w:val="00435AF4"/>
    <w:rsid w:val="00436940"/>
    <w:rsid w:val="00436E2F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443C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353C"/>
    <w:rsid w:val="004A3902"/>
    <w:rsid w:val="004A4168"/>
    <w:rsid w:val="004A4294"/>
    <w:rsid w:val="004A48F0"/>
    <w:rsid w:val="004A4BB8"/>
    <w:rsid w:val="004A5598"/>
    <w:rsid w:val="004A6914"/>
    <w:rsid w:val="004B097B"/>
    <w:rsid w:val="004B0B39"/>
    <w:rsid w:val="004B3D0E"/>
    <w:rsid w:val="004B3DCB"/>
    <w:rsid w:val="004B419F"/>
    <w:rsid w:val="004B4339"/>
    <w:rsid w:val="004B46F7"/>
    <w:rsid w:val="004B4C02"/>
    <w:rsid w:val="004B4FF4"/>
    <w:rsid w:val="004B79E3"/>
    <w:rsid w:val="004B7ACF"/>
    <w:rsid w:val="004B7EC9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350B"/>
    <w:rsid w:val="00513517"/>
    <w:rsid w:val="00513A2E"/>
    <w:rsid w:val="00513E1E"/>
    <w:rsid w:val="005149C0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25C28"/>
    <w:rsid w:val="00526F02"/>
    <w:rsid w:val="00527377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91D"/>
    <w:rsid w:val="00552DD9"/>
    <w:rsid w:val="00553865"/>
    <w:rsid w:val="00553A52"/>
    <w:rsid w:val="00553EA8"/>
    <w:rsid w:val="005540A9"/>
    <w:rsid w:val="005547A8"/>
    <w:rsid w:val="00555699"/>
    <w:rsid w:val="0055587C"/>
    <w:rsid w:val="00557BB2"/>
    <w:rsid w:val="00561EAF"/>
    <w:rsid w:val="005621AB"/>
    <w:rsid w:val="00562506"/>
    <w:rsid w:val="0056258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2F5"/>
    <w:rsid w:val="00585FBA"/>
    <w:rsid w:val="005869CE"/>
    <w:rsid w:val="00587596"/>
    <w:rsid w:val="005877F3"/>
    <w:rsid w:val="005879F7"/>
    <w:rsid w:val="0059025F"/>
    <w:rsid w:val="00590EC9"/>
    <w:rsid w:val="00591E87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20B4"/>
    <w:rsid w:val="005B2104"/>
    <w:rsid w:val="005B3BC8"/>
    <w:rsid w:val="005B3E91"/>
    <w:rsid w:val="005B4F0C"/>
    <w:rsid w:val="005B4F71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4785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0488"/>
    <w:rsid w:val="005F1BBD"/>
    <w:rsid w:val="005F2051"/>
    <w:rsid w:val="005F22C3"/>
    <w:rsid w:val="005F39D4"/>
    <w:rsid w:val="005F5064"/>
    <w:rsid w:val="005F59B1"/>
    <w:rsid w:val="005F5DF2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3B26"/>
    <w:rsid w:val="00615726"/>
    <w:rsid w:val="00616D53"/>
    <w:rsid w:val="00617473"/>
    <w:rsid w:val="006174F3"/>
    <w:rsid w:val="0061783F"/>
    <w:rsid w:val="006207AE"/>
    <w:rsid w:val="00620A9F"/>
    <w:rsid w:val="00621A04"/>
    <w:rsid w:val="00621DB8"/>
    <w:rsid w:val="00621F58"/>
    <w:rsid w:val="00623C2C"/>
    <w:rsid w:val="00623C79"/>
    <w:rsid w:val="00624273"/>
    <w:rsid w:val="00624CAD"/>
    <w:rsid w:val="006251ED"/>
    <w:rsid w:val="006257FC"/>
    <w:rsid w:val="00627065"/>
    <w:rsid w:val="006273E3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4D52"/>
    <w:rsid w:val="006752A9"/>
    <w:rsid w:val="006761A2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4FDF"/>
    <w:rsid w:val="006953B1"/>
    <w:rsid w:val="0069623C"/>
    <w:rsid w:val="0069642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75D3"/>
    <w:rsid w:val="006A7A3E"/>
    <w:rsid w:val="006B0020"/>
    <w:rsid w:val="006B05D0"/>
    <w:rsid w:val="006B05DB"/>
    <w:rsid w:val="006B10D3"/>
    <w:rsid w:val="006B2951"/>
    <w:rsid w:val="006B4269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31ED"/>
    <w:rsid w:val="006C3F2A"/>
    <w:rsid w:val="006C45DB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9E5"/>
    <w:rsid w:val="006E1E13"/>
    <w:rsid w:val="006E2A58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1B2"/>
    <w:rsid w:val="0070298D"/>
    <w:rsid w:val="00703883"/>
    <w:rsid w:val="007041FB"/>
    <w:rsid w:val="00704395"/>
    <w:rsid w:val="0070475E"/>
    <w:rsid w:val="00705CE7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7BB"/>
    <w:rsid w:val="00723958"/>
    <w:rsid w:val="00724501"/>
    <w:rsid w:val="00724661"/>
    <w:rsid w:val="00724CED"/>
    <w:rsid w:val="00726205"/>
    <w:rsid w:val="00727A16"/>
    <w:rsid w:val="00730239"/>
    <w:rsid w:val="0073062D"/>
    <w:rsid w:val="007309F5"/>
    <w:rsid w:val="00730A0C"/>
    <w:rsid w:val="00730BED"/>
    <w:rsid w:val="00730CB0"/>
    <w:rsid w:val="007318A5"/>
    <w:rsid w:val="00734796"/>
    <w:rsid w:val="007355A7"/>
    <w:rsid w:val="00737BF6"/>
    <w:rsid w:val="00740A7A"/>
    <w:rsid w:val="00740E1D"/>
    <w:rsid w:val="00741143"/>
    <w:rsid w:val="00741669"/>
    <w:rsid w:val="00743798"/>
    <w:rsid w:val="00744C3D"/>
    <w:rsid w:val="007463B9"/>
    <w:rsid w:val="007467CC"/>
    <w:rsid w:val="007470CB"/>
    <w:rsid w:val="007471A6"/>
    <w:rsid w:val="0075061E"/>
    <w:rsid w:val="007510CF"/>
    <w:rsid w:val="00751491"/>
    <w:rsid w:val="00751DF2"/>
    <w:rsid w:val="00751FFB"/>
    <w:rsid w:val="007527DC"/>
    <w:rsid w:val="007528A7"/>
    <w:rsid w:val="007538AF"/>
    <w:rsid w:val="007543B1"/>
    <w:rsid w:val="00756C12"/>
    <w:rsid w:val="00761751"/>
    <w:rsid w:val="00761EC1"/>
    <w:rsid w:val="007620C9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DD1"/>
    <w:rsid w:val="00774F86"/>
    <w:rsid w:val="007751A9"/>
    <w:rsid w:val="007751BB"/>
    <w:rsid w:val="00775945"/>
    <w:rsid w:val="007770C9"/>
    <w:rsid w:val="007774F8"/>
    <w:rsid w:val="0077796B"/>
    <w:rsid w:val="00780DFC"/>
    <w:rsid w:val="00780EE5"/>
    <w:rsid w:val="007814F7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1BF"/>
    <w:rsid w:val="007A36AC"/>
    <w:rsid w:val="007A41D2"/>
    <w:rsid w:val="007A43DB"/>
    <w:rsid w:val="007A4747"/>
    <w:rsid w:val="007A4A68"/>
    <w:rsid w:val="007A609E"/>
    <w:rsid w:val="007A61EE"/>
    <w:rsid w:val="007A67DC"/>
    <w:rsid w:val="007A6882"/>
    <w:rsid w:val="007A6B7B"/>
    <w:rsid w:val="007A7044"/>
    <w:rsid w:val="007A7106"/>
    <w:rsid w:val="007A730E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B7A2A"/>
    <w:rsid w:val="007C007A"/>
    <w:rsid w:val="007C0E91"/>
    <w:rsid w:val="007C1ED2"/>
    <w:rsid w:val="007C2347"/>
    <w:rsid w:val="007C2641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2BD0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27ED"/>
    <w:rsid w:val="007E3825"/>
    <w:rsid w:val="007E4489"/>
    <w:rsid w:val="007E5793"/>
    <w:rsid w:val="007E57D2"/>
    <w:rsid w:val="007E678E"/>
    <w:rsid w:val="007F1395"/>
    <w:rsid w:val="007F2108"/>
    <w:rsid w:val="007F2427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B3B"/>
    <w:rsid w:val="0080207E"/>
    <w:rsid w:val="008027C1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05CD"/>
    <w:rsid w:val="00821666"/>
    <w:rsid w:val="00822C22"/>
    <w:rsid w:val="008232B7"/>
    <w:rsid w:val="00823BCC"/>
    <w:rsid w:val="00823DE9"/>
    <w:rsid w:val="00824100"/>
    <w:rsid w:val="00824B90"/>
    <w:rsid w:val="00825C14"/>
    <w:rsid w:val="008271EF"/>
    <w:rsid w:val="0082722A"/>
    <w:rsid w:val="00827385"/>
    <w:rsid w:val="00827666"/>
    <w:rsid w:val="008309D0"/>
    <w:rsid w:val="00830DD8"/>
    <w:rsid w:val="00832EB5"/>
    <w:rsid w:val="00832FA4"/>
    <w:rsid w:val="008334C2"/>
    <w:rsid w:val="008336C7"/>
    <w:rsid w:val="008379FB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222E"/>
    <w:rsid w:val="00872260"/>
    <w:rsid w:val="00872689"/>
    <w:rsid w:val="0087274D"/>
    <w:rsid w:val="008734AA"/>
    <w:rsid w:val="008747E1"/>
    <w:rsid w:val="008748DB"/>
    <w:rsid w:val="0087512B"/>
    <w:rsid w:val="0087667B"/>
    <w:rsid w:val="008775A6"/>
    <w:rsid w:val="008775C1"/>
    <w:rsid w:val="008776B2"/>
    <w:rsid w:val="00880048"/>
    <w:rsid w:val="00880369"/>
    <w:rsid w:val="008810F5"/>
    <w:rsid w:val="00881AB1"/>
    <w:rsid w:val="008823C2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3D6"/>
    <w:rsid w:val="00896BF9"/>
    <w:rsid w:val="00896C1D"/>
    <w:rsid w:val="008A0AAB"/>
    <w:rsid w:val="008A0FB1"/>
    <w:rsid w:val="008A37AA"/>
    <w:rsid w:val="008A43A5"/>
    <w:rsid w:val="008A47AE"/>
    <w:rsid w:val="008A5C02"/>
    <w:rsid w:val="008A683C"/>
    <w:rsid w:val="008A6E3E"/>
    <w:rsid w:val="008A6F8E"/>
    <w:rsid w:val="008A7954"/>
    <w:rsid w:val="008A7970"/>
    <w:rsid w:val="008B0595"/>
    <w:rsid w:val="008B134A"/>
    <w:rsid w:val="008B18DB"/>
    <w:rsid w:val="008B21EC"/>
    <w:rsid w:val="008B2D8E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6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C7646"/>
    <w:rsid w:val="008D140A"/>
    <w:rsid w:val="008D1C1F"/>
    <w:rsid w:val="008D1D0C"/>
    <w:rsid w:val="008D1F61"/>
    <w:rsid w:val="008D2410"/>
    <w:rsid w:val="008D2D9B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4762"/>
    <w:rsid w:val="008E56E3"/>
    <w:rsid w:val="008E6444"/>
    <w:rsid w:val="008E7975"/>
    <w:rsid w:val="008F0479"/>
    <w:rsid w:val="008F1BB0"/>
    <w:rsid w:val="008F3142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143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C53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7F1"/>
    <w:rsid w:val="00937E9E"/>
    <w:rsid w:val="00940F92"/>
    <w:rsid w:val="00941668"/>
    <w:rsid w:val="0094471C"/>
    <w:rsid w:val="00944A9B"/>
    <w:rsid w:val="00944E4D"/>
    <w:rsid w:val="0094558C"/>
    <w:rsid w:val="00947402"/>
    <w:rsid w:val="00947D9F"/>
    <w:rsid w:val="00950556"/>
    <w:rsid w:val="009508B7"/>
    <w:rsid w:val="0095183E"/>
    <w:rsid w:val="00951D65"/>
    <w:rsid w:val="0095208E"/>
    <w:rsid w:val="00952AF9"/>
    <w:rsid w:val="00954F45"/>
    <w:rsid w:val="009555C8"/>
    <w:rsid w:val="009555F5"/>
    <w:rsid w:val="009556AD"/>
    <w:rsid w:val="00956A07"/>
    <w:rsid w:val="00960118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6FB3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DF0"/>
    <w:rsid w:val="0099374D"/>
    <w:rsid w:val="00993A71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7A77"/>
    <w:rsid w:val="009C7AFF"/>
    <w:rsid w:val="009D089A"/>
    <w:rsid w:val="009D1A69"/>
    <w:rsid w:val="009D276B"/>
    <w:rsid w:val="009D2E84"/>
    <w:rsid w:val="009D359D"/>
    <w:rsid w:val="009D3F86"/>
    <w:rsid w:val="009D4987"/>
    <w:rsid w:val="009D5D93"/>
    <w:rsid w:val="009D7461"/>
    <w:rsid w:val="009E0E97"/>
    <w:rsid w:val="009E1DFE"/>
    <w:rsid w:val="009E2013"/>
    <w:rsid w:val="009E2298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25C3"/>
    <w:rsid w:val="009F4B55"/>
    <w:rsid w:val="009F5E63"/>
    <w:rsid w:val="009F70A1"/>
    <w:rsid w:val="009F7C65"/>
    <w:rsid w:val="009F7C8A"/>
    <w:rsid w:val="00A0043D"/>
    <w:rsid w:val="00A01E8E"/>
    <w:rsid w:val="00A02F6C"/>
    <w:rsid w:val="00A0301C"/>
    <w:rsid w:val="00A05EFE"/>
    <w:rsid w:val="00A079FE"/>
    <w:rsid w:val="00A10471"/>
    <w:rsid w:val="00A10A29"/>
    <w:rsid w:val="00A10B55"/>
    <w:rsid w:val="00A10F1B"/>
    <w:rsid w:val="00A118A5"/>
    <w:rsid w:val="00A11A8D"/>
    <w:rsid w:val="00A122D8"/>
    <w:rsid w:val="00A12410"/>
    <w:rsid w:val="00A1282E"/>
    <w:rsid w:val="00A12C5D"/>
    <w:rsid w:val="00A138F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5BC7"/>
    <w:rsid w:val="00A57392"/>
    <w:rsid w:val="00A573CC"/>
    <w:rsid w:val="00A60E4C"/>
    <w:rsid w:val="00A61122"/>
    <w:rsid w:val="00A6168B"/>
    <w:rsid w:val="00A61823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2F"/>
    <w:rsid w:val="00A750FA"/>
    <w:rsid w:val="00A76D57"/>
    <w:rsid w:val="00A77DEA"/>
    <w:rsid w:val="00A80170"/>
    <w:rsid w:val="00A80503"/>
    <w:rsid w:val="00A81F64"/>
    <w:rsid w:val="00A823B2"/>
    <w:rsid w:val="00A82FD1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49A9"/>
    <w:rsid w:val="00A95022"/>
    <w:rsid w:val="00A95B07"/>
    <w:rsid w:val="00A95C91"/>
    <w:rsid w:val="00A96292"/>
    <w:rsid w:val="00A96A8B"/>
    <w:rsid w:val="00A97AE7"/>
    <w:rsid w:val="00AA0F79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3036"/>
    <w:rsid w:val="00AB3975"/>
    <w:rsid w:val="00AB403B"/>
    <w:rsid w:val="00AB4884"/>
    <w:rsid w:val="00AB4A73"/>
    <w:rsid w:val="00AB4E0B"/>
    <w:rsid w:val="00AB615E"/>
    <w:rsid w:val="00AB75FF"/>
    <w:rsid w:val="00AC1774"/>
    <w:rsid w:val="00AC1C2F"/>
    <w:rsid w:val="00AC24DA"/>
    <w:rsid w:val="00AC38D2"/>
    <w:rsid w:val="00AC5E99"/>
    <w:rsid w:val="00AD037A"/>
    <w:rsid w:val="00AD0769"/>
    <w:rsid w:val="00AD0942"/>
    <w:rsid w:val="00AD0B38"/>
    <w:rsid w:val="00AD0B4E"/>
    <w:rsid w:val="00AD0C3A"/>
    <w:rsid w:val="00AD414D"/>
    <w:rsid w:val="00AD4719"/>
    <w:rsid w:val="00AD5EAC"/>
    <w:rsid w:val="00AD64B1"/>
    <w:rsid w:val="00AD68E6"/>
    <w:rsid w:val="00AD7177"/>
    <w:rsid w:val="00AE0891"/>
    <w:rsid w:val="00AE0999"/>
    <w:rsid w:val="00AE1351"/>
    <w:rsid w:val="00AE13C2"/>
    <w:rsid w:val="00AE58A2"/>
    <w:rsid w:val="00AE78F8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564"/>
    <w:rsid w:val="00AF69FE"/>
    <w:rsid w:val="00AF7EB1"/>
    <w:rsid w:val="00B00126"/>
    <w:rsid w:val="00B0028A"/>
    <w:rsid w:val="00B0113C"/>
    <w:rsid w:val="00B01503"/>
    <w:rsid w:val="00B01EA0"/>
    <w:rsid w:val="00B02A46"/>
    <w:rsid w:val="00B04700"/>
    <w:rsid w:val="00B05E59"/>
    <w:rsid w:val="00B05FB2"/>
    <w:rsid w:val="00B0633D"/>
    <w:rsid w:val="00B06A83"/>
    <w:rsid w:val="00B06C4C"/>
    <w:rsid w:val="00B070A6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870"/>
    <w:rsid w:val="00B17882"/>
    <w:rsid w:val="00B203B0"/>
    <w:rsid w:val="00B21038"/>
    <w:rsid w:val="00B21249"/>
    <w:rsid w:val="00B21795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363A3"/>
    <w:rsid w:val="00B409AA"/>
    <w:rsid w:val="00B40B15"/>
    <w:rsid w:val="00B41469"/>
    <w:rsid w:val="00B41BB6"/>
    <w:rsid w:val="00B41F29"/>
    <w:rsid w:val="00B42AB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8E4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45F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4C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6B4E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763"/>
    <w:rsid w:val="00BF0DEE"/>
    <w:rsid w:val="00BF1631"/>
    <w:rsid w:val="00BF1E73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7FB4"/>
    <w:rsid w:val="00C102BB"/>
    <w:rsid w:val="00C12331"/>
    <w:rsid w:val="00C145C3"/>
    <w:rsid w:val="00C14694"/>
    <w:rsid w:val="00C14800"/>
    <w:rsid w:val="00C14E74"/>
    <w:rsid w:val="00C15789"/>
    <w:rsid w:val="00C1595B"/>
    <w:rsid w:val="00C16DA7"/>
    <w:rsid w:val="00C20307"/>
    <w:rsid w:val="00C21081"/>
    <w:rsid w:val="00C21B91"/>
    <w:rsid w:val="00C241B7"/>
    <w:rsid w:val="00C26110"/>
    <w:rsid w:val="00C3035A"/>
    <w:rsid w:val="00C3044F"/>
    <w:rsid w:val="00C30B31"/>
    <w:rsid w:val="00C31F9E"/>
    <w:rsid w:val="00C3229B"/>
    <w:rsid w:val="00C323D2"/>
    <w:rsid w:val="00C32A9C"/>
    <w:rsid w:val="00C332FA"/>
    <w:rsid w:val="00C3360C"/>
    <w:rsid w:val="00C34A7D"/>
    <w:rsid w:val="00C34AF8"/>
    <w:rsid w:val="00C35A8B"/>
    <w:rsid w:val="00C36839"/>
    <w:rsid w:val="00C37826"/>
    <w:rsid w:val="00C40D1D"/>
    <w:rsid w:val="00C416D4"/>
    <w:rsid w:val="00C42F2C"/>
    <w:rsid w:val="00C439D1"/>
    <w:rsid w:val="00C43B98"/>
    <w:rsid w:val="00C4497D"/>
    <w:rsid w:val="00C45E95"/>
    <w:rsid w:val="00C45FAD"/>
    <w:rsid w:val="00C463C2"/>
    <w:rsid w:val="00C468C3"/>
    <w:rsid w:val="00C50125"/>
    <w:rsid w:val="00C50A8E"/>
    <w:rsid w:val="00C5172D"/>
    <w:rsid w:val="00C53A49"/>
    <w:rsid w:val="00C553EC"/>
    <w:rsid w:val="00C55D7B"/>
    <w:rsid w:val="00C57494"/>
    <w:rsid w:val="00C57EF3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72B"/>
    <w:rsid w:val="00C76895"/>
    <w:rsid w:val="00C824F4"/>
    <w:rsid w:val="00C831FF"/>
    <w:rsid w:val="00C83747"/>
    <w:rsid w:val="00C83800"/>
    <w:rsid w:val="00C844C0"/>
    <w:rsid w:val="00C848FB"/>
    <w:rsid w:val="00C84A25"/>
    <w:rsid w:val="00C860D2"/>
    <w:rsid w:val="00C87996"/>
    <w:rsid w:val="00C92C42"/>
    <w:rsid w:val="00C930D3"/>
    <w:rsid w:val="00C9364F"/>
    <w:rsid w:val="00C93B8D"/>
    <w:rsid w:val="00C93D2D"/>
    <w:rsid w:val="00C95070"/>
    <w:rsid w:val="00C95528"/>
    <w:rsid w:val="00C95BB5"/>
    <w:rsid w:val="00CA00E3"/>
    <w:rsid w:val="00CA09E4"/>
    <w:rsid w:val="00CA215A"/>
    <w:rsid w:val="00CA2D21"/>
    <w:rsid w:val="00CA4C1C"/>
    <w:rsid w:val="00CA55B6"/>
    <w:rsid w:val="00CA60B1"/>
    <w:rsid w:val="00CA690C"/>
    <w:rsid w:val="00CA717D"/>
    <w:rsid w:val="00CA71FD"/>
    <w:rsid w:val="00CB238A"/>
    <w:rsid w:val="00CB3A6C"/>
    <w:rsid w:val="00CB5EC9"/>
    <w:rsid w:val="00CB6782"/>
    <w:rsid w:val="00CB7193"/>
    <w:rsid w:val="00CC0629"/>
    <w:rsid w:val="00CC1511"/>
    <w:rsid w:val="00CC1D19"/>
    <w:rsid w:val="00CC2461"/>
    <w:rsid w:val="00CC35B5"/>
    <w:rsid w:val="00CC3F0F"/>
    <w:rsid w:val="00CC40F6"/>
    <w:rsid w:val="00CC4A72"/>
    <w:rsid w:val="00CC4EC5"/>
    <w:rsid w:val="00CC5197"/>
    <w:rsid w:val="00CC540A"/>
    <w:rsid w:val="00CC5A63"/>
    <w:rsid w:val="00CC6781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3F2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6F29"/>
    <w:rsid w:val="00D076B1"/>
    <w:rsid w:val="00D105A5"/>
    <w:rsid w:val="00D11A90"/>
    <w:rsid w:val="00D11F96"/>
    <w:rsid w:val="00D1284E"/>
    <w:rsid w:val="00D128AC"/>
    <w:rsid w:val="00D12C2A"/>
    <w:rsid w:val="00D13FCE"/>
    <w:rsid w:val="00D15518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ECC"/>
    <w:rsid w:val="00D330BE"/>
    <w:rsid w:val="00D33BDF"/>
    <w:rsid w:val="00D34F61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4732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ABE"/>
    <w:rsid w:val="00D57FF1"/>
    <w:rsid w:val="00D61F65"/>
    <w:rsid w:val="00D63AA8"/>
    <w:rsid w:val="00D64393"/>
    <w:rsid w:val="00D66A1C"/>
    <w:rsid w:val="00D67DB0"/>
    <w:rsid w:val="00D70247"/>
    <w:rsid w:val="00D70A91"/>
    <w:rsid w:val="00D7150C"/>
    <w:rsid w:val="00D72415"/>
    <w:rsid w:val="00D725E5"/>
    <w:rsid w:val="00D73857"/>
    <w:rsid w:val="00D746BD"/>
    <w:rsid w:val="00D75683"/>
    <w:rsid w:val="00D75BEF"/>
    <w:rsid w:val="00D81592"/>
    <w:rsid w:val="00D819FA"/>
    <w:rsid w:val="00D83F57"/>
    <w:rsid w:val="00D840CD"/>
    <w:rsid w:val="00D857B4"/>
    <w:rsid w:val="00D85FB2"/>
    <w:rsid w:val="00D8658F"/>
    <w:rsid w:val="00D904D5"/>
    <w:rsid w:val="00D90DE7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30C1"/>
    <w:rsid w:val="00DB390E"/>
    <w:rsid w:val="00DB4008"/>
    <w:rsid w:val="00DB4382"/>
    <w:rsid w:val="00DB47EE"/>
    <w:rsid w:val="00DB5297"/>
    <w:rsid w:val="00DB5595"/>
    <w:rsid w:val="00DB7305"/>
    <w:rsid w:val="00DB7DE7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5F7"/>
    <w:rsid w:val="00DD4832"/>
    <w:rsid w:val="00DD6972"/>
    <w:rsid w:val="00DD6B2F"/>
    <w:rsid w:val="00DD6C24"/>
    <w:rsid w:val="00DE0EE3"/>
    <w:rsid w:val="00DE1E46"/>
    <w:rsid w:val="00DE2A55"/>
    <w:rsid w:val="00DE51AD"/>
    <w:rsid w:val="00DE5CE9"/>
    <w:rsid w:val="00DE6440"/>
    <w:rsid w:val="00DE6801"/>
    <w:rsid w:val="00DE78B9"/>
    <w:rsid w:val="00DF1664"/>
    <w:rsid w:val="00DF1D39"/>
    <w:rsid w:val="00DF298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669A"/>
    <w:rsid w:val="00E2670B"/>
    <w:rsid w:val="00E27B87"/>
    <w:rsid w:val="00E30591"/>
    <w:rsid w:val="00E3096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00A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665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A4B"/>
    <w:rsid w:val="00E80F1A"/>
    <w:rsid w:val="00E8167E"/>
    <w:rsid w:val="00E81E42"/>
    <w:rsid w:val="00E8286A"/>
    <w:rsid w:val="00E83704"/>
    <w:rsid w:val="00E83CC4"/>
    <w:rsid w:val="00E83D09"/>
    <w:rsid w:val="00E84278"/>
    <w:rsid w:val="00E84794"/>
    <w:rsid w:val="00E848D8"/>
    <w:rsid w:val="00E84EC7"/>
    <w:rsid w:val="00E85818"/>
    <w:rsid w:val="00E86197"/>
    <w:rsid w:val="00E86FCE"/>
    <w:rsid w:val="00E87786"/>
    <w:rsid w:val="00E904C4"/>
    <w:rsid w:val="00E91653"/>
    <w:rsid w:val="00E92631"/>
    <w:rsid w:val="00E928BB"/>
    <w:rsid w:val="00E92C11"/>
    <w:rsid w:val="00E92D83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91E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987"/>
    <w:rsid w:val="00EE3B78"/>
    <w:rsid w:val="00EE413E"/>
    <w:rsid w:val="00EE4770"/>
    <w:rsid w:val="00EE5013"/>
    <w:rsid w:val="00EE609D"/>
    <w:rsid w:val="00EE6CBF"/>
    <w:rsid w:val="00EE798C"/>
    <w:rsid w:val="00EE7AF5"/>
    <w:rsid w:val="00EF1667"/>
    <w:rsid w:val="00EF1F56"/>
    <w:rsid w:val="00EF2B8C"/>
    <w:rsid w:val="00EF353A"/>
    <w:rsid w:val="00EF491E"/>
    <w:rsid w:val="00EF4E6C"/>
    <w:rsid w:val="00EF58F8"/>
    <w:rsid w:val="00EF78BC"/>
    <w:rsid w:val="00F012C3"/>
    <w:rsid w:val="00F01B2F"/>
    <w:rsid w:val="00F0265A"/>
    <w:rsid w:val="00F03D8E"/>
    <w:rsid w:val="00F03EBC"/>
    <w:rsid w:val="00F04C8C"/>
    <w:rsid w:val="00F05DD5"/>
    <w:rsid w:val="00F064E9"/>
    <w:rsid w:val="00F06E45"/>
    <w:rsid w:val="00F06E94"/>
    <w:rsid w:val="00F070E8"/>
    <w:rsid w:val="00F0713F"/>
    <w:rsid w:val="00F10098"/>
    <w:rsid w:val="00F11450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B2A"/>
    <w:rsid w:val="00F21C30"/>
    <w:rsid w:val="00F21CB7"/>
    <w:rsid w:val="00F221D6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6F40"/>
    <w:rsid w:val="00F475E1"/>
    <w:rsid w:val="00F5006F"/>
    <w:rsid w:val="00F5077C"/>
    <w:rsid w:val="00F507E8"/>
    <w:rsid w:val="00F51917"/>
    <w:rsid w:val="00F51DE1"/>
    <w:rsid w:val="00F528AE"/>
    <w:rsid w:val="00F5335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36DA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6C1B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6963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56A"/>
    <w:rsid w:val="00FB2026"/>
    <w:rsid w:val="00FB20E8"/>
    <w:rsid w:val="00FB256A"/>
    <w:rsid w:val="00FB2C7A"/>
    <w:rsid w:val="00FB31A0"/>
    <w:rsid w:val="00FB4DF7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3C2"/>
    <w:rsid w:val="00FC1581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B08"/>
    <w:rsid w:val="00FD0E23"/>
    <w:rsid w:val="00FD23D9"/>
    <w:rsid w:val="00FD315C"/>
    <w:rsid w:val="00FD344E"/>
    <w:rsid w:val="00FD3A3E"/>
    <w:rsid w:val="00FD3E10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2D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96"/>
    <w:pPr>
      <w:keepNext/>
      <w:outlineLvl w:val="1"/>
    </w:pPr>
    <w:rPr>
      <w:rFonts w:ascii="Arial" w:eastAsia="ＭＳ ゴシック" w:hAnsi="Arial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96"/>
    <w:pPr>
      <w:keepNext/>
      <w:ind w:leftChars="400" w:left="400"/>
      <w:outlineLvl w:val="2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uiPriority w:val="59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739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399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見出し 21"/>
    <w:basedOn w:val="a"/>
    <w:next w:val="a"/>
    <w:uiPriority w:val="9"/>
    <w:unhideWhenUsed/>
    <w:qFormat/>
    <w:rsid w:val="00734796"/>
    <w:pPr>
      <w:keepNext/>
      <w:tabs>
        <w:tab w:val="clear" w:pos="360"/>
        <w:tab w:val="clear" w:pos="720"/>
        <w:tab w:val="clear" w:pos="960"/>
      </w:tabs>
      <w:adjustRightInd/>
      <w:spacing w:line="240" w:lineRule="auto"/>
      <w:ind w:leftChars="200" w:left="400" w:rightChars="100" w:right="100" w:hangingChars="200" w:hanging="200"/>
      <w:textAlignment w:val="auto"/>
      <w:outlineLvl w:val="1"/>
    </w:pPr>
    <w:rPr>
      <w:rFonts w:ascii="Arial" w:eastAsia="ＭＳ ゴシック" w:hAnsi="Arial"/>
      <w:kern w:val="2"/>
      <w:sz w:val="21"/>
      <w:szCs w:val="22"/>
    </w:rPr>
  </w:style>
  <w:style w:type="paragraph" w:customStyle="1" w:styleId="31">
    <w:name w:val="見出し 31"/>
    <w:basedOn w:val="a"/>
    <w:next w:val="a"/>
    <w:uiPriority w:val="9"/>
    <w:unhideWhenUsed/>
    <w:qFormat/>
    <w:rsid w:val="00734796"/>
    <w:pPr>
      <w:keepNext/>
      <w:tabs>
        <w:tab w:val="clear" w:pos="360"/>
        <w:tab w:val="clear" w:pos="720"/>
        <w:tab w:val="clear" w:pos="960"/>
      </w:tabs>
      <w:adjustRightInd/>
      <w:spacing w:line="240" w:lineRule="auto"/>
      <w:ind w:leftChars="400" w:left="400" w:rightChars="100" w:right="100" w:firstLine="0"/>
      <w:textAlignment w:val="auto"/>
      <w:outlineLvl w:val="2"/>
    </w:pPr>
    <w:rPr>
      <w:rFonts w:ascii="Arial" w:eastAsia="ＭＳ ゴシック" w:hAnsi="Arial"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734796"/>
  </w:style>
  <w:style w:type="paragraph" w:styleId="ae">
    <w:name w:val="List Paragraph"/>
    <w:basedOn w:val="a"/>
    <w:uiPriority w:val="34"/>
    <w:qFormat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400" w:left="840" w:rightChars="100" w:right="100" w:firstLine="0"/>
      <w:textAlignment w:val="auto"/>
    </w:pPr>
    <w:rPr>
      <w:rFonts w:ascii="ＭＳ 明朝"/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7347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100" w:left="210" w:rightChars="100" w:right="100" w:firstLine="0"/>
      <w:jc w:val="left"/>
      <w:textAlignment w:val="auto"/>
    </w:pPr>
    <w:rPr>
      <w:kern w:val="2"/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734796"/>
    <w:rPr>
      <w:rFonts w:eastAsia="ＭＳ 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47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4796"/>
    <w:rPr>
      <w:rFonts w:eastAsia="ＭＳ 明朝"/>
      <w:b/>
      <w:bCs/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734796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734796"/>
    <w:rPr>
      <w:rFonts w:ascii="Arial" w:eastAsia="ＭＳ ゴシック" w:hAnsi="Arial" w:cs="Times New Roman"/>
      <w:kern w:val="2"/>
      <w:sz w:val="21"/>
      <w:szCs w:val="22"/>
    </w:rPr>
  </w:style>
  <w:style w:type="paragraph" w:customStyle="1" w:styleId="22">
    <w:name w:val="基盤 本文2"/>
    <w:basedOn w:val="a"/>
    <w:qFormat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135" w:left="283" w:right="0" w:firstLineChars="100" w:firstLine="210"/>
      <w:textAlignment w:val="auto"/>
    </w:pPr>
    <w:rPr>
      <w:rFonts w:eastAsia="ＭＳ Ｐ明朝" w:cs="ＭＳ 明朝"/>
      <w:kern w:val="2"/>
      <w:sz w:val="21"/>
    </w:rPr>
  </w:style>
  <w:style w:type="character" w:styleId="af4">
    <w:name w:val="Emphasis"/>
    <w:basedOn w:val="a0"/>
    <w:uiPriority w:val="20"/>
    <w:qFormat/>
    <w:rsid w:val="00734796"/>
    <w:rPr>
      <w:b/>
      <w:bCs/>
      <w:i w:val="0"/>
      <w:iCs w:val="0"/>
    </w:rPr>
  </w:style>
  <w:style w:type="character" w:styleId="af5">
    <w:name w:val="Hyperlink"/>
    <w:basedOn w:val="a0"/>
    <w:uiPriority w:val="99"/>
    <w:semiHidden/>
    <w:unhideWhenUsed/>
    <w:rsid w:val="00734796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210">
    <w:name w:val="見出し 2 (文字)1"/>
    <w:basedOn w:val="a0"/>
    <w:uiPriority w:val="9"/>
    <w:semiHidden/>
    <w:rsid w:val="00734796"/>
    <w:rPr>
      <w:rFonts w:asciiTheme="majorHAnsi" w:eastAsiaTheme="majorEastAsia" w:hAnsiTheme="majorHAnsi" w:cstheme="majorBidi"/>
    </w:rPr>
  </w:style>
  <w:style w:type="character" w:customStyle="1" w:styleId="310">
    <w:name w:val="見出し 3 (文字)1"/>
    <w:basedOn w:val="a0"/>
    <w:uiPriority w:val="9"/>
    <w:semiHidden/>
    <w:rsid w:val="00734796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F1B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96"/>
    <w:pPr>
      <w:keepNext/>
      <w:outlineLvl w:val="1"/>
    </w:pPr>
    <w:rPr>
      <w:rFonts w:ascii="Arial" w:eastAsia="ＭＳ ゴシック" w:hAnsi="Arial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96"/>
    <w:pPr>
      <w:keepNext/>
      <w:ind w:leftChars="400" w:left="400"/>
      <w:outlineLvl w:val="2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uiPriority w:val="59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739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3995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見出し 21"/>
    <w:basedOn w:val="a"/>
    <w:next w:val="a"/>
    <w:uiPriority w:val="9"/>
    <w:unhideWhenUsed/>
    <w:qFormat/>
    <w:rsid w:val="00734796"/>
    <w:pPr>
      <w:keepNext/>
      <w:tabs>
        <w:tab w:val="clear" w:pos="360"/>
        <w:tab w:val="clear" w:pos="720"/>
        <w:tab w:val="clear" w:pos="960"/>
      </w:tabs>
      <w:adjustRightInd/>
      <w:spacing w:line="240" w:lineRule="auto"/>
      <w:ind w:leftChars="200" w:left="400" w:rightChars="100" w:right="100" w:hangingChars="200" w:hanging="200"/>
      <w:textAlignment w:val="auto"/>
      <w:outlineLvl w:val="1"/>
    </w:pPr>
    <w:rPr>
      <w:rFonts w:ascii="Arial" w:eastAsia="ＭＳ ゴシック" w:hAnsi="Arial"/>
      <w:kern w:val="2"/>
      <w:sz w:val="21"/>
      <w:szCs w:val="22"/>
    </w:rPr>
  </w:style>
  <w:style w:type="paragraph" w:customStyle="1" w:styleId="31">
    <w:name w:val="見出し 31"/>
    <w:basedOn w:val="a"/>
    <w:next w:val="a"/>
    <w:uiPriority w:val="9"/>
    <w:unhideWhenUsed/>
    <w:qFormat/>
    <w:rsid w:val="00734796"/>
    <w:pPr>
      <w:keepNext/>
      <w:tabs>
        <w:tab w:val="clear" w:pos="360"/>
        <w:tab w:val="clear" w:pos="720"/>
        <w:tab w:val="clear" w:pos="960"/>
      </w:tabs>
      <w:adjustRightInd/>
      <w:spacing w:line="240" w:lineRule="auto"/>
      <w:ind w:leftChars="400" w:left="400" w:rightChars="100" w:right="100" w:firstLine="0"/>
      <w:textAlignment w:val="auto"/>
      <w:outlineLvl w:val="2"/>
    </w:pPr>
    <w:rPr>
      <w:rFonts w:ascii="Arial" w:eastAsia="ＭＳ ゴシック" w:hAnsi="Arial"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734796"/>
  </w:style>
  <w:style w:type="paragraph" w:styleId="ae">
    <w:name w:val="List Paragraph"/>
    <w:basedOn w:val="a"/>
    <w:uiPriority w:val="34"/>
    <w:qFormat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400" w:left="840" w:rightChars="100" w:right="100" w:firstLine="0"/>
      <w:textAlignment w:val="auto"/>
    </w:pPr>
    <w:rPr>
      <w:rFonts w:ascii="ＭＳ 明朝"/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7347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100" w:left="210" w:rightChars="100" w:right="100" w:firstLine="0"/>
      <w:jc w:val="left"/>
      <w:textAlignment w:val="auto"/>
    </w:pPr>
    <w:rPr>
      <w:kern w:val="2"/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734796"/>
    <w:rPr>
      <w:rFonts w:eastAsia="ＭＳ 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47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34796"/>
    <w:rPr>
      <w:rFonts w:eastAsia="ＭＳ 明朝"/>
      <w:b/>
      <w:bCs/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734796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rsid w:val="00734796"/>
    <w:rPr>
      <w:rFonts w:ascii="Arial" w:eastAsia="ＭＳ ゴシック" w:hAnsi="Arial" w:cs="Times New Roman"/>
      <w:kern w:val="2"/>
      <w:sz w:val="21"/>
      <w:szCs w:val="22"/>
    </w:rPr>
  </w:style>
  <w:style w:type="paragraph" w:customStyle="1" w:styleId="22">
    <w:name w:val="基盤 本文2"/>
    <w:basedOn w:val="a"/>
    <w:qFormat/>
    <w:rsid w:val="00734796"/>
    <w:pPr>
      <w:tabs>
        <w:tab w:val="clear" w:pos="360"/>
        <w:tab w:val="clear" w:pos="720"/>
        <w:tab w:val="clear" w:pos="960"/>
      </w:tabs>
      <w:adjustRightInd/>
      <w:spacing w:line="240" w:lineRule="auto"/>
      <w:ind w:leftChars="135" w:left="283" w:right="0" w:firstLineChars="100" w:firstLine="210"/>
      <w:textAlignment w:val="auto"/>
    </w:pPr>
    <w:rPr>
      <w:rFonts w:eastAsia="ＭＳ Ｐ明朝" w:cs="ＭＳ 明朝"/>
      <w:kern w:val="2"/>
      <w:sz w:val="21"/>
    </w:rPr>
  </w:style>
  <w:style w:type="character" w:styleId="af4">
    <w:name w:val="Emphasis"/>
    <w:basedOn w:val="a0"/>
    <w:uiPriority w:val="20"/>
    <w:qFormat/>
    <w:rsid w:val="00734796"/>
    <w:rPr>
      <w:b/>
      <w:bCs/>
      <w:i w:val="0"/>
      <w:iCs w:val="0"/>
    </w:rPr>
  </w:style>
  <w:style w:type="character" w:styleId="af5">
    <w:name w:val="Hyperlink"/>
    <w:basedOn w:val="a0"/>
    <w:uiPriority w:val="99"/>
    <w:semiHidden/>
    <w:unhideWhenUsed/>
    <w:rsid w:val="00734796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customStyle="1" w:styleId="210">
    <w:name w:val="見出し 2 (文字)1"/>
    <w:basedOn w:val="a0"/>
    <w:uiPriority w:val="9"/>
    <w:semiHidden/>
    <w:rsid w:val="00734796"/>
    <w:rPr>
      <w:rFonts w:asciiTheme="majorHAnsi" w:eastAsiaTheme="majorEastAsia" w:hAnsiTheme="majorHAnsi" w:cstheme="majorBidi"/>
    </w:rPr>
  </w:style>
  <w:style w:type="character" w:customStyle="1" w:styleId="310">
    <w:name w:val="見出し 3 (文字)1"/>
    <w:basedOn w:val="a0"/>
    <w:uiPriority w:val="9"/>
    <w:semiHidden/>
    <w:rsid w:val="00734796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F1B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010E6-1B38-42AA-B055-21F1E485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DB1E5017.dotm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様式3業務経歴書</vt:lpstr>
    </vt:vector>
  </TitlesOfParts>
  <Company>豊中市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様式3業務経歴書</dc:title>
  <cp:lastModifiedBy>市立豊中病院</cp:lastModifiedBy>
  <cp:revision>2</cp:revision>
  <cp:lastPrinted>2022-07-11T07:42:00Z</cp:lastPrinted>
  <dcterms:created xsi:type="dcterms:W3CDTF">2023-06-01T00:00:00Z</dcterms:created>
  <dcterms:modified xsi:type="dcterms:W3CDTF">2023-06-01T00:00:00Z</dcterms:modified>
</cp:coreProperties>
</file>