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D8928" w14:textId="0B170815" w:rsidR="005F1BBD" w:rsidRPr="00222823" w:rsidRDefault="005F1BBD" w:rsidP="005F1BBD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22823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6D0C3B">
        <w:rPr>
          <w:rFonts w:asciiTheme="minorEastAsia" w:eastAsiaTheme="minorEastAsia" w:hAnsiTheme="minorEastAsia" w:hint="eastAsia"/>
          <w:sz w:val="24"/>
          <w:szCs w:val="24"/>
        </w:rPr>
        <w:t>4</w:t>
      </w:r>
    </w:p>
    <w:p w14:paraId="2743AF21" w14:textId="0B92A6EE" w:rsidR="005F1BBD" w:rsidRPr="00222823" w:rsidRDefault="005F1BBD" w:rsidP="005F1BBD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b/>
          <w:spacing w:val="60"/>
          <w:sz w:val="32"/>
          <w:szCs w:val="32"/>
        </w:rPr>
      </w:pPr>
      <w:r w:rsidRPr="00222823">
        <w:rPr>
          <w:rFonts w:hint="eastAsia"/>
          <w:b/>
          <w:spacing w:val="60"/>
          <w:sz w:val="32"/>
          <w:szCs w:val="32"/>
        </w:rPr>
        <w:t>実施体制</w:t>
      </w:r>
    </w:p>
    <w:p w14:paraId="6AA25888" w14:textId="77777777" w:rsidR="005F1BBD" w:rsidRPr="00222823" w:rsidRDefault="005F1BBD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zCs w:val="21"/>
        </w:rPr>
      </w:pPr>
    </w:p>
    <w:p w14:paraId="712B478C" w14:textId="6685FE87" w:rsidR="005F1BBD" w:rsidRPr="008307CE" w:rsidRDefault="005F1BBD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pacing w:val="-14"/>
          <w:sz w:val="21"/>
          <w:szCs w:val="21"/>
        </w:rPr>
      </w:pPr>
      <w:r w:rsidRPr="008307CE">
        <w:rPr>
          <w:rFonts w:hAnsi="ＭＳ 明朝" w:cs="ＭＳ 明朝" w:hint="eastAsia"/>
          <w:spacing w:val="-14"/>
          <w:sz w:val="21"/>
          <w:szCs w:val="21"/>
        </w:rPr>
        <w:t>本</w:t>
      </w:r>
      <w:r w:rsidR="008307CE" w:rsidRPr="008307CE">
        <w:rPr>
          <w:rFonts w:hAnsi="ＭＳ 明朝" w:cs="ＭＳ 明朝" w:hint="eastAsia"/>
          <w:spacing w:val="-14"/>
          <w:sz w:val="21"/>
          <w:szCs w:val="21"/>
        </w:rPr>
        <w:t>業務を実施する</w:t>
      </w:r>
      <w:r w:rsidR="000D6F70">
        <w:rPr>
          <w:rFonts w:hAnsi="ＭＳ 明朝" w:cs="ＭＳ 明朝" w:hint="eastAsia"/>
          <w:spacing w:val="-14"/>
          <w:sz w:val="21"/>
          <w:szCs w:val="21"/>
        </w:rPr>
        <w:t>主任担当者</w:t>
      </w:r>
      <w:r w:rsidR="00E42B01">
        <w:rPr>
          <w:rFonts w:hAnsi="ＭＳ 明朝" w:cs="ＭＳ 明朝" w:hint="eastAsia"/>
          <w:spacing w:val="-14"/>
          <w:sz w:val="21"/>
          <w:szCs w:val="21"/>
        </w:rPr>
        <w:t>及び主な</w:t>
      </w:r>
      <w:r w:rsidR="00EB458A">
        <w:rPr>
          <w:rFonts w:hAnsi="ＭＳ 明朝" w:cs="ＭＳ 明朝" w:hint="eastAsia"/>
          <w:spacing w:val="-14"/>
          <w:sz w:val="21"/>
          <w:szCs w:val="21"/>
        </w:rPr>
        <w:t>担当者</w:t>
      </w:r>
      <w:r w:rsidR="008307CE" w:rsidRPr="008307CE">
        <w:rPr>
          <w:rFonts w:hAnsi="ＭＳ 明朝" w:cs="ＭＳ 明朝" w:hint="eastAsia"/>
          <w:spacing w:val="-14"/>
          <w:sz w:val="21"/>
          <w:szCs w:val="21"/>
        </w:rPr>
        <w:t>を</w:t>
      </w:r>
      <w:r w:rsidR="000D6F70">
        <w:rPr>
          <w:rFonts w:hAnsi="ＭＳ 明朝" w:cs="ＭＳ 明朝" w:hint="eastAsia"/>
          <w:spacing w:val="-14"/>
          <w:sz w:val="21"/>
          <w:szCs w:val="21"/>
        </w:rPr>
        <w:t>３</w:t>
      </w:r>
      <w:r w:rsidR="00B83EEA">
        <w:rPr>
          <w:rFonts w:hAnsi="ＭＳ 明朝" w:cs="ＭＳ 明朝" w:hint="eastAsia"/>
          <w:spacing w:val="-14"/>
          <w:sz w:val="21"/>
          <w:szCs w:val="21"/>
        </w:rPr>
        <w:t>名まで</w:t>
      </w:r>
      <w:r w:rsidR="008307CE" w:rsidRPr="008307CE">
        <w:rPr>
          <w:rFonts w:hAnsi="ＭＳ 明朝" w:cs="ＭＳ 明朝" w:hint="eastAsia"/>
          <w:spacing w:val="-14"/>
          <w:sz w:val="21"/>
          <w:szCs w:val="21"/>
        </w:rPr>
        <w:t>記入</w:t>
      </w:r>
      <w:r w:rsidR="00C02A77">
        <w:rPr>
          <w:rFonts w:hAnsi="ＭＳ 明朝" w:cs="ＭＳ 明朝" w:hint="eastAsia"/>
          <w:spacing w:val="-14"/>
          <w:sz w:val="21"/>
          <w:szCs w:val="21"/>
        </w:rPr>
        <w:t>すること</w:t>
      </w:r>
      <w:r w:rsidR="008307CE" w:rsidRPr="008307CE">
        <w:rPr>
          <w:rFonts w:hAnsi="ＭＳ 明朝" w:cs="ＭＳ 明朝" w:hint="eastAsia"/>
          <w:spacing w:val="-14"/>
          <w:sz w:val="21"/>
          <w:szCs w:val="21"/>
        </w:rPr>
        <w:t>。</w:t>
      </w:r>
    </w:p>
    <w:p w14:paraId="198599B5" w14:textId="0FDDF6B2" w:rsidR="008307CE" w:rsidRPr="00C02A77" w:rsidRDefault="008307CE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pacing w:val="-14"/>
          <w:sz w:val="21"/>
          <w:szCs w:val="21"/>
          <w:u w:val="single"/>
        </w:rPr>
      </w:pPr>
      <w:r w:rsidRPr="00C02A77">
        <w:rPr>
          <w:rFonts w:hAnsi="ＭＳ 明朝" w:cs="ＭＳ 明朝" w:hint="eastAsia"/>
          <w:spacing w:val="-14"/>
          <w:sz w:val="21"/>
          <w:szCs w:val="21"/>
          <w:u w:val="single"/>
        </w:rPr>
        <w:t>※実績件数は病院システム更新に係る支援業務に</w:t>
      </w:r>
      <w:r w:rsidR="0034652A" w:rsidRPr="00C02A77">
        <w:rPr>
          <w:rFonts w:hAnsi="ＭＳ 明朝" w:cs="ＭＳ 明朝" w:hint="eastAsia"/>
          <w:spacing w:val="-14"/>
          <w:sz w:val="21"/>
          <w:szCs w:val="21"/>
          <w:u w:val="single"/>
        </w:rPr>
        <w:t>関する業務実績を記入</w:t>
      </w:r>
    </w:p>
    <w:p w14:paraId="1E5C7252" w14:textId="32807BEA" w:rsidR="00C02A77" w:rsidRPr="00C02A77" w:rsidRDefault="00C02A77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pacing w:val="-14"/>
          <w:sz w:val="21"/>
          <w:szCs w:val="21"/>
          <w:u w:val="single"/>
        </w:rPr>
      </w:pPr>
      <w:r w:rsidRPr="00C02A77">
        <w:rPr>
          <w:rFonts w:hAnsi="ＭＳ 明朝" w:cs="ＭＳ 明朝" w:hint="eastAsia"/>
          <w:spacing w:val="-14"/>
          <w:sz w:val="21"/>
          <w:szCs w:val="21"/>
          <w:u w:val="single"/>
        </w:rPr>
        <w:t>※資格等は以下の資格に該当するものがあれば</w:t>
      </w:r>
      <w:r w:rsidR="00321458">
        <w:rPr>
          <w:rFonts w:hAnsi="ＭＳ 明朝" w:cs="ＭＳ 明朝" w:hint="eastAsia"/>
          <w:spacing w:val="-14"/>
          <w:sz w:val="21"/>
          <w:szCs w:val="21"/>
          <w:u w:val="single"/>
        </w:rPr>
        <w:t>特に</w:t>
      </w:r>
      <w:r w:rsidRPr="00C02A77">
        <w:rPr>
          <w:rFonts w:hAnsi="ＭＳ 明朝" w:cs="ＭＳ 明朝" w:hint="eastAsia"/>
          <w:spacing w:val="-14"/>
          <w:sz w:val="21"/>
          <w:szCs w:val="21"/>
          <w:u w:val="single"/>
        </w:rPr>
        <w:t>記入</w:t>
      </w:r>
      <w:r w:rsidRPr="00C02A77">
        <w:rPr>
          <w:rFonts w:hAnsi="ＭＳ 明朝" w:cs="ＭＳ 明朝" w:hint="eastAsia"/>
          <w:spacing w:val="-14"/>
          <w:sz w:val="21"/>
          <w:szCs w:val="21"/>
          <w:u w:val="single"/>
        </w:rPr>
        <w:t xml:space="preserve"> (</w:t>
      </w:r>
      <w:r w:rsidRPr="00C02A77">
        <w:rPr>
          <w:rFonts w:hAnsi="ＭＳ 明朝" w:cs="ＭＳ 明朝" w:hint="eastAsia"/>
          <w:spacing w:val="-14"/>
          <w:sz w:val="21"/>
          <w:szCs w:val="21"/>
          <w:u w:val="single"/>
        </w:rPr>
        <w:t>該当しないものも記入可</w:t>
      </w:r>
      <w:r w:rsidRPr="00C02A77">
        <w:rPr>
          <w:rFonts w:hAnsi="ＭＳ 明朝" w:cs="ＭＳ 明朝" w:hint="eastAsia"/>
          <w:spacing w:val="-14"/>
          <w:sz w:val="21"/>
          <w:szCs w:val="21"/>
          <w:u w:val="single"/>
        </w:rPr>
        <w:t>)</w:t>
      </w:r>
    </w:p>
    <w:p w14:paraId="17089C48" w14:textId="38404C03" w:rsidR="00C02A77" w:rsidRDefault="00C02A77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pacing w:val="-14"/>
          <w:sz w:val="21"/>
          <w:szCs w:val="21"/>
        </w:rPr>
      </w:pPr>
      <w:r>
        <w:rPr>
          <w:rFonts w:hAnsi="ＭＳ 明朝" w:cs="ＭＳ 明朝" w:hint="eastAsia"/>
          <w:spacing w:val="-14"/>
          <w:sz w:val="21"/>
          <w:szCs w:val="21"/>
        </w:rPr>
        <w:t xml:space="preserve">　・一般社団法人　日本医療経営実践協会　医療経営士１級または２級</w:t>
      </w:r>
    </w:p>
    <w:p w14:paraId="0F276DAE" w14:textId="30F269B8" w:rsidR="00C02A77" w:rsidRDefault="00C02A77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pacing w:val="-14"/>
          <w:sz w:val="21"/>
          <w:szCs w:val="21"/>
        </w:rPr>
      </w:pPr>
      <w:r>
        <w:rPr>
          <w:rFonts w:hAnsi="ＭＳ 明朝" w:cs="ＭＳ 明朝" w:hint="eastAsia"/>
          <w:spacing w:val="-14"/>
          <w:sz w:val="21"/>
          <w:szCs w:val="21"/>
        </w:rPr>
        <w:t xml:space="preserve">　・公益社団法人　医療医業経営コンサルタント協会　医業経営コンサルタント</w:t>
      </w:r>
    </w:p>
    <w:p w14:paraId="5ECE9162" w14:textId="740C432F" w:rsidR="00C02A77" w:rsidRDefault="00C02A77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pacing w:val="-14"/>
          <w:sz w:val="21"/>
          <w:szCs w:val="21"/>
        </w:rPr>
      </w:pPr>
      <w:r>
        <w:rPr>
          <w:rFonts w:hAnsi="ＭＳ 明朝" w:cs="ＭＳ 明朝" w:hint="eastAsia"/>
          <w:spacing w:val="-14"/>
          <w:sz w:val="21"/>
          <w:szCs w:val="21"/>
        </w:rPr>
        <w:t xml:space="preserve">　・医療情報技師育成部会　上級医療情報技師</w:t>
      </w:r>
      <w:r w:rsidR="00193131">
        <w:rPr>
          <w:rFonts w:hAnsi="ＭＳ 明朝" w:cs="ＭＳ 明朝" w:hint="eastAsia"/>
          <w:spacing w:val="-14"/>
          <w:sz w:val="21"/>
          <w:szCs w:val="21"/>
        </w:rPr>
        <w:t>または医療情報技師</w:t>
      </w:r>
    </w:p>
    <w:p w14:paraId="0CD12D3A" w14:textId="420544D3" w:rsidR="00C02A77" w:rsidRPr="00C02A77" w:rsidRDefault="00C02A77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pacing w:val="-14"/>
          <w:sz w:val="21"/>
          <w:szCs w:val="21"/>
        </w:rPr>
      </w:pPr>
      <w:r>
        <w:rPr>
          <w:rFonts w:hAnsi="ＭＳ 明朝" w:cs="ＭＳ 明朝" w:hint="eastAsia"/>
          <w:spacing w:val="-14"/>
          <w:sz w:val="21"/>
          <w:szCs w:val="21"/>
        </w:rPr>
        <w:t xml:space="preserve">　・独立行政法人　情報処理推進機構　情報処理安全確保支援士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169"/>
        <w:gridCol w:w="1134"/>
        <w:gridCol w:w="2693"/>
        <w:gridCol w:w="1276"/>
        <w:gridCol w:w="2299"/>
      </w:tblGrid>
      <w:tr w:rsidR="00E42B01" w:rsidRPr="00222823" w14:paraId="5A108D88" w14:textId="77777777" w:rsidTr="000227BC">
        <w:trPr>
          <w:trHeight w:val="227"/>
          <w:jc w:val="center"/>
        </w:trPr>
        <w:tc>
          <w:tcPr>
            <w:tcW w:w="1169" w:type="dxa"/>
            <w:vMerge w:val="restart"/>
            <w:vAlign w:val="center"/>
          </w:tcPr>
          <w:p w14:paraId="2464C683" w14:textId="5E80F737" w:rsidR="00E42B01" w:rsidRPr="00222823" w:rsidRDefault="000D6F70" w:rsidP="0091647B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主任担当者</w:t>
            </w:r>
          </w:p>
        </w:tc>
        <w:tc>
          <w:tcPr>
            <w:tcW w:w="1134" w:type="dxa"/>
            <w:vAlign w:val="center"/>
          </w:tcPr>
          <w:p w14:paraId="492064C8" w14:textId="2E35BC67" w:rsidR="00E42B01" w:rsidRPr="00222823" w:rsidRDefault="00E42B01" w:rsidP="005852F5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6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担当者名</w:t>
            </w:r>
          </w:p>
        </w:tc>
        <w:tc>
          <w:tcPr>
            <w:tcW w:w="6268" w:type="dxa"/>
            <w:gridSpan w:val="3"/>
            <w:vAlign w:val="center"/>
          </w:tcPr>
          <w:p w14:paraId="78045A7E" w14:textId="1A7B35F7" w:rsidR="00E42B01" w:rsidRPr="00222823" w:rsidRDefault="00E42B01" w:rsidP="0091647B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spacing w:line="160" w:lineRule="atLeast"/>
              <w:ind w:leftChars="-47" w:left="-94" w:rightChars="-34" w:right="-68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 xml:space="preserve"> </w:t>
            </w:r>
          </w:p>
        </w:tc>
      </w:tr>
      <w:tr w:rsidR="0091647B" w:rsidRPr="00222823" w14:paraId="77FC5148" w14:textId="77777777" w:rsidTr="000227BC">
        <w:trPr>
          <w:trHeight w:val="227"/>
          <w:jc w:val="center"/>
        </w:trPr>
        <w:tc>
          <w:tcPr>
            <w:tcW w:w="1169" w:type="dxa"/>
            <w:vMerge/>
            <w:vAlign w:val="center"/>
          </w:tcPr>
          <w:p w14:paraId="48127AB0" w14:textId="6366952B" w:rsidR="0091647B" w:rsidRPr="00222823" w:rsidRDefault="0091647B" w:rsidP="005852F5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F99B71" w14:textId="11D0E497" w:rsidR="0091647B" w:rsidRPr="00222823" w:rsidRDefault="008307CE" w:rsidP="0091647B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在籍年数</w:t>
            </w:r>
          </w:p>
        </w:tc>
        <w:tc>
          <w:tcPr>
            <w:tcW w:w="2693" w:type="dxa"/>
            <w:vAlign w:val="center"/>
          </w:tcPr>
          <w:p w14:paraId="0DCCE7F0" w14:textId="77777777" w:rsidR="0091647B" w:rsidRPr="00222823" w:rsidRDefault="0091647B" w:rsidP="005852F5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EAAA46" w14:textId="09C353C4" w:rsidR="0091647B" w:rsidRPr="00222823" w:rsidRDefault="008307CE" w:rsidP="008307CE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実績件数</w:t>
            </w:r>
          </w:p>
        </w:tc>
        <w:tc>
          <w:tcPr>
            <w:tcW w:w="2299" w:type="dxa"/>
            <w:vAlign w:val="center"/>
          </w:tcPr>
          <w:p w14:paraId="2D92E8DE" w14:textId="77777777" w:rsidR="0091647B" w:rsidRPr="00222823" w:rsidRDefault="0091647B" w:rsidP="005852F5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</w:tr>
      <w:tr w:rsidR="0034652A" w:rsidRPr="00222823" w14:paraId="4860061D" w14:textId="77777777" w:rsidTr="000227BC">
        <w:trPr>
          <w:trHeight w:val="1986"/>
          <w:jc w:val="center"/>
        </w:trPr>
        <w:tc>
          <w:tcPr>
            <w:tcW w:w="1169" w:type="dxa"/>
            <w:vMerge/>
            <w:vAlign w:val="center"/>
          </w:tcPr>
          <w:p w14:paraId="25C71FAF" w14:textId="2D9E63E6" w:rsidR="0034652A" w:rsidRPr="00222823" w:rsidRDefault="0034652A" w:rsidP="005852F5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173F09" w14:textId="386A82DF" w:rsidR="0034652A" w:rsidRPr="00222823" w:rsidRDefault="0034652A" w:rsidP="0034652A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資格等</w:t>
            </w:r>
          </w:p>
        </w:tc>
        <w:tc>
          <w:tcPr>
            <w:tcW w:w="6268" w:type="dxa"/>
            <w:gridSpan w:val="3"/>
            <w:vAlign w:val="center"/>
          </w:tcPr>
          <w:p w14:paraId="2D80FC69" w14:textId="0474C649" w:rsidR="0034652A" w:rsidRPr="00222823" w:rsidRDefault="0034652A" w:rsidP="005852F5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</w:tr>
    </w:tbl>
    <w:p w14:paraId="251CE494" w14:textId="77777777" w:rsidR="005F1BBD" w:rsidRPr="00222823" w:rsidRDefault="005F1BBD" w:rsidP="005F1BBD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rPr>
          <w:rFonts w:hAnsi="ＭＳ 明朝" w:cs="ＭＳ 明朝"/>
          <w:sz w:val="24"/>
          <w:szCs w:val="24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169"/>
        <w:gridCol w:w="1134"/>
        <w:gridCol w:w="2693"/>
        <w:gridCol w:w="1276"/>
        <w:gridCol w:w="2299"/>
      </w:tblGrid>
      <w:tr w:rsidR="00C02A77" w:rsidRPr="00222823" w14:paraId="7A23A1B8" w14:textId="77777777" w:rsidTr="000227BC">
        <w:trPr>
          <w:trHeight w:val="227"/>
          <w:jc w:val="center"/>
        </w:trPr>
        <w:tc>
          <w:tcPr>
            <w:tcW w:w="1169" w:type="dxa"/>
            <w:vMerge w:val="restart"/>
            <w:vAlign w:val="center"/>
          </w:tcPr>
          <w:p w14:paraId="1F8D4C33" w14:textId="0EC1144E" w:rsidR="00C02A77" w:rsidRPr="00222823" w:rsidRDefault="00672C36" w:rsidP="00672C36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担当者</w:t>
            </w:r>
            <w:r w:rsidR="00E42B01">
              <w:rPr>
                <w:rFonts w:hAnsi="ＭＳ 明朝" w:cs="ＭＳ 明朝" w:hint="eastAsia"/>
                <w:position w:val="10"/>
                <w:szCs w:val="21"/>
              </w:rPr>
              <w:t>①</w:t>
            </w:r>
          </w:p>
        </w:tc>
        <w:tc>
          <w:tcPr>
            <w:tcW w:w="1134" w:type="dxa"/>
            <w:vAlign w:val="center"/>
          </w:tcPr>
          <w:p w14:paraId="0AB0FAC0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6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42905065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6918D2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57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役割</w:t>
            </w:r>
          </w:p>
        </w:tc>
        <w:tc>
          <w:tcPr>
            <w:tcW w:w="2299" w:type="dxa"/>
            <w:vAlign w:val="center"/>
          </w:tcPr>
          <w:p w14:paraId="1BE9F9DF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spacing w:line="160" w:lineRule="atLeast"/>
              <w:ind w:leftChars="-47" w:left="-94" w:rightChars="-34" w:right="-68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 xml:space="preserve"> </w:t>
            </w:r>
          </w:p>
        </w:tc>
      </w:tr>
      <w:tr w:rsidR="00C02A77" w:rsidRPr="00222823" w14:paraId="16799CCD" w14:textId="77777777" w:rsidTr="000227BC">
        <w:trPr>
          <w:trHeight w:val="227"/>
          <w:jc w:val="center"/>
        </w:trPr>
        <w:tc>
          <w:tcPr>
            <w:tcW w:w="1169" w:type="dxa"/>
            <w:vMerge/>
            <w:vAlign w:val="center"/>
          </w:tcPr>
          <w:p w14:paraId="44001B83" w14:textId="77777777" w:rsidR="00C02A77" w:rsidRPr="00222823" w:rsidRDefault="00C02A77" w:rsidP="00672C36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2C3A3E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在籍年数</w:t>
            </w:r>
          </w:p>
        </w:tc>
        <w:tc>
          <w:tcPr>
            <w:tcW w:w="2693" w:type="dxa"/>
            <w:vAlign w:val="center"/>
          </w:tcPr>
          <w:p w14:paraId="62C34B91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6DADB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実績件数</w:t>
            </w:r>
          </w:p>
        </w:tc>
        <w:tc>
          <w:tcPr>
            <w:tcW w:w="2299" w:type="dxa"/>
            <w:vAlign w:val="center"/>
          </w:tcPr>
          <w:p w14:paraId="4876F3F3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</w:tr>
      <w:tr w:rsidR="00C02A77" w:rsidRPr="00222823" w14:paraId="3F8E7F46" w14:textId="77777777" w:rsidTr="000227BC">
        <w:trPr>
          <w:trHeight w:val="1975"/>
          <w:jc w:val="center"/>
        </w:trPr>
        <w:tc>
          <w:tcPr>
            <w:tcW w:w="1169" w:type="dxa"/>
            <w:vMerge/>
            <w:vAlign w:val="center"/>
          </w:tcPr>
          <w:p w14:paraId="5281310C" w14:textId="77777777" w:rsidR="00C02A77" w:rsidRPr="00222823" w:rsidRDefault="00C02A77" w:rsidP="00672C36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438BA0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資格等</w:t>
            </w:r>
          </w:p>
        </w:tc>
        <w:tc>
          <w:tcPr>
            <w:tcW w:w="6268" w:type="dxa"/>
            <w:gridSpan w:val="3"/>
            <w:vAlign w:val="center"/>
          </w:tcPr>
          <w:p w14:paraId="5750530A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</w:tr>
    </w:tbl>
    <w:p w14:paraId="5F803E08" w14:textId="0EE79E36" w:rsidR="005F1BBD" w:rsidRDefault="005F1BBD" w:rsidP="0034652A">
      <w:pPr>
        <w:tabs>
          <w:tab w:val="clear" w:pos="360"/>
          <w:tab w:val="clear" w:pos="720"/>
          <w:tab w:val="clear" w:pos="960"/>
        </w:tabs>
        <w:ind w:left="0" w:right="6" w:firstLine="0"/>
        <w:rPr>
          <w:szCs w:val="21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169"/>
        <w:gridCol w:w="1134"/>
        <w:gridCol w:w="2693"/>
        <w:gridCol w:w="1276"/>
        <w:gridCol w:w="2299"/>
      </w:tblGrid>
      <w:tr w:rsidR="00C02A77" w:rsidRPr="00222823" w14:paraId="5CC82413" w14:textId="77777777" w:rsidTr="000227BC">
        <w:trPr>
          <w:trHeight w:val="227"/>
          <w:jc w:val="center"/>
        </w:trPr>
        <w:tc>
          <w:tcPr>
            <w:tcW w:w="1169" w:type="dxa"/>
            <w:vMerge w:val="restart"/>
            <w:vAlign w:val="center"/>
          </w:tcPr>
          <w:p w14:paraId="33855F1C" w14:textId="41810C49" w:rsidR="00C02A77" w:rsidRPr="00222823" w:rsidRDefault="00E42B01" w:rsidP="00672C36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担当者②</w:t>
            </w:r>
          </w:p>
        </w:tc>
        <w:tc>
          <w:tcPr>
            <w:tcW w:w="1134" w:type="dxa"/>
            <w:vAlign w:val="center"/>
          </w:tcPr>
          <w:p w14:paraId="1E9E82CD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6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420CACD8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FA10C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57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役割</w:t>
            </w:r>
          </w:p>
        </w:tc>
        <w:tc>
          <w:tcPr>
            <w:tcW w:w="2299" w:type="dxa"/>
            <w:vAlign w:val="center"/>
          </w:tcPr>
          <w:p w14:paraId="38E24D9C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spacing w:line="160" w:lineRule="atLeast"/>
              <w:ind w:leftChars="-47" w:left="-94" w:rightChars="-34" w:right="-68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 xml:space="preserve"> </w:t>
            </w:r>
          </w:p>
        </w:tc>
      </w:tr>
      <w:tr w:rsidR="00C02A77" w:rsidRPr="00222823" w14:paraId="0199C018" w14:textId="77777777" w:rsidTr="000227BC">
        <w:trPr>
          <w:trHeight w:val="227"/>
          <w:jc w:val="center"/>
        </w:trPr>
        <w:tc>
          <w:tcPr>
            <w:tcW w:w="1169" w:type="dxa"/>
            <w:vMerge/>
            <w:vAlign w:val="center"/>
          </w:tcPr>
          <w:p w14:paraId="051CD4E8" w14:textId="77777777" w:rsidR="00C02A77" w:rsidRPr="00222823" w:rsidRDefault="00C02A77" w:rsidP="00672C36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208041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在籍年数</w:t>
            </w:r>
          </w:p>
        </w:tc>
        <w:tc>
          <w:tcPr>
            <w:tcW w:w="2693" w:type="dxa"/>
            <w:vAlign w:val="center"/>
          </w:tcPr>
          <w:p w14:paraId="7FE50B63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F2C3A3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実績件数</w:t>
            </w:r>
          </w:p>
        </w:tc>
        <w:tc>
          <w:tcPr>
            <w:tcW w:w="2299" w:type="dxa"/>
            <w:vAlign w:val="center"/>
          </w:tcPr>
          <w:p w14:paraId="4C4802A1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</w:tr>
      <w:tr w:rsidR="00C02A77" w:rsidRPr="00222823" w14:paraId="6D3B8D64" w14:textId="77777777" w:rsidTr="000227BC">
        <w:trPr>
          <w:trHeight w:val="2004"/>
          <w:jc w:val="center"/>
        </w:trPr>
        <w:tc>
          <w:tcPr>
            <w:tcW w:w="1169" w:type="dxa"/>
            <w:vMerge/>
            <w:vAlign w:val="center"/>
          </w:tcPr>
          <w:p w14:paraId="026B17E3" w14:textId="77777777" w:rsidR="00C02A77" w:rsidRPr="00222823" w:rsidRDefault="00C02A77" w:rsidP="00672C36">
            <w:pPr>
              <w:autoSpaceDE w:val="0"/>
              <w:autoSpaceDN w:val="0"/>
              <w:ind w:leftChars="-50" w:left="-100" w:rightChars="-50" w:right="-100" w:firstLine="11"/>
              <w:jc w:val="center"/>
              <w:rPr>
                <w:rFonts w:hAnsi="ＭＳ 明朝" w:cs="ＭＳ 明朝"/>
                <w:position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8017A9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center"/>
              <w:rPr>
                <w:rFonts w:hAnsi="ＭＳ 明朝" w:cs="ＭＳ 明朝"/>
                <w:position w:val="10"/>
                <w:szCs w:val="21"/>
              </w:rPr>
            </w:pPr>
            <w:r>
              <w:rPr>
                <w:rFonts w:hAnsi="ＭＳ 明朝" w:cs="ＭＳ 明朝" w:hint="eastAsia"/>
                <w:position w:val="10"/>
                <w:szCs w:val="21"/>
              </w:rPr>
              <w:t>資格等</w:t>
            </w:r>
          </w:p>
        </w:tc>
        <w:tc>
          <w:tcPr>
            <w:tcW w:w="6268" w:type="dxa"/>
            <w:gridSpan w:val="3"/>
            <w:vAlign w:val="center"/>
          </w:tcPr>
          <w:p w14:paraId="0A189C94" w14:textId="77777777" w:rsidR="00C02A77" w:rsidRPr="00222823" w:rsidRDefault="00C02A77" w:rsidP="00672C36">
            <w:pPr>
              <w:tabs>
                <w:tab w:val="clear" w:pos="360"/>
                <w:tab w:val="clear" w:pos="720"/>
                <w:tab w:val="clear" w:pos="960"/>
              </w:tabs>
              <w:autoSpaceDE w:val="0"/>
              <w:autoSpaceDN w:val="0"/>
              <w:ind w:left="0" w:right="0" w:firstLine="0"/>
              <w:jc w:val="left"/>
              <w:rPr>
                <w:rFonts w:hAnsi="ＭＳ 明朝" w:cs="ＭＳ 明朝"/>
                <w:position w:val="10"/>
                <w:szCs w:val="21"/>
              </w:rPr>
            </w:pPr>
          </w:p>
        </w:tc>
      </w:tr>
    </w:tbl>
    <w:p w14:paraId="0C3049A1" w14:textId="77777777" w:rsidR="00C02A77" w:rsidRPr="00222823" w:rsidRDefault="00C02A77" w:rsidP="0034652A">
      <w:pPr>
        <w:tabs>
          <w:tab w:val="clear" w:pos="360"/>
          <w:tab w:val="clear" w:pos="720"/>
          <w:tab w:val="clear" w:pos="960"/>
        </w:tabs>
        <w:ind w:left="0" w:right="6" w:firstLine="0"/>
        <w:rPr>
          <w:szCs w:val="21"/>
        </w:rPr>
      </w:pPr>
    </w:p>
    <w:sectPr w:rsidR="00C02A77" w:rsidRPr="00222823" w:rsidSect="00E900DF">
      <w:type w:val="continuous"/>
      <w:pgSz w:w="11906" w:h="16838" w:code="9"/>
      <w:pgMar w:top="1559" w:right="1418" w:bottom="1701" w:left="1418" w:header="851" w:footer="992" w:gutter="0"/>
      <w:pgNumType w:start="1"/>
      <w:cols w:space="425"/>
      <w:docGrid w:linePitch="36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C3804" w14:textId="77777777" w:rsidR="001E4843" w:rsidRDefault="001E4843" w:rsidP="00302FF1">
      <w:pPr>
        <w:spacing w:line="240" w:lineRule="auto"/>
      </w:pPr>
      <w:r>
        <w:separator/>
      </w:r>
    </w:p>
  </w:endnote>
  <w:endnote w:type="continuationSeparator" w:id="0">
    <w:p w14:paraId="090A154F" w14:textId="77777777" w:rsidR="001E4843" w:rsidRDefault="001E4843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F68CE" w14:textId="77777777" w:rsidR="001E4843" w:rsidRDefault="001E4843" w:rsidP="00302FF1">
      <w:pPr>
        <w:spacing w:line="240" w:lineRule="auto"/>
      </w:pPr>
      <w:r>
        <w:separator/>
      </w:r>
    </w:p>
  </w:footnote>
  <w:footnote w:type="continuationSeparator" w:id="0">
    <w:p w14:paraId="479AB3A8" w14:textId="77777777" w:rsidR="001E4843" w:rsidRDefault="001E4843" w:rsidP="0030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F45"/>
    <w:multiLevelType w:val="hybridMultilevel"/>
    <w:tmpl w:val="69AC73BE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>
    <w:nsid w:val="00AE43B8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>
    <w:nsid w:val="0AE47C7F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>
    <w:nsid w:val="0DF3666A"/>
    <w:multiLevelType w:val="hybridMultilevel"/>
    <w:tmpl w:val="66DA3E5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>
    <w:nsid w:val="118D12B2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5">
    <w:nsid w:val="1244675A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>
    <w:nsid w:val="13D03449"/>
    <w:multiLevelType w:val="hybridMultilevel"/>
    <w:tmpl w:val="F8EE684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>
    <w:nsid w:val="14D44E19"/>
    <w:multiLevelType w:val="hybridMultilevel"/>
    <w:tmpl w:val="2904C382"/>
    <w:lvl w:ilvl="0" w:tplc="C8560D84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8">
    <w:nsid w:val="16B13A5B"/>
    <w:multiLevelType w:val="hybridMultilevel"/>
    <w:tmpl w:val="874291E0"/>
    <w:lvl w:ilvl="0" w:tplc="DBE8CC2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0DD5547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0">
    <w:nsid w:val="370F6E03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1">
    <w:nsid w:val="378660FF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2">
    <w:nsid w:val="3C8B5534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3">
    <w:nsid w:val="41D53F35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4">
    <w:nsid w:val="46892BC9"/>
    <w:multiLevelType w:val="hybridMultilevel"/>
    <w:tmpl w:val="8C88B478"/>
    <w:lvl w:ilvl="0" w:tplc="F050ED1C">
      <w:start w:val="1"/>
      <w:numFmt w:val="decimal"/>
      <w:lvlText w:val="(%1)"/>
      <w:lvlJc w:val="left"/>
      <w:pPr>
        <w:ind w:left="77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5">
    <w:nsid w:val="5A9D7711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6">
    <w:nsid w:val="5D44570E"/>
    <w:multiLevelType w:val="hybridMultilevel"/>
    <w:tmpl w:val="69AC73BE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7">
    <w:nsid w:val="5F2B424B"/>
    <w:multiLevelType w:val="hybridMultilevel"/>
    <w:tmpl w:val="9500CCFC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8">
    <w:nsid w:val="5F587973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9">
    <w:nsid w:val="5FC83834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0">
    <w:nsid w:val="62615EFB"/>
    <w:multiLevelType w:val="hybridMultilevel"/>
    <w:tmpl w:val="C9C87E50"/>
    <w:lvl w:ilvl="0" w:tplc="07941728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1">
    <w:nsid w:val="63D36525"/>
    <w:multiLevelType w:val="hybridMultilevel"/>
    <w:tmpl w:val="E72AEB6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FBB616CE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 w:tplc="DE4829C4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2">
    <w:nsid w:val="670E4CAC"/>
    <w:multiLevelType w:val="hybridMultilevel"/>
    <w:tmpl w:val="01D6B42A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>
    <w:nsid w:val="75C96C08"/>
    <w:multiLevelType w:val="hybridMultilevel"/>
    <w:tmpl w:val="2904C382"/>
    <w:lvl w:ilvl="0" w:tplc="C8560D84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4">
    <w:nsid w:val="7A8169CC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4"/>
  </w:num>
  <w:num w:numId="7">
    <w:abstractNumId w:val="1"/>
  </w:num>
  <w:num w:numId="8">
    <w:abstractNumId w:val="21"/>
  </w:num>
  <w:num w:numId="9">
    <w:abstractNumId w:val="16"/>
  </w:num>
  <w:num w:numId="10">
    <w:abstractNumId w:val="0"/>
  </w:num>
  <w:num w:numId="11">
    <w:abstractNumId w:val="18"/>
  </w:num>
  <w:num w:numId="12">
    <w:abstractNumId w:val="2"/>
  </w:num>
  <w:num w:numId="13">
    <w:abstractNumId w:val="19"/>
  </w:num>
  <w:num w:numId="14">
    <w:abstractNumId w:val="7"/>
  </w:num>
  <w:num w:numId="15">
    <w:abstractNumId w:val="23"/>
  </w:num>
  <w:num w:numId="16">
    <w:abstractNumId w:val="13"/>
  </w:num>
  <w:num w:numId="17">
    <w:abstractNumId w:val="22"/>
  </w:num>
  <w:num w:numId="18">
    <w:abstractNumId w:val="3"/>
  </w:num>
  <w:num w:numId="19">
    <w:abstractNumId w:val="11"/>
  </w:num>
  <w:num w:numId="20">
    <w:abstractNumId w:val="12"/>
  </w:num>
  <w:num w:numId="21">
    <w:abstractNumId w:val="15"/>
  </w:num>
  <w:num w:numId="22">
    <w:abstractNumId w:val="10"/>
  </w:num>
  <w:num w:numId="23">
    <w:abstractNumId w:val="6"/>
  </w:num>
  <w:num w:numId="24">
    <w:abstractNumId w:val="20"/>
  </w:num>
  <w:num w:numId="2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02"/>
    <w:rsid w:val="0000007D"/>
    <w:rsid w:val="00000091"/>
    <w:rsid w:val="000002CD"/>
    <w:rsid w:val="000019DE"/>
    <w:rsid w:val="00002350"/>
    <w:rsid w:val="000026B5"/>
    <w:rsid w:val="00003A80"/>
    <w:rsid w:val="000051C2"/>
    <w:rsid w:val="000052C3"/>
    <w:rsid w:val="00006E99"/>
    <w:rsid w:val="00010B9A"/>
    <w:rsid w:val="00010F40"/>
    <w:rsid w:val="000121B7"/>
    <w:rsid w:val="0001392E"/>
    <w:rsid w:val="000139DC"/>
    <w:rsid w:val="00013D54"/>
    <w:rsid w:val="000152D6"/>
    <w:rsid w:val="000168F9"/>
    <w:rsid w:val="00017CF1"/>
    <w:rsid w:val="000204D9"/>
    <w:rsid w:val="00021782"/>
    <w:rsid w:val="00021C39"/>
    <w:rsid w:val="0002214C"/>
    <w:rsid w:val="00022782"/>
    <w:rsid w:val="000227BC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685E"/>
    <w:rsid w:val="000276D4"/>
    <w:rsid w:val="00031DC8"/>
    <w:rsid w:val="0003208F"/>
    <w:rsid w:val="0003217A"/>
    <w:rsid w:val="00032241"/>
    <w:rsid w:val="00032AD0"/>
    <w:rsid w:val="00032C79"/>
    <w:rsid w:val="0003353B"/>
    <w:rsid w:val="00034576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AB1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1406"/>
    <w:rsid w:val="0007421C"/>
    <w:rsid w:val="0007447B"/>
    <w:rsid w:val="00074B6B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87B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6C6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942"/>
    <w:rsid w:val="000C0BA0"/>
    <w:rsid w:val="000C198C"/>
    <w:rsid w:val="000C218A"/>
    <w:rsid w:val="000C4CBF"/>
    <w:rsid w:val="000C53F8"/>
    <w:rsid w:val="000C571D"/>
    <w:rsid w:val="000C5EB8"/>
    <w:rsid w:val="000C7F36"/>
    <w:rsid w:val="000D0BD7"/>
    <w:rsid w:val="000D0E97"/>
    <w:rsid w:val="000D269B"/>
    <w:rsid w:val="000D487C"/>
    <w:rsid w:val="000D5608"/>
    <w:rsid w:val="000D6F70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357"/>
    <w:rsid w:val="001024AB"/>
    <w:rsid w:val="0010284F"/>
    <w:rsid w:val="00102862"/>
    <w:rsid w:val="00103B95"/>
    <w:rsid w:val="00103D1E"/>
    <w:rsid w:val="001045EC"/>
    <w:rsid w:val="001052B7"/>
    <w:rsid w:val="0010586C"/>
    <w:rsid w:val="00105A71"/>
    <w:rsid w:val="00105C7E"/>
    <w:rsid w:val="00106C21"/>
    <w:rsid w:val="001071F6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1AC9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A5F"/>
    <w:rsid w:val="00157DF1"/>
    <w:rsid w:val="00157F42"/>
    <w:rsid w:val="00160251"/>
    <w:rsid w:val="00162123"/>
    <w:rsid w:val="00163035"/>
    <w:rsid w:val="0016586E"/>
    <w:rsid w:val="001673BF"/>
    <w:rsid w:val="00167605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13E"/>
    <w:rsid w:val="00192895"/>
    <w:rsid w:val="00193131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753"/>
    <w:rsid w:val="001B2501"/>
    <w:rsid w:val="001B29E8"/>
    <w:rsid w:val="001B2F81"/>
    <w:rsid w:val="001B332B"/>
    <w:rsid w:val="001B3A20"/>
    <w:rsid w:val="001B4500"/>
    <w:rsid w:val="001B73C2"/>
    <w:rsid w:val="001B759F"/>
    <w:rsid w:val="001C015B"/>
    <w:rsid w:val="001C030C"/>
    <w:rsid w:val="001C0A19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9BA"/>
    <w:rsid w:val="001D7C1C"/>
    <w:rsid w:val="001E1818"/>
    <w:rsid w:val="001E1E51"/>
    <w:rsid w:val="001E31E7"/>
    <w:rsid w:val="001E3311"/>
    <w:rsid w:val="001E4843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4BE"/>
    <w:rsid w:val="001F271C"/>
    <w:rsid w:val="001F27FB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179EF"/>
    <w:rsid w:val="00220CDB"/>
    <w:rsid w:val="00222021"/>
    <w:rsid w:val="00222823"/>
    <w:rsid w:val="002228A7"/>
    <w:rsid w:val="002271B8"/>
    <w:rsid w:val="00227D02"/>
    <w:rsid w:val="0023088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AC1"/>
    <w:rsid w:val="00237E64"/>
    <w:rsid w:val="00237FD0"/>
    <w:rsid w:val="002412FC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265E"/>
    <w:rsid w:val="0026581D"/>
    <w:rsid w:val="00265CC1"/>
    <w:rsid w:val="00265D22"/>
    <w:rsid w:val="00266561"/>
    <w:rsid w:val="002665A8"/>
    <w:rsid w:val="002669D2"/>
    <w:rsid w:val="00267646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A00CD"/>
    <w:rsid w:val="002A0585"/>
    <w:rsid w:val="002A098E"/>
    <w:rsid w:val="002A1B55"/>
    <w:rsid w:val="002A2FBD"/>
    <w:rsid w:val="002A3366"/>
    <w:rsid w:val="002A3411"/>
    <w:rsid w:val="002A35CA"/>
    <w:rsid w:val="002A46AB"/>
    <w:rsid w:val="002A4D41"/>
    <w:rsid w:val="002A4DA8"/>
    <w:rsid w:val="002A502E"/>
    <w:rsid w:val="002A5951"/>
    <w:rsid w:val="002A5C45"/>
    <w:rsid w:val="002A5EF3"/>
    <w:rsid w:val="002A6542"/>
    <w:rsid w:val="002B0576"/>
    <w:rsid w:val="002B1399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E24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6F51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41C"/>
    <w:rsid w:val="002E3473"/>
    <w:rsid w:val="002E3868"/>
    <w:rsid w:val="002E4772"/>
    <w:rsid w:val="002E4A4E"/>
    <w:rsid w:val="002E4C33"/>
    <w:rsid w:val="002E7B2E"/>
    <w:rsid w:val="002F0DE3"/>
    <w:rsid w:val="002F1634"/>
    <w:rsid w:val="002F16A1"/>
    <w:rsid w:val="002F1FFA"/>
    <w:rsid w:val="002F2734"/>
    <w:rsid w:val="002F3A17"/>
    <w:rsid w:val="002F40CE"/>
    <w:rsid w:val="002F4A94"/>
    <w:rsid w:val="002F6CEE"/>
    <w:rsid w:val="002F71EE"/>
    <w:rsid w:val="003007BB"/>
    <w:rsid w:val="00301042"/>
    <w:rsid w:val="00302BB6"/>
    <w:rsid w:val="00302E93"/>
    <w:rsid w:val="00302FF1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4DB6"/>
    <w:rsid w:val="003162B4"/>
    <w:rsid w:val="003163E9"/>
    <w:rsid w:val="00316D37"/>
    <w:rsid w:val="00316DF1"/>
    <w:rsid w:val="00317D32"/>
    <w:rsid w:val="00321458"/>
    <w:rsid w:val="003224F9"/>
    <w:rsid w:val="003243D8"/>
    <w:rsid w:val="00325C63"/>
    <w:rsid w:val="0032779A"/>
    <w:rsid w:val="00327AF9"/>
    <w:rsid w:val="00331EFE"/>
    <w:rsid w:val="003321A7"/>
    <w:rsid w:val="003339FC"/>
    <w:rsid w:val="00336D7A"/>
    <w:rsid w:val="00340F08"/>
    <w:rsid w:val="00342838"/>
    <w:rsid w:val="00342964"/>
    <w:rsid w:val="00342CA8"/>
    <w:rsid w:val="00344E23"/>
    <w:rsid w:val="00344FB5"/>
    <w:rsid w:val="0034652A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9F8"/>
    <w:rsid w:val="00366A1F"/>
    <w:rsid w:val="00367D4C"/>
    <w:rsid w:val="003711D5"/>
    <w:rsid w:val="00371C35"/>
    <w:rsid w:val="003721D6"/>
    <w:rsid w:val="0037297F"/>
    <w:rsid w:val="003737E5"/>
    <w:rsid w:val="0037399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3949"/>
    <w:rsid w:val="003A57A2"/>
    <w:rsid w:val="003A650A"/>
    <w:rsid w:val="003A74C9"/>
    <w:rsid w:val="003B09EA"/>
    <w:rsid w:val="003B1FDE"/>
    <w:rsid w:val="003B2B6E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2F5A"/>
    <w:rsid w:val="003C60CE"/>
    <w:rsid w:val="003C6778"/>
    <w:rsid w:val="003C7AEE"/>
    <w:rsid w:val="003D21A3"/>
    <w:rsid w:val="003D265D"/>
    <w:rsid w:val="003D2677"/>
    <w:rsid w:val="003D3991"/>
    <w:rsid w:val="003D3A2B"/>
    <w:rsid w:val="003D7D45"/>
    <w:rsid w:val="003E00A6"/>
    <w:rsid w:val="003E0712"/>
    <w:rsid w:val="003E0F88"/>
    <w:rsid w:val="003E116C"/>
    <w:rsid w:val="003E1A04"/>
    <w:rsid w:val="003E1BBD"/>
    <w:rsid w:val="003E20CD"/>
    <w:rsid w:val="003E24F2"/>
    <w:rsid w:val="003E2E5C"/>
    <w:rsid w:val="003E50A5"/>
    <w:rsid w:val="003E5C7F"/>
    <w:rsid w:val="003E638B"/>
    <w:rsid w:val="003E73BC"/>
    <w:rsid w:val="003E7531"/>
    <w:rsid w:val="003E7826"/>
    <w:rsid w:val="003F0D28"/>
    <w:rsid w:val="003F1C00"/>
    <w:rsid w:val="003F277D"/>
    <w:rsid w:val="003F287B"/>
    <w:rsid w:val="003F3003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7E6"/>
    <w:rsid w:val="00420CF0"/>
    <w:rsid w:val="0042138C"/>
    <w:rsid w:val="00421523"/>
    <w:rsid w:val="00421D7C"/>
    <w:rsid w:val="00422263"/>
    <w:rsid w:val="00422AE5"/>
    <w:rsid w:val="0042377F"/>
    <w:rsid w:val="00424901"/>
    <w:rsid w:val="00424B4C"/>
    <w:rsid w:val="00425C38"/>
    <w:rsid w:val="00426069"/>
    <w:rsid w:val="004267C2"/>
    <w:rsid w:val="00431EAD"/>
    <w:rsid w:val="004335B5"/>
    <w:rsid w:val="004343F9"/>
    <w:rsid w:val="00434C05"/>
    <w:rsid w:val="00434ECD"/>
    <w:rsid w:val="00435448"/>
    <w:rsid w:val="00435631"/>
    <w:rsid w:val="004357ED"/>
    <w:rsid w:val="00435AF4"/>
    <w:rsid w:val="00436940"/>
    <w:rsid w:val="00436E2F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443C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353C"/>
    <w:rsid w:val="004A3902"/>
    <w:rsid w:val="004A4168"/>
    <w:rsid w:val="004A4294"/>
    <w:rsid w:val="004A48F0"/>
    <w:rsid w:val="004A4BB8"/>
    <w:rsid w:val="004A5598"/>
    <w:rsid w:val="004A6914"/>
    <w:rsid w:val="004B097B"/>
    <w:rsid w:val="004B0B39"/>
    <w:rsid w:val="004B3D0E"/>
    <w:rsid w:val="004B3DCB"/>
    <w:rsid w:val="004B419F"/>
    <w:rsid w:val="004B4339"/>
    <w:rsid w:val="004B46F7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350B"/>
    <w:rsid w:val="00513517"/>
    <w:rsid w:val="00513A2E"/>
    <w:rsid w:val="00513E1E"/>
    <w:rsid w:val="005149C0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25C28"/>
    <w:rsid w:val="00526F02"/>
    <w:rsid w:val="00527377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91D"/>
    <w:rsid w:val="00552DD9"/>
    <w:rsid w:val="00553865"/>
    <w:rsid w:val="00553A52"/>
    <w:rsid w:val="00553EA8"/>
    <w:rsid w:val="005540A9"/>
    <w:rsid w:val="005547A8"/>
    <w:rsid w:val="00555699"/>
    <w:rsid w:val="0055587C"/>
    <w:rsid w:val="00557BB2"/>
    <w:rsid w:val="00561EAF"/>
    <w:rsid w:val="005621AB"/>
    <w:rsid w:val="00562506"/>
    <w:rsid w:val="0056258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2F5"/>
    <w:rsid w:val="00585FBA"/>
    <w:rsid w:val="005869CE"/>
    <w:rsid w:val="00587596"/>
    <w:rsid w:val="005877F3"/>
    <w:rsid w:val="005879F7"/>
    <w:rsid w:val="0059025F"/>
    <w:rsid w:val="00590EC9"/>
    <w:rsid w:val="00591E87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2104"/>
    <w:rsid w:val="005B3BC8"/>
    <w:rsid w:val="005B3E91"/>
    <w:rsid w:val="005B4F0C"/>
    <w:rsid w:val="005B4F71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4785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0488"/>
    <w:rsid w:val="005F1BBD"/>
    <w:rsid w:val="005F2051"/>
    <w:rsid w:val="005F22C3"/>
    <w:rsid w:val="005F39D4"/>
    <w:rsid w:val="005F5064"/>
    <w:rsid w:val="005F59B1"/>
    <w:rsid w:val="005F5DF2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3B26"/>
    <w:rsid w:val="00615726"/>
    <w:rsid w:val="00616D53"/>
    <w:rsid w:val="00617473"/>
    <w:rsid w:val="006174F3"/>
    <w:rsid w:val="0061783F"/>
    <w:rsid w:val="006207AE"/>
    <w:rsid w:val="00620A9F"/>
    <w:rsid w:val="00621A04"/>
    <w:rsid w:val="00621DB8"/>
    <w:rsid w:val="00621F58"/>
    <w:rsid w:val="00623C2C"/>
    <w:rsid w:val="00623C79"/>
    <w:rsid w:val="00624273"/>
    <w:rsid w:val="00624CAD"/>
    <w:rsid w:val="006251ED"/>
    <w:rsid w:val="006257FC"/>
    <w:rsid w:val="00627065"/>
    <w:rsid w:val="006273E3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2C36"/>
    <w:rsid w:val="00673308"/>
    <w:rsid w:val="0067380B"/>
    <w:rsid w:val="0067409A"/>
    <w:rsid w:val="00674D0D"/>
    <w:rsid w:val="00674D52"/>
    <w:rsid w:val="006752A9"/>
    <w:rsid w:val="006761A2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4FDF"/>
    <w:rsid w:val="006953B1"/>
    <w:rsid w:val="0069623C"/>
    <w:rsid w:val="0069642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75D3"/>
    <w:rsid w:val="006A7A3E"/>
    <w:rsid w:val="006B0020"/>
    <w:rsid w:val="006B05D0"/>
    <w:rsid w:val="006B05DB"/>
    <w:rsid w:val="006B10D3"/>
    <w:rsid w:val="006B2951"/>
    <w:rsid w:val="006B4269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F2A"/>
    <w:rsid w:val="006C45DB"/>
    <w:rsid w:val="006C554D"/>
    <w:rsid w:val="006C6E3F"/>
    <w:rsid w:val="006C7287"/>
    <w:rsid w:val="006D04DA"/>
    <w:rsid w:val="006D0A36"/>
    <w:rsid w:val="006D0C3B"/>
    <w:rsid w:val="006D0D74"/>
    <w:rsid w:val="006D1387"/>
    <w:rsid w:val="006D2D51"/>
    <w:rsid w:val="006D305C"/>
    <w:rsid w:val="006D6228"/>
    <w:rsid w:val="006D6FC0"/>
    <w:rsid w:val="006D7272"/>
    <w:rsid w:val="006E09E5"/>
    <w:rsid w:val="006E1E13"/>
    <w:rsid w:val="006E2A58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1B2"/>
    <w:rsid w:val="0070298D"/>
    <w:rsid w:val="00703883"/>
    <w:rsid w:val="007041FB"/>
    <w:rsid w:val="00704395"/>
    <w:rsid w:val="0070475E"/>
    <w:rsid w:val="00705CE7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4796"/>
    <w:rsid w:val="007355A7"/>
    <w:rsid w:val="00737BF6"/>
    <w:rsid w:val="00740A7A"/>
    <w:rsid w:val="00740E1D"/>
    <w:rsid w:val="00741143"/>
    <w:rsid w:val="00741669"/>
    <w:rsid w:val="00743798"/>
    <w:rsid w:val="00744C3D"/>
    <w:rsid w:val="007463B9"/>
    <w:rsid w:val="007467CC"/>
    <w:rsid w:val="007470CB"/>
    <w:rsid w:val="007471A6"/>
    <w:rsid w:val="0075061E"/>
    <w:rsid w:val="007510CF"/>
    <w:rsid w:val="00751491"/>
    <w:rsid w:val="00751DF2"/>
    <w:rsid w:val="00751FFB"/>
    <w:rsid w:val="007527DC"/>
    <w:rsid w:val="007528A7"/>
    <w:rsid w:val="007538AF"/>
    <w:rsid w:val="007543B1"/>
    <w:rsid w:val="00756C12"/>
    <w:rsid w:val="00761751"/>
    <w:rsid w:val="00761EC1"/>
    <w:rsid w:val="007620C9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DD1"/>
    <w:rsid w:val="00774F86"/>
    <w:rsid w:val="007751A9"/>
    <w:rsid w:val="007751BB"/>
    <w:rsid w:val="00775945"/>
    <w:rsid w:val="007770C9"/>
    <w:rsid w:val="007774F8"/>
    <w:rsid w:val="0077796B"/>
    <w:rsid w:val="00780DFC"/>
    <w:rsid w:val="00780EE5"/>
    <w:rsid w:val="007814F7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1BF"/>
    <w:rsid w:val="007A36AC"/>
    <w:rsid w:val="007A41D2"/>
    <w:rsid w:val="007A43DB"/>
    <w:rsid w:val="007A4747"/>
    <w:rsid w:val="007A4A68"/>
    <w:rsid w:val="007A609E"/>
    <w:rsid w:val="007A61EE"/>
    <w:rsid w:val="007A67DC"/>
    <w:rsid w:val="007A6882"/>
    <w:rsid w:val="007A6B7B"/>
    <w:rsid w:val="007A7044"/>
    <w:rsid w:val="007A7106"/>
    <w:rsid w:val="007A730E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B7A2A"/>
    <w:rsid w:val="007C007A"/>
    <w:rsid w:val="007C0E91"/>
    <w:rsid w:val="007C1ED2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2BD0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27ED"/>
    <w:rsid w:val="007E3825"/>
    <w:rsid w:val="007E4489"/>
    <w:rsid w:val="007E5793"/>
    <w:rsid w:val="007E57D2"/>
    <w:rsid w:val="007E678E"/>
    <w:rsid w:val="007F1395"/>
    <w:rsid w:val="007F2108"/>
    <w:rsid w:val="007F2427"/>
    <w:rsid w:val="007F3A03"/>
    <w:rsid w:val="007F41AD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B3B"/>
    <w:rsid w:val="0080207E"/>
    <w:rsid w:val="008027C1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4100"/>
    <w:rsid w:val="00825C14"/>
    <w:rsid w:val="008271EF"/>
    <w:rsid w:val="0082722A"/>
    <w:rsid w:val="00827385"/>
    <w:rsid w:val="00827666"/>
    <w:rsid w:val="008307CE"/>
    <w:rsid w:val="008309D0"/>
    <w:rsid w:val="00830DD8"/>
    <w:rsid w:val="00832EB5"/>
    <w:rsid w:val="00832FA4"/>
    <w:rsid w:val="008334C2"/>
    <w:rsid w:val="008336C7"/>
    <w:rsid w:val="008379FB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2CF2"/>
    <w:rsid w:val="008734AA"/>
    <w:rsid w:val="008747E1"/>
    <w:rsid w:val="008748DB"/>
    <w:rsid w:val="0087512B"/>
    <w:rsid w:val="0087667B"/>
    <w:rsid w:val="008775A6"/>
    <w:rsid w:val="008775C1"/>
    <w:rsid w:val="008776B2"/>
    <w:rsid w:val="00880048"/>
    <w:rsid w:val="00880369"/>
    <w:rsid w:val="008810F5"/>
    <w:rsid w:val="00881AB1"/>
    <w:rsid w:val="008823C2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3D6"/>
    <w:rsid w:val="00896BF9"/>
    <w:rsid w:val="00896C1D"/>
    <w:rsid w:val="008A0AAB"/>
    <w:rsid w:val="008A0FB1"/>
    <w:rsid w:val="008A37AA"/>
    <w:rsid w:val="008A43A5"/>
    <w:rsid w:val="008A47AE"/>
    <w:rsid w:val="008A5C02"/>
    <w:rsid w:val="008A683C"/>
    <w:rsid w:val="008A6E3E"/>
    <w:rsid w:val="008A6F8E"/>
    <w:rsid w:val="008A7954"/>
    <w:rsid w:val="008A7970"/>
    <w:rsid w:val="008B0595"/>
    <w:rsid w:val="008B134A"/>
    <w:rsid w:val="008B18DB"/>
    <w:rsid w:val="008B21EC"/>
    <w:rsid w:val="008B2D8E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6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C7646"/>
    <w:rsid w:val="008D140A"/>
    <w:rsid w:val="008D1C1F"/>
    <w:rsid w:val="008D1D0C"/>
    <w:rsid w:val="008D1F61"/>
    <w:rsid w:val="008D2410"/>
    <w:rsid w:val="008D2D9B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4762"/>
    <w:rsid w:val="008E56E3"/>
    <w:rsid w:val="008E6444"/>
    <w:rsid w:val="008E7975"/>
    <w:rsid w:val="008F0479"/>
    <w:rsid w:val="008F1BB0"/>
    <w:rsid w:val="008F3142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647B"/>
    <w:rsid w:val="00917BB4"/>
    <w:rsid w:val="00917D12"/>
    <w:rsid w:val="00917D19"/>
    <w:rsid w:val="00921143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C53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7F1"/>
    <w:rsid w:val="00937E9E"/>
    <w:rsid w:val="00940F92"/>
    <w:rsid w:val="00941668"/>
    <w:rsid w:val="0094471C"/>
    <w:rsid w:val="00944A9B"/>
    <w:rsid w:val="00944E4D"/>
    <w:rsid w:val="0094558C"/>
    <w:rsid w:val="00947402"/>
    <w:rsid w:val="00947D9F"/>
    <w:rsid w:val="00950556"/>
    <w:rsid w:val="009508B7"/>
    <w:rsid w:val="0095183E"/>
    <w:rsid w:val="00951D65"/>
    <w:rsid w:val="0095208E"/>
    <w:rsid w:val="00952AF9"/>
    <w:rsid w:val="00954F45"/>
    <w:rsid w:val="009555C8"/>
    <w:rsid w:val="009555F5"/>
    <w:rsid w:val="009556AD"/>
    <w:rsid w:val="00956A07"/>
    <w:rsid w:val="00960118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6FB3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7A77"/>
    <w:rsid w:val="009C7AFF"/>
    <w:rsid w:val="009D089A"/>
    <w:rsid w:val="009D1A69"/>
    <w:rsid w:val="009D276B"/>
    <w:rsid w:val="009D2E84"/>
    <w:rsid w:val="009D359D"/>
    <w:rsid w:val="009D3F86"/>
    <w:rsid w:val="009D4987"/>
    <w:rsid w:val="009D5D93"/>
    <w:rsid w:val="009D7461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25C3"/>
    <w:rsid w:val="009F4B55"/>
    <w:rsid w:val="009F5E63"/>
    <w:rsid w:val="009F70A1"/>
    <w:rsid w:val="009F7C65"/>
    <w:rsid w:val="009F7C8A"/>
    <w:rsid w:val="00A0043D"/>
    <w:rsid w:val="00A01E8E"/>
    <w:rsid w:val="00A02F6C"/>
    <w:rsid w:val="00A0301C"/>
    <w:rsid w:val="00A05EFE"/>
    <w:rsid w:val="00A079FE"/>
    <w:rsid w:val="00A10471"/>
    <w:rsid w:val="00A10A29"/>
    <w:rsid w:val="00A10B55"/>
    <w:rsid w:val="00A10F1B"/>
    <w:rsid w:val="00A118A5"/>
    <w:rsid w:val="00A11A8D"/>
    <w:rsid w:val="00A122D8"/>
    <w:rsid w:val="00A12410"/>
    <w:rsid w:val="00A12C5D"/>
    <w:rsid w:val="00A138F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5BC7"/>
    <w:rsid w:val="00A57392"/>
    <w:rsid w:val="00A573CC"/>
    <w:rsid w:val="00A60E4C"/>
    <w:rsid w:val="00A61122"/>
    <w:rsid w:val="00A6168B"/>
    <w:rsid w:val="00A61823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2F"/>
    <w:rsid w:val="00A750FA"/>
    <w:rsid w:val="00A76D57"/>
    <w:rsid w:val="00A77DEA"/>
    <w:rsid w:val="00A80170"/>
    <w:rsid w:val="00A80503"/>
    <w:rsid w:val="00A81F64"/>
    <w:rsid w:val="00A823B2"/>
    <w:rsid w:val="00A82FD1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49A9"/>
    <w:rsid w:val="00A95022"/>
    <w:rsid w:val="00A95B07"/>
    <w:rsid w:val="00A95C91"/>
    <w:rsid w:val="00A96292"/>
    <w:rsid w:val="00A96A8B"/>
    <w:rsid w:val="00A97AE7"/>
    <w:rsid w:val="00AA0F79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3036"/>
    <w:rsid w:val="00AB3975"/>
    <w:rsid w:val="00AB403B"/>
    <w:rsid w:val="00AB4884"/>
    <w:rsid w:val="00AB4A73"/>
    <w:rsid w:val="00AB4E0B"/>
    <w:rsid w:val="00AB615E"/>
    <w:rsid w:val="00AB75FF"/>
    <w:rsid w:val="00AC1774"/>
    <w:rsid w:val="00AC1C2F"/>
    <w:rsid w:val="00AC24DA"/>
    <w:rsid w:val="00AC38D2"/>
    <w:rsid w:val="00AC5E99"/>
    <w:rsid w:val="00AD037A"/>
    <w:rsid w:val="00AD0769"/>
    <w:rsid w:val="00AD0942"/>
    <w:rsid w:val="00AD0B38"/>
    <w:rsid w:val="00AD0B4E"/>
    <w:rsid w:val="00AD0C3A"/>
    <w:rsid w:val="00AD414D"/>
    <w:rsid w:val="00AD4719"/>
    <w:rsid w:val="00AD5EAC"/>
    <w:rsid w:val="00AD64B1"/>
    <w:rsid w:val="00AD68E6"/>
    <w:rsid w:val="00AD7177"/>
    <w:rsid w:val="00AE0891"/>
    <w:rsid w:val="00AE0999"/>
    <w:rsid w:val="00AE1351"/>
    <w:rsid w:val="00AE13C2"/>
    <w:rsid w:val="00AE58A2"/>
    <w:rsid w:val="00AE78F8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564"/>
    <w:rsid w:val="00AF69FE"/>
    <w:rsid w:val="00AF7EB1"/>
    <w:rsid w:val="00B00126"/>
    <w:rsid w:val="00B0028A"/>
    <w:rsid w:val="00B0113C"/>
    <w:rsid w:val="00B01503"/>
    <w:rsid w:val="00B02A46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363A3"/>
    <w:rsid w:val="00B409AA"/>
    <w:rsid w:val="00B40B15"/>
    <w:rsid w:val="00B41469"/>
    <w:rsid w:val="00B41BB6"/>
    <w:rsid w:val="00B41F29"/>
    <w:rsid w:val="00B42AB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8E4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3EEA"/>
    <w:rsid w:val="00B84F7F"/>
    <w:rsid w:val="00B87040"/>
    <w:rsid w:val="00B8745F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4C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6B4E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763"/>
    <w:rsid w:val="00BF0DEE"/>
    <w:rsid w:val="00BF1631"/>
    <w:rsid w:val="00BF1E73"/>
    <w:rsid w:val="00BF4DC5"/>
    <w:rsid w:val="00BF5A46"/>
    <w:rsid w:val="00BF611A"/>
    <w:rsid w:val="00BF75EA"/>
    <w:rsid w:val="00C002A7"/>
    <w:rsid w:val="00C00441"/>
    <w:rsid w:val="00C00A47"/>
    <w:rsid w:val="00C01AFD"/>
    <w:rsid w:val="00C02A77"/>
    <w:rsid w:val="00C03BF7"/>
    <w:rsid w:val="00C045FA"/>
    <w:rsid w:val="00C049E6"/>
    <w:rsid w:val="00C050A7"/>
    <w:rsid w:val="00C07FB4"/>
    <w:rsid w:val="00C102BB"/>
    <w:rsid w:val="00C12331"/>
    <w:rsid w:val="00C145C3"/>
    <w:rsid w:val="00C14694"/>
    <w:rsid w:val="00C14800"/>
    <w:rsid w:val="00C14E74"/>
    <w:rsid w:val="00C15789"/>
    <w:rsid w:val="00C1595B"/>
    <w:rsid w:val="00C16DA7"/>
    <w:rsid w:val="00C20307"/>
    <w:rsid w:val="00C21081"/>
    <w:rsid w:val="00C21B91"/>
    <w:rsid w:val="00C241B7"/>
    <w:rsid w:val="00C26110"/>
    <w:rsid w:val="00C3035A"/>
    <w:rsid w:val="00C30B31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6839"/>
    <w:rsid w:val="00C37826"/>
    <w:rsid w:val="00C40D1D"/>
    <w:rsid w:val="00C416D4"/>
    <w:rsid w:val="00C42F2C"/>
    <w:rsid w:val="00C439D1"/>
    <w:rsid w:val="00C43B98"/>
    <w:rsid w:val="00C4497D"/>
    <w:rsid w:val="00C45E95"/>
    <w:rsid w:val="00C45FAD"/>
    <w:rsid w:val="00C463C2"/>
    <w:rsid w:val="00C468C3"/>
    <w:rsid w:val="00C50125"/>
    <w:rsid w:val="00C50A8E"/>
    <w:rsid w:val="00C5172D"/>
    <w:rsid w:val="00C53A49"/>
    <w:rsid w:val="00C553EC"/>
    <w:rsid w:val="00C55D7B"/>
    <w:rsid w:val="00C57494"/>
    <w:rsid w:val="00C57EF3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72B"/>
    <w:rsid w:val="00C76895"/>
    <w:rsid w:val="00C824F4"/>
    <w:rsid w:val="00C831FF"/>
    <w:rsid w:val="00C83747"/>
    <w:rsid w:val="00C83800"/>
    <w:rsid w:val="00C844C0"/>
    <w:rsid w:val="00C848FB"/>
    <w:rsid w:val="00C84A25"/>
    <w:rsid w:val="00C860D2"/>
    <w:rsid w:val="00C87996"/>
    <w:rsid w:val="00C92C42"/>
    <w:rsid w:val="00C930D3"/>
    <w:rsid w:val="00C9364F"/>
    <w:rsid w:val="00C93B8D"/>
    <w:rsid w:val="00C93D2D"/>
    <w:rsid w:val="00C95070"/>
    <w:rsid w:val="00C95528"/>
    <w:rsid w:val="00C95BB5"/>
    <w:rsid w:val="00CA00E3"/>
    <w:rsid w:val="00CA09E4"/>
    <w:rsid w:val="00CA215A"/>
    <w:rsid w:val="00CA2D21"/>
    <w:rsid w:val="00CA4C1C"/>
    <w:rsid w:val="00CA55B6"/>
    <w:rsid w:val="00CA60B1"/>
    <w:rsid w:val="00CA690C"/>
    <w:rsid w:val="00CA717D"/>
    <w:rsid w:val="00CA71FD"/>
    <w:rsid w:val="00CB238A"/>
    <w:rsid w:val="00CB3A6C"/>
    <w:rsid w:val="00CB5EC9"/>
    <w:rsid w:val="00CB6782"/>
    <w:rsid w:val="00CB7193"/>
    <w:rsid w:val="00CC0629"/>
    <w:rsid w:val="00CC1511"/>
    <w:rsid w:val="00CC1D19"/>
    <w:rsid w:val="00CC2461"/>
    <w:rsid w:val="00CC35B5"/>
    <w:rsid w:val="00CC3F0F"/>
    <w:rsid w:val="00CC40F6"/>
    <w:rsid w:val="00CC4A72"/>
    <w:rsid w:val="00CC4EC5"/>
    <w:rsid w:val="00CC5197"/>
    <w:rsid w:val="00CC540A"/>
    <w:rsid w:val="00CC5A63"/>
    <w:rsid w:val="00CC6781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3F2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6F29"/>
    <w:rsid w:val="00D076B1"/>
    <w:rsid w:val="00D105A5"/>
    <w:rsid w:val="00D11A90"/>
    <w:rsid w:val="00D11F96"/>
    <w:rsid w:val="00D1284E"/>
    <w:rsid w:val="00D128AC"/>
    <w:rsid w:val="00D12C2A"/>
    <w:rsid w:val="00D13FCE"/>
    <w:rsid w:val="00D15518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ECC"/>
    <w:rsid w:val="00D330BE"/>
    <w:rsid w:val="00D33BDF"/>
    <w:rsid w:val="00D34F61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4732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ABE"/>
    <w:rsid w:val="00D57FF1"/>
    <w:rsid w:val="00D61F65"/>
    <w:rsid w:val="00D63AA8"/>
    <w:rsid w:val="00D64393"/>
    <w:rsid w:val="00D66A1C"/>
    <w:rsid w:val="00D67DB0"/>
    <w:rsid w:val="00D70247"/>
    <w:rsid w:val="00D70A91"/>
    <w:rsid w:val="00D7150C"/>
    <w:rsid w:val="00D72415"/>
    <w:rsid w:val="00D725E5"/>
    <w:rsid w:val="00D73857"/>
    <w:rsid w:val="00D746BD"/>
    <w:rsid w:val="00D75683"/>
    <w:rsid w:val="00D75BEF"/>
    <w:rsid w:val="00D81592"/>
    <w:rsid w:val="00D819FA"/>
    <w:rsid w:val="00D83F57"/>
    <w:rsid w:val="00D840CD"/>
    <w:rsid w:val="00D857B4"/>
    <w:rsid w:val="00D85FB2"/>
    <w:rsid w:val="00D8658F"/>
    <w:rsid w:val="00D904D5"/>
    <w:rsid w:val="00D90DE7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30C1"/>
    <w:rsid w:val="00DB390E"/>
    <w:rsid w:val="00DB4008"/>
    <w:rsid w:val="00DB4382"/>
    <w:rsid w:val="00DB47EE"/>
    <w:rsid w:val="00DB5297"/>
    <w:rsid w:val="00DB5595"/>
    <w:rsid w:val="00DB7305"/>
    <w:rsid w:val="00DB7DE7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5F7"/>
    <w:rsid w:val="00DD4832"/>
    <w:rsid w:val="00DD6972"/>
    <w:rsid w:val="00DD6B2F"/>
    <w:rsid w:val="00DD6C24"/>
    <w:rsid w:val="00DE0EE3"/>
    <w:rsid w:val="00DE1E46"/>
    <w:rsid w:val="00DE2A55"/>
    <w:rsid w:val="00DE51AD"/>
    <w:rsid w:val="00DE5CE9"/>
    <w:rsid w:val="00DE6440"/>
    <w:rsid w:val="00DE6801"/>
    <w:rsid w:val="00DE78B9"/>
    <w:rsid w:val="00DF1664"/>
    <w:rsid w:val="00DF1D39"/>
    <w:rsid w:val="00DF298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669A"/>
    <w:rsid w:val="00E2670B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00A"/>
    <w:rsid w:val="00E364D1"/>
    <w:rsid w:val="00E371D8"/>
    <w:rsid w:val="00E405E7"/>
    <w:rsid w:val="00E40904"/>
    <w:rsid w:val="00E41116"/>
    <w:rsid w:val="00E41460"/>
    <w:rsid w:val="00E41ADC"/>
    <w:rsid w:val="00E42B01"/>
    <w:rsid w:val="00E42B44"/>
    <w:rsid w:val="00E43F92"/>
    <w:rsid w:val="00E4496B"/>
    <w:rsid w:val="00E46AA9"/>
    <w:rsid w:val="00E5029D"/>
    <w:rsid w:val="00E50628"/>
    <w:rsid w:val="00E51998"/>
    <w:rsid w:val="00E519EB"/>
    <w:rsid w:val="00E53665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A4B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818"/>
    <w:rsid w:val="00E86197"/>
    <w:rsid w:val="00E86FCE"/>
    <w:rsid w:val="00E87786"/>
    <w:rsid w:val="00E900DF"/>
    <w:rsid w:val="00E904C4"/>
    <w:rsid w:val="00E91653"/>
    <w:rsid w:val="00E92631"/>
    <w:rsid w:val="00E928BB"/>
    <w:rsid w:val="00E92C11"/>
    <w:rsid w:val="00E92D83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458A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91E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987"/>
    <w:rsid w:val="00EE3B78"/>
    <w:rsid w:val="00EE413E"/>
    <w:rsid w:val="00EE4770"/>
    <w:rsid w:val="00EE5013"/>
    <w:rsid w:val="00EE609D"/>
    <w:rsid w:val="00EE6CBF"/>
    <w:rsid w:val="00EE798C"/>
    <w:rsid w:val="00EE7AF5"/>
    <w:rsid w:val="00EF1667"/>
    <w:rsid w:val="00EF1F56"/>
    <w:rsid w:val="00EF2B8C"/>
    <w:rsid w:val="00EF353A"/>
    <w:rsid w:val="00EF491E"/>
    <w:rsid w:val="00EF4E6C"/>
    <w:rsid w:val="00EF58F8"/>
    <w:rsid w:val="00EF78BC"/>
    <w:rsid w:val="00F012C3"/>
    <w:rsid w:val="00F01B2F"/>
    <w:rsid w:val="00F0265A"/>
    <w:rsid w:val="00F03D8E"/>
    <w:rsid w:val="00F03EBC"/>
    <w:rsid w:val="00F04C8C"/>
    <w:rsid w:val="00F05DD5"/>
    <w:rsid w:val="00F064E9"/>
    <w:rsid w:val="00F06E45"/>
    <w:rsid w:val="00F06E94"/>
    <w:rsid w:val="00F070E8"/>
    <w:rsid w:val="00F0713F"/>
    <w:rsid w:val="00F10098"/>
    <w:rsid w:val="00F11450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B2A"/>
    <w:rsid w:val="00F21C30"/>
    <w:rsid w:val="00F21CB7"/>
    <w:rsid w:val="00F221D6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6F40"/>
    <w:rsid w:val="00F475E1"/>
    <w:rsid w:val="00F5006F"/>
    <w:rsid w:val="00F5077C"/>
    <w:rsid w:val="00F507E8"/>
    <w:rsid w:val="00F51917"/>
    <w:rsid w:val="00F51DE1"/>
    <w:rsid w:val="00F528AE"/>
    <w:rsid w:val="00F5335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36DA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6C1B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6963"/>
    <w:rsid w:val="00F86F19"/>
    <w:rsid w:val="00F87D1A"/>
    <w:rsid w:val="00F91651"/>
    <w:rsid w:val="00F924D0"/>
    <w:rsid w:val="00F94788"/>
    <w:rsid w:val="00F952DA"/>
    <w:rsid w:val="00F966C1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56A"/>
    <w:rsid w:val="00FB2026"/>
    <w:rsid w:val="00FB20E8"/>
    <w:rsid w:val="00FB256A"/>
    <w:rsid w:val="00FB2C7A"/>
    <w:rsid w:val="00FB31A0"/>
    <w:rsid w:val="00FB4DF7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3C2"/>
    <w:rsid w:val="00FC1581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B08"/>
    <w:rsid w:val="00FD0E23"/>
    <w:rsid w:val="00FD23D9"/>
    <w:rsid w:val="00FD315C"/>
    <w:rsid w:val="00FD344E"/>
    <w:rsid w:val="00FD3A3E"/>
    <w:rsid w:val="00FD3E10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2D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96"/>
    <w:pPr>
      <w:keepNext/>
      <w:outlineLvl w:val="1"/>
    </w:pPr>
    <w:rPr>
      <w:rFonts w:ascii="Arial" w:eastAsia="ＭＳ ゴシック" w:hAnsi="Arial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96"/>
    <w:pPr>
      <w:keepNext/>
      <w:ind w:leftChars="400" w:left="400"/>
      <w:outlineLvl w:val="2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uiPriority w:val="59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739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99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見出し 2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200" w:left="400" w:rightChars="100" w:right="100" w:hangingChars="200" w:hanging="200"/>
      <w:textAlignment w:val="auto"/>
      <w:outlineLvl w:val="1"/>
    </w:pPr>
    <w:rPr>
      <w:rFonts w:ascii="Arial" w:eastAsia="ＭＳ ゴシック" w:hAnsi="Arial"/>
      <w:kern w:val="2"/>
      <w:sz w:val="21"/>
      <w:szCs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400" w:left="400" w:rightChars="100" w:right="100" w:firstLine="0"/>
      <w:textAlignment w:val="auto"/>
      <w:outlineLvl w:val="2"/>
    </w:pPr>
    <w:rPr>
      <w:rFonts w:ascii="Arial" w:eastAsia="ＭＳ ゴシック" w:hAnsi="Arial"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734796"/>
  </w:style>
  <w:style w:type="paragraph" w:styleId="ae">
    <w:name w:val="List Paragraph"/>
    <w:basedOn w:val="a"/>
    <w:uiPriority w:val="34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400" w:left="840" w:rightChars="100" w:right="100" w:firstLine="0"/>
      <w:textAlignment w:val="auto"/>
    </w:pPr>
    <w:rPr>
      <w:rFonts w:ascii="ＭＳ 明朝"/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7347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00" w:left="210" w:rightChars="100" w:right="100" w:firstLine="0"/>
      <w:jc w:val="left"/>
      <w:textAlignment w:val="auto"/>
    </w:pPr>
    <w:rPr>
      <w:kern w:val="2"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734796"/>
    <w:rPr>
      <w:rFonts w:eastAsia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7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4796"/>
    <w:rPr>
      <w:rFonts w:eastAsia="ＭＳ 明朝"/>
      <w:b/>
      <w:bCs/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22">
    <w:name w:val="基盤 本文2"/>
    <w:basedOn w:val="a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35" w:left="283" w:right="0" w:firstLineChars="100" w:firstLine="210"/>
      <w:textAlignment w:val="auto"/>
    </w:pPr>
    <w:rPr>
      <w:rFonts w:eastAsia="ＭＳ Ｐ明朝" w:cs="ＭＳ 明朝"/>
      <w:kern w:val="2"/>
      <w:sz w:val="21"/>
    </w:rPr>
  </w:style>
  <w:style w:type="character" w:styleId="af4">
    <w:name w:val="Emphasis"/>
    <w:basedOn w:val="a0"/>
    <w:uiPriority w:val="20"/>
    <w:qFormat/>
    <w:rsid w:val="00734796"/>
    <w:rPr>
      <w:b/>
      <w:bCs/>
      <w:i w:val="0"/>
      <w:iCs w:val="0"/>
    </w:rPr>
  </w:style>
  <w:style w:type="character" w:styleId="af5">
    <w:name w:val="Hyperlink"/>
    <w:basedOn w:val="a0"/>
    <w:uiPriority w:val="99"/>
    <w:semiHidden/>
    <w:unhideWhenUsed/>
    <w:rsid w:val="00734796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210">
    <w:name w:val="見出し 2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F1B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96"/>
    <w:pPr>
      <w:keepNext/>
      <w:outlineLvl w:val="1"/>
    </w:pPr>
    <w:rPr>
      <w:rFonts w:ascii="Arial" w:eastAsia="ＭＳ ゴシック" w:hAnsi="Arial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96"/>
    <w:pPr>
      <w:keepNext/>
      <w:ind w:leftChars="400" w:left="400"/>
      <w:outlineLvl w:val="2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uiPriority w:val="59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739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99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見出し 2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200" w:left="400" w:rightChars="100" w:right="100" w:hangingChars="200" w:hanging="200"/>
      <w:textAlignment w:val="auto"/>
      <w:outlineLvl w:val="1"/>
    </w:pPr>
    <w:rPr>
      <w:rFonts w:ascii="Arial" w:eastAsia="ＭＳ ゴシック" w:hAnsi="Arial"/>
      <w:kern w:val="2"/>
      <w:sz w:val="21"/>
      <w:szCs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400" w:left="400" w:rightChars="100" w:right="100" w:firstLine="0"/>
      <w:textAlignment w:val="auto"/>
      <w:outlineLvl w:val="2"/>
    </w:pPr>
    <w:rPr>
      <w:rFonts w:ascii="Arial" w:eastAsia="ＭＳ ゴシック" w:hAnsi="Arial"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734796"/>
  </w:style>
  <w:style w:type="paragraph" w:styleId="ae">
    <w:name w:val="List Paragraph"/>
    <w:basedOn w:val="a"/>
    <w:uiPriority w:val="34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400" w:left="840" w:rightChars="100" w:right="100" w:firstLine="0"/>
      <w:textAlignment w:val="auto"/>
    </w:pPr>
    <w:rPr>
      <w:rFonts w:ascii="ＭＳ 明朝"/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7347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00" w:left="210" w:rightChars="100" w:right="100" w:firstLine="0"/>
      <w:jc w:val="left"/>
      <w:textAlignment w:val="auto"/>
    </w:pPr>
    <w:rPr>
      <w:kern w:val="2"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734796"/>
    <w:rPr>
      <w:rFonts w:eastAsia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7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4796"/>
    <w:rPr>
      <w:rFonts w:eastAsia="ＭＳ 明朝"/>
      <w:b/>
      <w:bCs/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22">
    <w:name w:val="基盤 本文2"/>
    <w:basedOn w:val="a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35" w:left="283" w:right="0" w:firstLineChars="100" w:firstLine="210"/>
      <w:textAlignment w:val="auto"/>
    </w:pPr>
    <w:rPr>
      <w:rFonts w:eastAsia="ＭＳ Ｐ明朝" w:cs="ＭＳ 明朝"/>
      <w:kern w:val="2"/>
      <w:sz w:val="21"/>
    </w:rPr>
  </w:style>
  <w:style w:type="character" w:styleId="af4">
    <w:name w:val="Emphasis"/>
    <w:basedOn w:val="a0"/>
    <w:uiPriority w:val="20"/>
    <w:qFormat/>
    <w:rsid w:val="00734796"/>
    <w:rPr>
      <w:b/>
      <w:bCs/>
      <w:i w:val="0"/>
      <w:iCs w:val="0"/>
    </w:rPr>
  </w:style>
  <w:style w:type="character" w:styleId="af5">
    <w:name w:val="Hyperlink"/>
    <w:basedOn w:val="a0"/>
    <w:uiPriority w:val="99"/>
    <w:semiHidden/>
    <w:unhideWhenUsed/>
    <w:rsid w:val="00734796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210">
    <w:name w:val="見出し 2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F1B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EAC0-EC46-4CDE-B48F-3C09005D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453BE9C9.dotm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様式4実施体制</vt:lpstr>
    </vt:vector>
  </TitlesOfParts>
  <Company>豊中市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様式4実施体制</dc:title>
  <cp:lastModifiedBy>市立豊中病院</cp:lastModifiedBy>
  <cp:revision>2</cp:revision>
  <cp:lastPrinted>2022-07-11T07:42:00Z</cp:lastPrinted>
  <dcterms:created xsi:type="dcterms:W3CDTF">2023-06-01T00:01:00Z</dcterms:created>
  <dcterms:modified xsi:type="dcterms:W3CDTF">2023-06-01T00:01:00Z</dcterms:modified>
</cp:coreProperties>
</file>