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D4" w:rsidRPr="00A33F09" w:rsidRDefault="009977D4" w:rsidP="009977D4">
      <w:pPr>
        <w:autoSpaceDE w:val="0"/>
        <w:autoSpaceDN w:val="0"/>
        <w:adjustRightInd w:val="0"/>
        <w:jc w:val="center"/>
        <w:rPr>
          <w:rFonts w:ascii="HGSｺﾞｼｯｸM" w:eastAsia="HGSｺﾞｼｯｸM" w:hAnsi="ＭＳ ゴシック" w:cs="ＭＳゴシック"/>
          <w:kern w:val="0"/>
          <w:sz w:val="40"/>
          <w:szCs w:val="32"/>
        </w:rPr>
      </w:pPr>
      <w:r w:rsidRPr="00A33F09">
        <w:rPr>
          <w:rFonts w:ascii="HGSｺﾞｼｯｸM" w:eastAsia="HGSｺﾞｼｯｸM" w:hAnsi="ＭＳ ゴシック" w:cs="ＭＳゴシック" w:hint="eastAsia"/>
          <w:kern w:val="0"/>
          <w:sz w:val="40"/>
          <w:szCs w:val="32"/>
        </w:rPr>
        <w:t>販売品目一覧表</w:t>
      </w:r>
    </w:p>
    <w:p w:rsidR="009977D4" w:rsidRPr="00DA6529" w:rsidRDefault="009977D4" w:rsidP="009977D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2"/>
          <w:szCs w:val="32"/>
        </w:rPr>
      </w:pPr>
    </w:p>
    <w:p w:rsidR="009977D4" w:rsidRPr="005E3A3D" w:rsidRDefault="009977D4" w:rsidP="009977D4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ゴシック"/>
          <w:kern w:val="0"/>
          <w:sz w:val="22"/>
          <w:szCs w:val="24"/>
        </w:rPr>
      </w:pPr>
      <w:r>
        <w:rPr>
          <w:rFonts w:ascii="ＭＳ 明朝" w:hAnsi="ＭＳ 明朝" w:cs="ＭＳゴシック" w:hint="eastAsia"/>
          <w:kern w:val="0"/>
          <w:sz w:val="22"/>
          <w:szCs w:val="24"/>
        </w:rPr>
        <w:t>応募</w:t>
      </w:r>
      <w:r w:rsidRPr="005E3A3D">
        <w:rPr>
          <w:rFonts w:ascii="ＭＳ 明朝" w:hAnsi="ＭＳ 明朝" w:cs="ＭＳゴシック" w:hint="eastAsia"/>
          <w:kern w:val="0"/>
          <w:sz w:val="22"/>
          <w:szCs w:val="24"/>
        </w:rPr>
        <w:t>者名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992"/>
        <w:gridCol w:w="1418"/>
        <w:gridCol w:w="1417"/>
        <w:gridCol w:w="1276"/>
      </w:tblGrid>
      <w:tr w:rsidR="009977D4" w:rsidRPr="00B37F13" w:rsidTr="00D65541">
        <w:trPr>
          <w:trHeight w:val="812"/>
        </w:trPr>
        <w:tc>
          <w:tcPr>
            <w:tcW w:w="1384" w:type="dxa"/>
            <w:shd w:val="pct5" w:color="auto" w:fill="auto"/>
            <w:vAlign w:val="center"/>
          </w:tcPr>
          <w:p w:rsidR="009977D4" w:rsidRPr="005E3A3D" w:rsidRDefault="009977D4" w:rsidP="00D6554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メーカー名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9977D4" w:rsidRPr="005E3A3D" w:rsidRDefault="009977D4" w:rsidP="00D6554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9977D4" w:rsidRPr="005E3A3D" w:rsidRDefault="009977D4" w:rsidP="00D6554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規格</w:t>
            </w:r>
          </w:p>
          <w:p w:rsidR="009977D4" w:rsidRPr="005E3A3D" w:rsidRDefault="009977D4" w:rsidP="00D6554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MS-Mincho"/>
                <w:kern w:val="0"/>
                <w:sz w:val="20"/>
                <w:szCs w:val="20"/>
              </w:rPr>
              <w:t>(</w:t>
            </w:r>
            <w:r w:rsidRPr="005E3A3D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内容量</w:t>
            </w:r>
            <w:r w:rsidRPr="005E3A3D">
              <w:rPr>
                <w:rFonts w:ascii="ＭＳ 明朝" w:hAnsi="ＭＳ 明朝" w:cs="MS-Mincho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9977D4" w:rsidRPr="005E3A3D" w:rsidRDefault="009977D4" w:rsidP="00D6554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容器の</w:t>
            </w:r>
          </w:p>
          <w:p w:rsidR="009977D4" w:rsidRPr="005E3A3D" w:rsidRDefault="009977D4" w:rsidP="00D6554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9977D4" w:rsidRPr="005E3A3D" w:rsidRDefault="009977D4" w:rsidP="00D6554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希望小売価格</w:t>
            </w:r>
          </w:p>
          <w:p w:rsidR="009977D4" w:rsidRPr="005E3A3D" w:rsidRDefault="009977D4" w:rsidP="00D6554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（円）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9977D4" w:rsidRPr="005E3A3D" w:rsidRDefault="009977D4" w:rsidP="00D6554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販売価格</w:t>
            </w:r>
          </w:p>
          <w:p w:rsidR="009977D4" w:rsidRPr="005E3A3D" w:rsidRDefault="009977D4" w:rsidP="00D6554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（円）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9977D4" w:rsidRPr="005E3A3D" w:rsidRDefault="009977D4" w:rsidP="00D6554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9977D4" w:rsidRPr="00B37F13" w:rsidTr="00D65541">
        <w:trPr>
          <w:trHeight w:val="469"/>
        </w:trPr>
        <w:tc>
          <w:tcPr>
            <w:tcW w:w="138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7D4" w:rsidRPr="00B37F13" w:rsidRDefault="009977D4" w:rsidP="00D655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</w:tbl>
    <w:p w:rsidR="009977D4" w:rsidRPr="005E3A3D" w:rsidRDefault="009977D4" w:rsidP="009977D4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ＭＳゴシック"/>
          <w:kern w:val="0"/>
          <w:szCs w:val="24"/>
        </w:rPr>
      </w:pPr>
      <w:r w:rsidRPr="005E3A3D">
        <w:rPr>
          <w:rFonts w:ascii="ＭＳ 明朝" w:hAnsi="ＭＳ 明朝" w:cs="ＭＳゴシック" w:hint="eastAsia"/>
          <w:kern w:val="0"/>
          <w:szCs w:val="24"/>
        </w:rPr>
        <w:t>※１ 応募者が予定している主力商品のメーカー名、商品名、規格（内容量）、容器の種類、</w:t>
      </w:r>
      <w:bookmarkStart w:id="0" w:name="_GoBack"/>
      <w:bookmarkEnd w:id="0"/>
      <w:r w:rsidRPr="005E3A3D">
        <w:rPr>
          <w:rFonts w:ascii="ＭＳ 明朝" w:hAnsi="ＭＳ 明朝" w:cs="ＭＳゴシック" w:hint="eastAsia"/>
          <w:kern w:val="0"/>
          <w:szCs w:val="24"/>
        </w:rPr>
        <w:t>希望小売価格(税込額)、販売価格(税込額)を記載してください。</w:t>
      </w:r>
    </w:p>
    <w:p w:rsidR="009977D4" w:rsidRDefault="009977D4" w:rsidP="009977D4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ＭＳゴシック"/>
          <w:kern w:val="0"/>
          <w:szCs w:val="24"/>
        </w:rPr>
      </w:pPr>
      <w:r w:rsidRPr="005E3A3D">
        <w:rPr>
          <w:rFonts w:ascii="ＭＳ 明朝" w:hAnsi="ＭＳ 明朝" w:cs="ＭＳゴシック" w:hint="eastAsia"/>
          <w:kern w:val="0"/>
          <w:szCs w:val="24"/>
        </w:rPr>
        <w:t xml:space="preserve">※２ </w:t>
      </w:r>
      <w:r w:rsidR="00F068A6">
        <w:rPr>
          <w:rFonts w:ascii="ＭＳ 明朝" w:hAnsi="ＭＳ 明朝" w:cs="ＭＳゴシック" w:hint="eastAsia"/>
          <w:kern w:val="0"/>
          <w:szCs w:val="24"/>
        </w:rPr>
        <w:t>容器の種類欄は、缶・ビン・</w:t>
      </w:r>
      <w:r w:rsidRPr="005E3A3D">
        <w:rPr>
          <w:rFonts w:ascii="ＭＳ 明朝" w:hAnsi="ＭＳ 明朝" w:cs="ＭＳゴシック" w:hint="eastAsia"/>
          <w:kern w:val="0"/>
          <w:szCs w:val="24"/>
        </w:rPr>
        <w:t>紙パック</w:t>
      </w:r>
      <w:r w:rsidR="00152ED1">
        <w:rPr>
          <w:rFonts w:ascii="ＭＳ 明朝" w:hAnsi="ＭＳ 明朝" w:cs="ＭＳゴシック" w:hint="eastAsia"/>
          <w:kern w:val="0"/>
          <w:szCs w:val="24"/>
        </w:rPr>
        <w:t>・ペットボトル等</w:t>
      </w:r>
      <w:r w:rsidRPr="005E3A3D">
        <w:rPr>
          <w:rFonts w:ascii="ＭＳ 明朝" w:hAnsi="ＭＳ 明朝" w:cs="ＭＳゴシック" w:hint="eastAsia"/>
          <w:kern w:val="0"/>
          <w:szCs w:val="24"/>
        </w:rPr>
        <w:t>のいずれかを記載してください。</w:t>
      </w:r>
    </w:p>
    <w:p w:rsidR="009977D4" w:rsidRPr="00152ED1" w:rsidRDefault="009977D4" w:rsidP="009977D4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4"/>
        </w:rPr>
      </w:pPr>
    </w:p>
    <w:p w:rsidR="007F4978" w:rsidRPr="009977D4" w:rsidRDefault="007F4978"/>
    <w:sectPr w:rsidR="007F4978" w:rsidRPr="009977D4" w:rsidSect="009977D4">
      <w:headerReference w:type="default" r:id="rId7"/>
      <w:pgSz w:w="11906" w:h="16838"/>
      <w:pgMar w:top="1276" w:right="1701" w:bottom="1276" w:left="1560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47" w:rsidRDefault="00496B47" w:rsidP="009977D4">
      <w:r>
        <w:separator/>
      </w:r>
    </w:p>
  </w:endnote>
  <w:endnote w:type="continuationSeparator" w:id="0">
    <w:p w:rsidR="00496B47" w:rsidRDefault="00496B47" w:rsidP="0099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47" w:rsidRDefault="00496B47" w:rsidP="009977D4">
      <w:r>
        <w:separator/>
      </w:r>
    </w:p>
  </w:footnote>
  <w:footnote w:type="continuationSeparator" w:id="0">
    <w:p w:rsidR="00496B47" w:rsidRDefault="00496B47" w:rsidP="0099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D4" w:rsidRPr="00CF7862" w:rsidRDefault="009977D4" w:rsidP="009977D4">
    <w:pPr>
      <w:pStyle w:val="a3"/>
      <w:jc w:val="right"/>
      <w:rPr>
        <w:rFonts w:ascii="HGSｺﾞｼｯｸM" w:eastAsia="HGSｺﾞｼｯｸM"/>
        <w:bdr w:val="single" w:sz="4" w:space="0" w:color="auto"/>
      </w:rPr>
    </w:pPr>
    <w:r w:rsidRPr="00CF7862">
      <w:rPr>
        <w:rFonts w:ascii="HGSｺﾞｼｯｸM" w:eastAsia="HGSｺﾞｼｯｸM" w:hint="eastAsia"/>
        <w:bdr w:val="single" w:sz="4" w:space="0" w:color="auto"/>
      </w:rPr>
      <w:t>様式第</w:t>
    </w:r>
    <w:r>
      <w:rPr>
        <w:rFonts w:ascii="HGSｺﾞｼｯｸM" w:eastAsia="HGSｺﾞｼｯｸM" w:hint="eastAsia"/>
        <w:bdr w:val="single" w:sz="4" w:space="0" w:color="auto"/>
      </w:rPr>
      <w:t>４</w:t>
    </w:r>
    <w:r w:rsidRPr="00CF7862">
      <w:rPr>
        <w:rFonts w:ascii="HGSｺﾞｼｯｸM" w:eastAsia="HGSｺﾞｼｯｸM" w:hint="eastAsia"/>
        <w:bdr w:val="single" w:sz="4" w:space="0" w:color="auto"/>
      </w:rPr>
      <w:t>号</w:t>
    </w:r>
  </w:p>
  <w:p w:rsidR="009977D4" w:rsidRDefault="009977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D4"/>
    <w:rsid w:val="00034EE2"/>
    <w:rsid w:val="00152ED1"/>
    <w:rsid w:val="00496B47"/>
    <w:rsid w:val="007F4978"/>
    <w:rsid w:val="009977D4"/>
    <w:rsid w:val="00F0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7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7D4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997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7D4"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06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8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7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7D4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997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7D4"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06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842161CF.dotm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市立豊中病院</cp:lastModifiedBy>
  <cp:revision>3</cp:revision>
  <cp:lastPrinted>2019-08-08T05:23:00Z</cp:lastPrinted>
  <dcterms:created xsi:type="dcterms:W3CDTF">2019-12-23T01:15:00Z</dcterms:created>
  <dcterms:modified xsi:type="dcterms:W3CDTF">2020-01-24T06:20:00Z</dcterms:modified>
</cp:coreProperties>
</file>