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2B0D8" w14:textId="15198808" w:rsidR="00DE126F" w:rsidRPr="00657FC6" w:rsidRDefault="00DE126F" w:rsidP="00DE126F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017DEE">
        <w:rPr>
          <w:rFonts w:ascii="游ゴシック" w:eastAsia="游ゴシック" w:hAnsi="游ゴシック" w:hint="eastAsia"/>
          <w:b/>
          <w:spacing w:val="25"/>
          <w:kern w:val="0"/>
          <w:sz w:val="40"/>
          <w:szCs w:val="40"/>
          <w:fitText w:val="4000" w:id="-1283281920"/>
        </w:rPr>
        <w:t xml:space="preserve">質　　　問　　　</w:t>
      </w:r>
      <w:r w:rsidRPr="00017DEE">
        <w:rPr>
          <w:rFonts w:ascii="游ゴシック" w:eastAsia="游ゴシック" w:hAnsi="游ゴシック" w:hint="eastAsia"/>
          <w:b/>
          <w:kern w:val="0"/>
          <w:sz w:val="40"/>
          <w:szCs w:val="40"/>
          <w:fitText w:val="4000" w:id="-1283281920"/>
        </w:rPr>
        <w:t>書</w:t>
      </w:r>
    </w:p>
    <w:p w14:paraId="6D472B01" w14:textId="77777777" w:rsidR="00DE126F" w:rsidRPr="00657FC6" w:rsidRDefault="00DE126F" w:rsidP="00DE126F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14:paraId="5E49ABB7" w14:textId="3E726608" w:rsidR="00DE126F" w:rsidRPr="00657FC6" w:rsidRDefault="00017DEE" w:rsidP="00DE126F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>
        <w:rPr>
          <w:rFonts w:ascii="游明朝" w:eastAsia="游明朝" w:hAnsi="游明朝" w:cs="ＭＳゴシック" w:hint="eastAsia"/>
          <w:kern w:val="0"/>
          <w:sz w:val="22"/>
        </w:rPr>
        <w:t>豊中市病院事業管理者</w:t>
      </w:r>
      <w:r w:rsidR="00DE126F"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宛</w:t>
      </w:r>
    </w:p>
    <w:p w14:paraId="4B4D6A1D" w14:textId="77777777" w:rsidR="00DE126F" w:rsidRPr="00657FC6" w:rsidRDefault="00DE126F" w:rsidP="00DE126F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14:paraId="73ECC42E" w14:textId="77777777" w:rsidR="00DE126F" w:rsidRPr="00657FC6" w:rsidRDefault="00DE126F" w:rsidP="00DE126F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14:paraId="5D2F1D42" w14:textId="77777777" w:rsidR="00DE126F" w:rsidRPr="00657FC6" w:rsidRDefault="00DE126F" w:rsidP="00DE126F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14:paraId="73825340" w14:textId="0DE9AF46" w:rsidR="00DE126F" w:rsidRPr="00657FC6" w:rsidRDefault="00DE126F" w:rsidP="00DE126F">
      <w:pPr>
        <w:autoSpaceDE w:val="0"/>
        <w:autoSpaceDN w:val="0"/>
        <w:adjustRightInd w:val="0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14:paraId="69C0BC21" w14:textId="77777777" w:rsidR="00DE126F" w:rsidRPr="00657FC6" w:rsidRDefault="00DE126F" w:rsidP="00DE126F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657FC6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14:paraId="21FE1DD3" w14:textId="77777777" w:rsidR="00DE126F" w:rsidRPr="00657FC6" w:rsidRDefault="00DE126F" w:rsidP="00DE126F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代表者名</w:t>
      </w:r>
    </w:p>
    <w:p w14:paraId="2CCAE758" w14:textId="77777777" w:rsidR="00DE126F" w:rsidRPr="00657FC6" w:rsidRDefault="00DE126F" w:rsidP="00DE126F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担当者名</w:t>
      </w:r>
    </w:p>
    <w:p w14:paraId="7F19DD94" w14:textId="77777777" w:rsidR="00DE126F" w:rsidRPr="00657FC6" w:rsidRDefault="00DE126F" w:rsidP="00DE126F">
      <w:pPr>
        <w:rPr>
          <w:rFonts w:hAnsiTheme="minorEastAsia"/>
          <w:sz w:val="22"/>
        </w:rPr>
      </w:pPr>
    </w:p>
    <w:p w14:paraId="1E5662F7" w14:textId="3898C80B" w:rsidR="00DE126F" w:rsidRPr="00657FC6" w:rsidRDefault="00017DEE" w:rsidP="00DE126F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cs="ＭＳゴシック" w:hint="eastAsia"/>
          <w:kern w:val="0"/>
        </w:rPr>
        <w:t>市立豊中病院</w:t>
      </w:r>
      <w:r w:rsidR="00DE126F" w:rsidRPr="00657FC6">
        <w:rPr>
          <w:rFonts w:ascii="游明朝" w:eastAsia="游明朝" w:hAnsi="游明朝" w:cs="ＭＳゴシック" w:hint="eastAsia"/>
          <w:kern w:val="0"/>
        </w:rPr>
        <w:t>が実施する清涼飲料自</w:t>
      </w:r>
      <w:bookmarkStart w:id="0" w:name="_GoBack"/>
      <w:bookmarkEnd w:id="0"/>
      <w:r w:rsidR="00DE126F" w:rsidRPr="00657FC6">
        <w:rPr>
          <w:rFonts w:ascii="游明朝" w:eastAsia="游明朝" w:hAnsi="游明朝" w:cs="ＭＳゴシック" w:hint="eastAsia"/>
          <w:kern w:val="0"/>
        </w:rPr>
        <w:t>動販売機設置者募集について</w:t>
      </w:r>
      <w:r w:rsidR="00DE126F" w:rsidRPr="00657FC6">
        <w:rPr>
          <w:rFonts w:ascii="游明朝" w:eastAsia="游明朝" w:hAnsi="游明朝" w:hint="eastAsia"/>
        </w:rPr>
        <w:t>、以下のとおり質問します。</w:t>
      </w:r>
    </w:p>
    <w:tbl>
      <w:tblPr>
        <w:tblStyle w:val="11"/>
        <w:tblW w:w="8789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096"/>
      </w:tblGrid>
      <w:tr w:rsidR="00657FC6" w:rsidRPr="00657FC6" w14:paraId="600E5762" w14:textId="77777777" w:rsidTr="00DE1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F5C4B" w14:textId="77777777" w:rsidR="00DE126F" w:rsidRPr="00657FC6" w:rsidRDefault="00DE126F" w:rsidP="00DE126F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49CCA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cs="ＭＳ 明朝" w:hint="eastAsia"/>
              </w:rPr>
              <w:t>該当箇所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FA875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質問内容</w:t>
            </w:r>
            <w:r w:rsidRPr="00657FC6">
              <w:rPr>
                <w:rFonts w:ascii="游明朝" w:eastAsia="游明朝" w:hAnsi="游明朝" w:cs="ＭＳ 明朝" w:hint="eastAsia"/>
              </w:rPr>
              <w:t>（簡潔に記入すること）</w:t>
            </w:r>
          </w:p>
        </w:tc>
      </w:tr>
      <w:tr w:rsidR="00657FC6" w:rsidRPr="00657FC6" w14:paraId="02EDB044" w14:textId="77777777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45D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5DA0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C04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14:paraId="1B014ABC" w14:textId="77777777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C916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4D86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A40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14:paraId="68D0251C" w14:textId="77777777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DD7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5C7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7BC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14:paraId="4B73ED44" w14:textId="77777777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DC2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540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D74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  <w:tr w:rsidR="00657FC6" w:rsidRPr="00657FC6" w14:paraId="5A6C8B0C" w14:textId="77777777" w:rsidTr="00DE126F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3766" w14:textId="77777777" w:rsidR="00DE126F" w:rsidRPr="00657FC6" w:rsidRDefault="00DE126F" w:rsidP="00DE126F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1AE6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B109" w14:textId="77777777" w:rsidR="00DE126F" w:rsidRPr="00657FC6" w:rsidRDefault="00DE126F" w:rsidP="00DE126F">
            <w:pPr>
              <w:rPr>
                <w:rFonts w:ascii="游明朝" w:eastAsia="游明朝" w:hAnsi="游明朝"/>
              </w:rPr>
            </w:pPr>
          </w:p>
        </w:tc>
      </w:tr>
    </w:tbl>
    <w:p w14:paraId="111F30F7" w14:textId="77777777" w:rsidR="00DE126F" w:rsidRPr="00657FC6" w:rsidRDefault="00DE126F" w:rsidP="00DE126F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  <w:spacing w:val="1"/>
          <w:kern w:val="0"/>
          <w:fitText w:val="9078" w:id="-1283281919"/>
        </w:rPr>
        <w:t>＊該当箇所欄は、質問の対象となる書類（募集要項など）、ページ、項目などを記入すること</w:t>
      </w:r>
      <w:r w:rsidRPr="00657FC6">
        <w:rPr>
          <w:rFonts w:ascii="游明朝" w:eastAsia="游明朝" w:hAnsi="游明朝" w:cs="Times New Roman" w:hint="eastAsia"/>
          <w:spacing w:val="-18"/>
          <w:kern w:val="0"/>
          <w:fitText w:val="9078" w:id="-1283281919"/>
        </w:rPr>
        <w:t>。</w:t>
      </w:r>
    </w:p>
    <w:p w14:paraId="74A632E4" w14:textId="77777777" w:rsidR="00DE126F" w:rsidRPr="00657FC6" w:rsidRDefault="00DE126F" w:rsidP="00DE126F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</w:rPr>
        <w:t>＊記載欄が不足する場合は、適宜、追加して記載すること。</w:t>
      </w:r>
    </w:p>
    <w:p w14:paraId="26FB59C1" w14:textId="77777777" w:rsidR="00DE126F" w:rsidRPr="00657FC6" w:rsidRDefault="00DE126F" w:rsidP="00DE126F">
      <w:pPr>
        <w:spacing w:line="280" w:lineRule="exact"/>
        <w:jc w:val="left"/>
      </w:pPr>
      <w:r w:rsidRPr="00657FC6">
        <w:rPr>
          <w:rFonts w:ascii="游明朝" w:eastAsia="游明朝" w:hAnsi="游明朝" w:cs="Times New Roman" w:hint="eastAsia"/>
        </w:rPr>
        <w:t>＊提出は電子メールにより送信すること。（必ず電話により受信の確認をすること。）</w:t>
      </w:r>
    </w:p>
    <w:sectPr w:rsidR="00DE126F" w:rsidRPr="00657FC6" w:rsidSect="00C803C2">
      <w:headerReference w:type="default" r:id="rId9"/>
      <w:headerReference w:type="first" r:id="rId10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4E4C6" w14:textId="77777777" w:rsidR="0015030B" w:rsidRDefault="0015030B" w:rsidP="00051C9C">
      <w:r>
        <w:separator/>
      </w:r>
    </w:p>
  </w:endnote>
  <w:endnote w:type="continuationSeparator" w:id="0">
    <w:p w14:paraId="539D6FF3" w14:textId="77777777" w:rsidR="0015030B" w:rsidRDefault="0015030B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D021F" w14:textId="77777777" w:rsidR="0015030B" w:rsidRDefault="0015030B" w:rsidP="00051C9C">
      <w:r>
        <w:separator/>
      </w:r>
    </w:p>
  </w:footnote>
  <w:footnote w:type="continuationSeparator" w:id="0">
    <w:p w14:paraId="64712F34" w14:textId="77777777" w:rsidR="0015030B" w:rsidRDefault="0015030B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E329E" w14:textId="77777777" w:rsidR="00BC7859" w:rsidRPr="00C86E77" w:rsidRDefault="00BC7859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 w:rsidRPr="00AE7FF5">
      <w:rPr>
        <w:rFonts w:ascii="HGSｺﾞｼｯｸM" w:eastAsia="HGSｺﾞｼｯｸM" w:hint="eastAsia"/>
        <w:sz w:val="20"/>
        <w:bdr w:val="single" w:sz="4" w:space="0" w:color="auto"/>
      </w:rPr>
      <w:t>様式第</w:t>
    </w:r>
    <w:r w:rsidRPr="00657FC6">
      <w:rPr>
        <w:rFonts w:ascii="HGSｺﾞｼｯｸM" w:eastAsia="HGSｺﾞｼｯｸM" w:hint="eastAsia"/>
        <w:sz w:val="20"/>
        <w:bdr w:val="single" w:sz="4" w:space="0" w:color="auto"/>
      </w:rPr>
      <w:t>７</w:t>
    </w:r>
    <w:r w:rsidRPr="00AE7FF5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BA3DB" w14:textId="77777777" w:rsidR="00C803C2" w:rsidRPr="00657FC6" w:rsidRDefault="00C803C2" w:rsidP="00C803C2">
    <w:pPr>
      <w:pStyle w:val="a3"/>
      <w:jc w:val="right"/>
      <w:rPr>
        <w:rFonts w:ascii="HGSｺﾞｼｯｸM" w:eastAsia="HGSｺﾞｼｯｸM"/>
        <w:bdr w:val="single" w:sz="4" w:space="0" w:color="auto"/>
      </w:rPr>
    </w:pPr>
    <w:r w:rsidRPr="00657FC6">
      <w:rPr>
        <w:rFonts w:ascii="HGSｺﾞｼｯｸM" w:eastAsia="HGSｺﾞｼｯｸM" w:hint="eastAsia"/>
        <w:bdr w:val="single" w:sz="4" w:space="0" w:color="auto"/>
      </w:rPr>
      <w:t>様式第５号</w:t>
    </w:r>
  </w:p>
  <w:p w14:paraId="7B325FEC" w14:textId="77777777" w:rsidR="00C803C2" w:rsidRDefault="00C803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A"/>
    <w:rsid w:val="00005B71"/>
    <w:rsid w:val="000077D4"/>
    <w:rsid w:val="00017DEE"/>
    <w:rsid w:val="00043DA7"/>
    <w:rsid w:val="00051C9C"/>
    <w:rsid w:val="00072E4D"/>
    <w:rsid w:val="000E5D67"/>
    <w:rsid w:val="00123F63"/>
    <w:rsid w:val="00132047"/>
    <w:rsid w:val="0015030B"/>
    <w:rsid w:val="001579FF"/>
    <w:rsid w:val="001C6FE7"/>
    <w:rsid w:val="0021479D"/>
    <w:rsid w:val="002D12A5"/>
    <w:rsid w:val="0031052E"/>
    <w:rsid w:val="003412F8"/>
    <w:rsid w:val="00360669"/>
    <w:rsid w:val="003A0E1B"/>
    <w:rsid w:val="003B6B95"/>
    <w:rsid w:val="0041553A"/>
    <w:rsid w:val="00443EB9"/>
    <w:rsid w:val="004811CA"/>
    <w:rsid w:val="004A4927"/>
    <w:rsid w:val="004B4C63"/>
    <w:rsid w:val="005356F8"/>
    <w:rsid w:val="005476A5"/>
    <w:rsid w:val="00594114"/>
    <w:rsid w:val="005B1E7C"/>
    <w:rsid w:val="005F2A43"/>
    <w:rsid w:val="006571AB"/>
    <w:rsid w:val="00657FC6"/>
    <w:rsid w:val="00685724"/>
    <w:rsid w:val="006B0393"/>
    <w:rsid w:val="006E674D"/>
    <w:rsid w:val="007260A4"/>
    <w:rsid w:val="00764A31"/>
    <w:rsid w:val="007B44C5"/>
    <w:rsid w:val="007B5F91"/>
    <w:rsid w:val="00823254"/>
    <w:rsid w:val="00841D91"/>
    <w:rsid w:val="00855AFC"/>
    <w:rsid w:val="00866577"/>
    <w:rsid w:val="0088753C"/>
    <w:rsid w:val="008A4B31"/>
    <w:rsid w:val="00963DEC"/>
    <w:rsid w:val="009658D5"/>
    <w:rsid w:val="00990BE9"/>
    <w:rsid w:val="009B65F3"/>
    <w:rsid w:val="009D710F"/>
    <w:rsid w:val="009F49F2"/>
    <w:rsid w:val="00A27CA3"/>
    <w:rsid w:val="00A32F5F"/>
    <w:rsid w:val="00A45A81"/>
    <w:rsid w:val="00A6135D"/>
    <w:rsid w:val="00A90DCC"/>
    <w:rsid w:val="00AE7FF5"/>
    <w:rsid w:val="00AF1140"/>
    <w:rsid w:val="00B015EB"/>
    <w:rsid w:val="00BB2E00"/>
    <w:rsid w:val="00BB3FB9"/>
    <w:rsid w:val="00BB7EE5"/>
    <w:rsid w:val="00BC7859"/>
    <w:rsid w:val="00C37BA6"/>
    <w:rsid w:val="00C728C9"/>
    <w:rsid w:val="00C803C2"/>
    <w:rsid w:val="00CB0413"/>
    <w:rsid w:val="00CE6069"/>
    <w:rsid w:val="00D044C3"/>
    <w:rsid w:val="00D30312"/>
    <w:rsid w:val="00D831A8"/>
    <w:rsid w:val="00DC4BCE"/>
    <w:rsid w:val="00DD0D27"/>
    <w:rsid w:val="00DD37A2"/>
    <w:rsid w:val="00DE126F"/>
    <w:rsid w:val="00E20856"/>
    <w:rsid w:val="00E50496"/>
    <w:rsid w:val="00E57A66"/>
    <w:rsid w:val="00E6502C"/>
    <w:rsid w:val="00F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D6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table" w:customStyle="1" w:styleId="11">
    <w:name w:val="表 (格子)1"/>
    <w:basedOn w:val="a1"/>
    <w:next w:val="aa"/>
    <w:uiPriority w:val="39"/>
    <w:rsid w:val="00DE12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table" w:customStyle="1" w:styleId="11">
    <w:name w:val="表 (格子)1"/>
    <w:basedOn w:val="a1"/>
    <w:next w:val="aa"/>
    <w:uiPriority w:val="39"/>
    <w:rsid w:val="00DE12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7E97-3A7E-4A5C-AC5C-7A8D4EEC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685A39DB.dotm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市立豊中病院</cp:lastModifiedBy>
  <cp:revision>5</cp:revision>
  <dcterms:created xsi:type="dcterms:W3CDTF">2023-03-23T02:47:00Z</dcterms:created>
  <dcterms:modified xsi:type="dcterms:W3CDTF">2025-01-27T04:40:00Z</dcterms:modified>
</cp:coreProperties>
</file>