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CD" w:rsidRPr="005C0ECD" w:rsidRDefault="005C0ECD" w:rsidP="005C0ECD">
      <w:pPr>
        <w:rPr>
          <w:rFonts w:ascii="ＭＳ Ｐ明朝" w:eastAsia="ＭＳ Ｐ明朝" w:hAnsi="ＭＳ Ｐ明朝"/>
        </w:rPr>
      </w:pPr>
    </w:p>
    <w:p w:rsidR="00AE6223" w:rsidRDefault="002C5289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提案</w:t>
      </w:r>
      <w:r w:rsidR="00AE6223">
        <w:rPr>
          <w:rFonts w:ascii="ＭＳ Ｐ明朝" w:eastAsia="ＭＳ Ｐ明朝" w:hAnsi="ＭＳ Ｐ明朝" w:hint="eastAsia"/>
          <w:sz w:val="36"/>
          <w:szCs w:val="36"/>
        </w:rPr>
        <w:t>参加表明書</w:t>
      </w:r>
    </w:p>
    <w:p w:rsidR="00AE6223" w:rsidRDefault="00AE6223">
      <w:pPr>
        <w:rPr>
          <w:rFonts w:ascii="ＭＳ Ｐ明朝" w:eastAsia="ＭＳ Ｐ明朝" w:hAnsi="ＭＳ Ｐ明朝"/>
          <w:sz w:val="24"/>
          <w:szCs w:val="24"/>
        </w:rPr>
      </w:pPr>
    </w:p>
    <w:p w:rsidR="0055694D" w:rsidRPr="00C80B5C" w:rsidRDefault="00775904" w:rsidP="00775904">
      <w:pPr>
        <w:ind w:firstLineChars="100" w:firstLine="240"/>
        <w:jc w:val="center"/>
        <w:rPr>
          <w:rFonts w:ascii="ＭＳ Ｐ明朝" w:eastAsia="ＭＳ Ｐ明朝" w:hAnsi="ＭＳ Ｐ明朝"/>
          <w:sz w:val="24"/>
          <w:szCs w:val="24"/>
          <w:u w:val="single"/>
        </w:rPr>
      </w:pPr>
      <w:r w:rsidRPr="00C80B5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市立豊中病院総合情報通信システム（ＴＯＰＩＣＳ）更新に係る</w:t>
      </w:r>
      <w:r w:rsidR="00FD5DD5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ネットワーク</w:t>
      </w:r>
      <w:r w:rsidRPr="00C80B5C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調達</w:t>
      </w:r>
    </w:p>
    <w:p w:rsidR="00C80B5C" w:rsidRDefault="00C80B5C">
      <w:pPr>
        <w:rPr>
          <w:rFonts w:ascii="ＭＳ Ｐ明朝" w:eastAsia="ＭＳ Ｐ明朝" w:hAnsi="ＭＳ Ｐ明朝"/>
          <w:sz w:val="24"/>
          <w:szCs w:val="24"/>
        </w:rPr>
      </w:pPr>
    </w:p>
    <w:p w:rsidR="00C80B5C" w:rsidRPr="005C0ECD" w:rsidRDefault="00C80B5C">
      <w:pPr>
        <w:rPr>
          <w:rFonts w:ascii="ＭＳ Ｐ明朝" w:eastAsia="ＭＳ Ｐ明朝" w:hAnsi="ＭＳ Ｐ明朝"/>
          <w:sz w:val="24"/>
          <w:szCs w:val="24"/>
        </w:rPr>
      </w:pPr>
    </w:p>
    <w:p w:rsidR="00617D6A" w:rsidRDefault="00617D6A" w:rsidP="00617D6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標記調達に係る受託者選定プロポーザルに参加致しますので、提案参加表明書を提出致します。</w:t>
      </w:r>
    </w:p>
    <w:p w:rsidR="00617D6A" w:rsidRPr="009B1056" w:rsidRDefault="00617D6A" w:rsidP="00617D6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9B1056">
        <w:rPr>
          <w:rFonts w:ascii="ＭＳ Ｐ明朝" w:eastAsia="ＭＳ Ｐ明朝" w:hAnsi="ＭＳ Ｐ明朝" w:hint="eastAsia"/>
          <w:sz w:val="24"/>
          <w:szCs w:val="24"/>
        </w:rPr>
        <w:t>なお、提案参加申込書類の取扱いについて、次の内容を承諾し、遵守することを誓約します。</w:t>
      </w:r>
    </w:p>
    <w:p w:rsidR="00617D6A" w:rsidRPr="009B1056" w:rsidRDefault="00617D6A" w:rsidP="00617D6A">
      <w:pPr>
        <w:rPr>
          <w:rFonts w:ascii="ＭＳ Ｐ明朝" w:eastAsia="ＭＳ Ｐ明朝" w:hAnsi="ＭＳ Ｐ明朝"/>
          <w:sz w:val="24"/>
          <w:szCs w:val="24"/>
        </w:rPr>
      </w:pPr>
    </w:p>
    <w:p w:rsidR="00617D6A" w:rsidRPr="009B1056" w:rsidRDefault="00617D6A" w:rsidP="00617D6A">
      <w:pPr>
        <w:numPr>
          <w:ilvl w:val="0"/>
          <w:numId w:val="11"/>
        </w:numPr>
        <w:rPr>
          <w:rFonts w:ascii="ＭＳ Ｐ明朝" w:eastAsia="ＭＳ Ｐ明朝" w:hAnsi="ＭＳ Ｐ明朝"/>
          <w:sz w:val="24"/>
          <w:szCs w:val="24"/>
        </w:rPr>
      </w:pPr>
      <w:r w:rsidRPr="009B1056">
        <w:rPr>
          <w:rFonts w:ascii="ＭＳ Ｐ明朝" w:eastAsia="ＭＳ Ｐ明朝" w:hAnsi="ＭＳ Ｐ明朝" w:hint="eastAsia"/>
          <w:sz w:val="24"/>
          <w:szCs w:val="24"/>
        </w:rPr>
        <w:t>提案参加申込書類は、本募集の提案を行うためのみに利用し、他の目的</w:t>
      </w:r>
      <w:r>
        <w:rPr>
          <w:rFonts w:ascii="ＭＳ Ｐ明朝" w:eastAsia="ＭＳ Ｐ明朝" w:hAnsi="ＭＳ Ｐ明朝" w:hint="eastAsia"/>
          <w:sz w:val="24"/>
          <w:szCs w:val="24"/>
        </w:rPr>
        <w:t>では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利用</w:t>
      </w:r>
      <w:r>
        <w:rPr>
          <w:rFonts w:ascii="ＭＳ Ｐ明朝" w:eastAsia="ＭＳ Ｐ明朝" w:hAnsi="ＭＳ Ｐ明朝" w:hint="eastAsia"/>
          <w:sz w:val="24"/>
          <w:szCs w:val="24"/>
        </w:rPr>
        <w:t>しないこと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17D6A" w:rsidRPr="009B1056" w:rsidRDefault="00617D6A" w:rsidP="00617D6A">
      <w:pPr>
        <w:numPr>
          <w:ilvl w:val="0"/>
          <w:numId w:val="11"/>
        </w:numPr>
        <w:rPr>
          <w:rFonts w:ascii="ＭＳ Ｐ明朝" w:eastAsia="ＭＳ Ｐ明朝" w:hAnsi="ＭＳ Ｐ明朝"/>
          <w:sz w:val="24"/>
          <w:szCs w:val="24"/>
        </w:rPr>
      </w:pPr>
      <w:r w:rsidRPr="009B1056">
        <w:rPr>
          <w:rFonts w:ascii="ＭＳ Ｐ明朝" w:eastAsia="ＭＳ Ｐ明朝" w:hAnsi="ＭＳ Ｐ明朝" w:hint="eastAsia"/>
          <w:sz w:val="24"/>
          <w:szCs w:val="24"/>
        </w:rPr>
        <w:t>提案参加申込書類は、当院の許可なく、無断で提供、引用、転用、転売等を行</w:t>
      </w:r>
      <w:r>
        <w:rPr>
          <w:rFonts w:ascii="ＭＳ Ｐ明朝" w:eastAsia="ＭＳ Ｐ明朝" w:hAnsi="ＭＳ Ｐ明朝" w:hint="eastAsia"/>
          <w:sz w:val="24"/>
          <w:szCs w:val="24"/>
        </w:rPr>
        <w:t>わないこと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。ただし、本募集の提案作成に関する場合は除きます。</w:t>
      </w:r>
    </w:p>
    <w:p w:rsidR="00617D6A" w:rsidRPr="009B1056" w:rsidRDefault="00617D6A" w:rsidP="00617D6A">
      <w:pPr>
        <w:numPr>
          <w:ilvl w:val="0"/>
          <w:numId w:val="11"/>
        </w:numPr>
        <w:rPr>
          <w:rFonts w:ascii="ＭＳ Ｐ明朝" w:eastAsia="ＭＳ Ｐ明朝" w:hAnsi="ＭＳ Ｐ明朝"/>
          <w:sz w:val="24"/>
          <w:szCs w:val="24"/>
        </w:rPr>
      </w:pPr>
      <w:r w:rsidRPr="009B1056">
        <w:rPr>
          <w:rFonts w:ascii="ＭＳ Ｐ明朝" w:eastAsia="ＭＳ Ｐ明朝" w:hAnsi="ＭＳ Ｐ明朝" w:hint="eastAsia"/>
          <w:sz w:val="24"/>
          <w:szCs w:val="24"/>
        </w:rPr>
        <w:t>当院から提供した資料・情報（個人情報を含む）や本募集の中で知り得た情報については、当院への提案作成にのみ利用するものとし、他の目的</w:t>
      </w:r>
      <w:r>
        <w:rPr>
          <w:rFonts w:ascii="ＭＳ Ｐ明朝" w:eastAsia="ＭＳ Ｐ明朝" w:hAnsi="ＭＳ Ｐ明朝" w:hint="eastAsia"/>
          <w:sz w:val="24"/>
          <w:szCs w:val="24"/>
        </w:rPr>
        <w:t>では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利用</w:t>
      </w:r>
      <w:r>
        <w:rPr>
          <w:rFonts w:ascii="ＭＳ Ｐ明朝" w:eastAsia="ＭＳ Ｐ明朝" w:hAnsi="ＭＳ Ｐ明朝" w:hint="eastAsia"/>
          <w:sz w:val="24"/>
          <w:szCs w:val="24"/>
        </w:rPr>
        <w:t>しないこと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617D6A" w:rsidRDefault="00617D6A" w:rsidP="00617D6A">
      <w:pPr>
        <w:numPr>
          <w:ilvl w:val="0"/>
          <w:numId w:val="11"/>
        </w:numPr>
        <w:rPr>
          <w:rFonts w:ascii="ＭＳ Ｐ明朝" w:eastAsia="ＭＳ Ｐ明朝" w:hAnsi="ＭＳ Ｐ明朝"/>
          <w:sz w:val="24"/>
          <w:szCs w:val="24"/>
        </w:rPr>
      </w:pPr>
      <w:r w:rsidRPr="009B1056">
        <w:rPr>
          <w:rFonts w:ascii="ＭＳ Ｐ明朝" w:eastAsia="ＭＳ Ｐ明朝" w:hAnsi="ＭＳ Ｐ明朝" w:hint="eastAsia"/>
          <w:sz w:val="24"/>
          <w:szCs w:val="24"/>
        </w:rPr>
        <w:t>本募集の提案作成のために第三者へ情報提供する場合は、受取者と同様に前項（１）から（３）について遵守</w:t>
      </w:r>
      <w:r w:rsidR="00886D19">
        <w:rPr>
          <w:rFonts w:ascii="ＭＳ Ｐ明朝" w:eastAsia="ＭＳ Ｐ明朝" w:hAnsi="ＭＳ Ｐ明朝" w:hint="eastAsia"/>
          <w:sz w:val="24"/>
          <w:szCs w:val="24"/>
        </w:rPr>
        <w:t>させる</w:t>
      </w:r>
      <w:r>
        <w:rPr>
          <w:rFonts w:ascii="ＭＳ Ｐ明朝" w:eastAsia="ＭＳ Ｐ明朝" w:hAnsi="ＭＳ Ｐ明朝" w:hint="eastAsia"/>
          <w:sz w:val="24"/>
          <w:szCs w:val="24"/>
        </w:rPr>
        <w:t>こと</w:t>
      </w:r>
      <w:r w:rsidRPr="009B1056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9B1056" w:rsidRPr="00617D6A" w:rsidRDefault="009B1056" w:rsidP="009B1056">
      <w:pPr>
        <w:ind w:left="420"/>
        <w:rPr>
          <w:rFonts w:ascii="ＭＳ Ｐ明朝" w:eastAsia="ＭＳ Ｐ明朝" w:hAnsi="ＭＳ Ｐ明朝"/>
          <w:sz w:val="24"/>
          <w:szCs w:val="24"/>
        </w:rPr>
      </w:pPr>
    </w:p>
    <w:p w:rsidR="005C0ECD" w:rsidRDefault="005C0ECD" w:rsidP="005C0ECD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 　月　　　日</w:t>
      </w:r>
    </w:p>
    <w:p w:rsidR="005C0ECD" w:rsidRDefault="005C0ECD" w:rsidP="005C0ECD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5C0ECD" w:rsidRPr="005C0ECD" w:rsidRDefault="002C1BDE" w:rsidP="005C0ECD">
      <w:pPr>
        <w:rPr>
          <w:rFonts w:ascii="ＭＳ Ｐ明朝" w:eastAsia="ＭＳ Ｐ明朝" w:hAnsi="ＭＳ Ｐ明朝"/>
          <w:sz w:val="24"/>
          <w:szCs w:val="24"/>
        </w:rPr>
      </w:pPr>
      <w:r w:rsidRPr="002C1BDE">
        <w:rPr>
          <w:rFonts w:ascii="ＭＳ Ｐ明朝" w:eastAsia="ＭＳ Ｐ明朝" w:hAnsi="ＭＳ Ｐ明朝" w:hint="eastAsia"/>
          <w:sz w:val="24"/>
          <w:szCs w:val="24"/>
        </w:rPr>
        <w:t>豊中市病院事業管理者</w:t>
      </w:r>
      <w:r w:rsidR="005C0ECD">
        <w:rPr>
          <w:rFonts w:ascii="ＭＳ Ｐ明朝" w:eastAsia="ＭＳ Ｐ明朝" w:hAnsi="ＭＳ Ｐ明朝" w:hint="eastAsia"/>
          <w:sz w:val="24"/>
          <w:szCs w:val="24"/>
        </w:rPr>
        <w:t xml:space="preserve">　（宛て）</w:t>
      </w:r>
    </w:p>
    <w:p w:rsidR="00AE6223" w:rsidRDefault="00AE6223">
      <w:pPr>
        <w:rPr>
          <w:rFonts w:ascii="ＭＳ Ｐ明朝" w:eastAsia="ＭＳ Ｐ明朝" w:hAnsi="ＭＳ Ｐ明朝"/>
          <w:sz w:val="24"/>
          <w:szCs w:val="24"/>
        </w:rPr>
      </w:pPr>
    </w:p>
    <w:p w:rsidR="00AE6223" w:rsidRDefault="00775904" w:rsidP="00C22932">
      <w:pPr>
        <w:spacing w:line="276" w:lineRule="auto"/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提案者</w:t>
      </w:r>
      <w:r w:rsidR="00C80B5C">
        <w:rPr>
          <w:rFonts w:ascii="ＭＳ Ｐ明朝" w:eastAsia="ＭＳ Ｐ明朝" w:hAnsi="ＭＳ Ｐ明朝" w:hint="eastAsia"/>
          <w:sz w:val="24"/>
          <w:szCs w:val="24"/>
        </w:rPr>
        <w:tab/>
      </w:r>
      <w:r w:rsidR="00AE6223" w:rsidRPr="00C80B5C">
        <w:rPr>
          <w:rFonts w:ascii="ＭＳ Ｐ明朝" w:eastAsia="ＭＳ Ｐ明朝" w:hAnsi="ＭＳ Ｐ明朝" w:hint="eastAsia"/>
          <w:spacing w:val="481"/>
          <w:kern w:val="0"/>
          <w:sz w:val="24"/>
          <w:szCs w:val="24"/>
          <w:fitText w:val="1440" w:id="-959730176"/>
        </w:rPr>
        <w:t>住</w:t>
      </w:r>
      <w:r w:rsidR="00AE6223" w:rsidRPr="00C80B5C">
        <w:rPr>
          <w:rFonts w:ascii="ＭＳ Ｐ明朝" w:eastAsia="ＭＳ Ｐ明朝" w:hAnsi="ＭＳ Ｐ明朝" w:hint="eastAsia"/>
          <w:kern w:val="0"/>
          <w:sz w:val="24"/>
          <w:szCs w:val="24"/>
          <w:fitText w:val="1440" w:id="-959730176"/>
        </w:rPr>
        <w:t>所</w:t>
      </w:r>
      <w:r w:rsidR="00C80B5C">
        <w:rPr>
          <w:rFonts w:ascii="ＭＳ Ｐ明朝" w:eastAsia="ＭＳ Ｐ明朝" w:hAnsi="ＭＳ Ｐ明朝" w:hint="eastAsia"/>
          <w:sz w:val="24"/>
          <w:szCs w:val="24"/>
        </w:rPr>
        <w:t>：</w:t>
      </w:r>
      <w:bookmarkStart w:id="0" w:name="_GoBack"/>
      <w:bookmarkEnd w:id="0"/>
    </w:p>
    <w:p w:rsidR="00AE6223" w:rsidRDefault="00AE6223" w:rsidP="00C22932">
      <w:pPr>
        <w:spacing w:line="276" w:lineRule="auto"/>
        <w:ind w:firstLineChars="420" w:firstLine="2520"/>
        <w:rPr>
          <w:rFonts w:ascii="ＭＳ Ｐ明朝" w:eastAsia="ＭＳ Ｐ明朝" w:hAnsi="ＭＳ Ｐ明朝"/>
          <w:sz w:val="24"/>
          <w:szCs w:val="24"/>
        </w:rPr>
      </w:pPr>
      <w:r w:rsidRPr="004571E0">
        <w:rPr>
          <w:rFonts w:ascii="ＭＳ Ｐ明朝" w:eastAsia="ＭＳ Ｐ明朝" w:hAnsi="ＭＳ Ｐ明朝" w:hint="eastAsia"/>
          <w:spacing w:val="180"/>
          <w:kern w:val="0"/>
          <w:sz w:val="24"/>
          <w:szCs w:val="24"/>
          <w:fitText w:val="1441" w:id="-1264877312"/>
        </w:rPr>
        <w:t>会社</w:t>
      </w:r>
      <w:r w:rsidRPr="004571E0">
        <w:rPr>
          <w:rFonts w:ascii="ＭＳ Ｐ明朝" w:eastAsia="ＭＳ Ｐ明朝" w:hAnsi="ＭＳ Ｐ明朝" w:hint="eastAsia"/>
          <w:kern w:val="0"/>
          <w:sz w:val="24"/>
          <w:szCs w:val="24"/>
          <w:fitText w:val="1441" w:id="-1264877312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 w:rsidP="00C22932">
      <w:pPr>
        <w:spacing w:line="276" w:lineRule="auto"/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4571E0">
        <w:rPr>
          <w:rFonts w:ascii="ＭＳ Ｐ明朝" w:eastAsia="ＭＳ Ｐ明朝" w:hAnsi="ＭＳ Ｐ明朝" w:hint="eastAsia"/>
          <w:spacing w:val="13"/>
          <w:kern w:val="0"/>
          <w:sz w:val="24"/>
          <w:szCs w:val="24"/>
          <w:fitText w:val="1441" w:id="-1264881151"/>
        </w:rPr>
        <w:t>代表者職・</w:t>
      </w:r>
      <w:r w:rsidRPr="004571E0">
        <w:rPr>
          <w:rFonts w:ascii="ＭＳ Ｐ明朝" w:eastAsia="ＭＳ Ｐ明朝" w:hAnsi="ＭＳ Ｐ明朝" w:hint="eastAsia"/>
          <w:spacing w:val="2"/>
          <w:kern w:val="0"/>
          <w:sz w:val="24"/>
          <w:szCs w:val="24"/>
          <w:fitText w:val="1441" w:id="-1264881151"/>
        </w:rPr>
        <w:t>名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 w:rsidP="00C22932">
      <w:pPr>
        <w:spacing w:line="276" w:lineRule="auto"/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C80B5C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3008"/>
        </w:rPr>
        <w:t>電話番</w:t>
      </w:r>
      <w:r w:rsidRPr="00C80B5C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3008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 w:rsidP="00C22932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:rsidR="00AE6223" w:rsidRPr="001C53FA" w:rsidRDefault="00AE6223" w:rsidP="00C22932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775904">
        <w:rPr>
          <w:rFonts w:ascii="ＭＳ Ｐ明朝" w:eastAsia="ＭＳ Ｐ明朝" w:hAnsi="ＭＳ Ｐ明朝" w:hint="eastAsia"/>
          <w:sz w:val="24"/>
          <w:szCs w:val="24"/>
        </w:rPr>
        <w:t>提案担当者</w:t>
      </w:r>
      <w:r w:rsidR="00C80B5C">
        <w:rPr>
          <w:rFonts w:ascii="ＭＳ Ｐ明朝" w:eastAsia="ＭＳ Ｐ明朝" w:hAnsi="ＭＳ Ｐ明朝" w:hint="eastAsia"/>
          <w:sz w:val="24"/>
          <w:szCs w:val="24"/>
        </w:rPr>
        <w:tab/>
      </w:r>
      <w:r w:rsidRPr="00C80B5C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1728"/>
        </w:rPr>
        <w:t>担当部</w:t>
      </w:r>
      <w:r w:rsidRPr="00C80B5C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1728"/>
        </w:rPr>
        <w:t>署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AE6223" w:rsidP="00C22932">
      <w:pPr>
        <w:spacing w:line="276" w:lineRule="auto"/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C80B5C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440" w:id="-1264300799"/>
        </w:rPr>
        <w:t>職・名</w:t>
      </w:r>
      <w:r w:rsidRPr="00C80B5C">
        <w:rPr>
          <w:rFonts w:ascii="ＭＳ Ｐ明朝" w:eastAsia="ＭＳ Ｐ明朝" w:hAnsi="ＭＳ Ｐ明朝" w:hint="eastAsia"/>
          <w:kern w:val="0"/>
          <w:sz w:val="24"/>
          <w:szCs w:val="24"/>
          <w:fitText w:val="1440" w:id="-1264300799"/>
        </w:rPr>
        <w:t>前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：</w:t>
      </w:r>
    </w:p>
    <w:p w:rsidR="00AE6223" w:rsidRDefault="00AE6223" w:rsidP="00C22932">
      <w:pPr>
        <w:spacing w:line="276" w:lineRule="auto"/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C80B5C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277961472"/>
        </w:rPr>
        <w:t>電話番</w:t>
      </w:r>
      <w:r w:rsidRPr="00C80B5C">
        <w:rPr>
          <w:rFonts w:ascii="ＭＳ Ｐ明朝" w:eastAsia="ＭＳ Ｐ明朝" w:hAnsi="ＭＳ Ｐ明朝" w:hint="eastAsia"/>
          <w:kern w:val="0"/>
          <w:sz w:val="24"/>
          <w:szCs w:val="24"/>
          <w:fitText w:val="1440" w:id="-1277961472"/>
        </w:rPr>
        <w:t>号</w:t>
      </w:r>
      <w:r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AE6223" w:rsidRDefault="00C80B5C" w:rsidP="00C22932">
      <w:pPr>
        <w:spacing w:line="276" w:lineRule="auto"/>
        <w:ind w:left="1680" w:firstLine="840"/>
        <w:rPr>
          <w:rFonts w:ascii="ＭＳ Ｐ明朝" w:eastAsia="ＭＳ Ｐ明朝" w:hAnsi="ＭＳ Ｐ明朝"/>
          <w:sz w:val="24"/>
          <w:szCs w:val="24"/>
        </w:rPr>
      </w:pPr>
      <w:r w:rsidRPr="00C80B5C">
        <w:rPr>
          <w:rFonts w:ascii="ＭＳ Ｐ明朝" w:eastAsia="ＭＳ Ｐ明朝" w:hAnsi="ＭＳ Ｐ明朝" w:hint="eastAsia"/>
          <w:spacing w:val="3"/>
          <w:kern w:val="0"/>
          <w:sz w:val="24"/>
          <w:szCs w:val="24"/>
          <w:fitText w:val="1440" w:id="-959730432"/>
        </w:rPr>
        <w:t>メールアドレ</w:t>
      </w:r>
      <w:r w:rsidRPr="00C80B5C">
        <w:rPr>
          <w:rFonts w:ascii="ＭＳ Ｐ明朝" w:eastAsia="ＭＳ Ｐ明朝" w:hAnsi="ＭＳ Ｐ明朝" w:hint="eastAsia"/>
          <w:spacing w:val="4"/>
          <w:kern w:val="0"/>
          <w:sz w:val="24"/>
          <w:szCs w:val="24"/>
          <w:fitText w:val="1440" w:id="-959730432"/>
        </w:rPr>
        <w:t>ス</w:t>
      </w:r>
      <w:r w:rsidR="00AE6223">
        <w:rPr>
          <w:rFonts w:ascii="ＭＳ Ｐ明朝" w:eastAsia="ＭＳ Ｐ明朝" w:hAnsi="ＭＳ Ｐ明朝" w:hint="eastAsia"/>
          <w:sz w:val="24"/>
          <w:szCs w:val="24"/>
        </w:rPr>
        <w:t>：</w:t>
      </w:r>
    </w:p>
    <w:p w:rsidR="001C53FA" w:rsidRDefault="001C53FA">
      <w:pPr>
        <w:rPr>
          <w:rFonts w:ascii="ＭＳ Ｐ明朝" w:eastAsia="ＭＳ Ｐ明朝" w:hAnsi="ＭＳ Ｐ明朝"/>
          <w:sz w:val="24"/>
          <w:szCs w:val="24"/>
        </w:rPr>
      </w:pPr>
    </w:p>
    <w:sectPr w:rsidR="001C53F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C2" w:rsidRDefault="00043BC2">
      <w:r>
        <w:separator/>
      </w:r>
    </w:p>
  </w:endnote>
  <w:endnote w:type="continuationSeparator" w:id="0">
    <w:p w:rsidR="00043BC2" w:rsidRDefault="0004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C2" w:rsidRDefault="00043BC2">
      <w:r>
        <w:separator/>
      </w:r>
    </w:p>
  </w:footnote>
  <w:footnote w:type="continuationSeparator" w:id="0">
    <w:p w:rsidR="00043BC2" w:rsidRDefault="00043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440C"/>
    <w:multiLevelType w:val="hybridMultilevel"/>
    <w:tmpl w:val="45820360"/>
    <w:lvl w:ilvl="0" w:tplc="1062D3EA">
      <w:start w:val="3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1D3B0C5C"/>
    <w:multiLevelType w:val="hybridMultilevel"/>
    <w:tmpl w:val="F36E5AAE"/>
    <w:lvl w:ilvl="0" w:tplc="A516DC1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4C9C60A8"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2D171553"/>
    <w:multiLevelType w:val="hybridMultilevel"/>
    <w:tmpl w:val="092064EE"/>
    <w:lvl w:ilvl="0" w:tplc="53208B7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30DE6686"/>
    <w:multiLevelType w:val="hybridMultilevel"/>
    <w:tmpl w:val="FB7EA1B8"/>
    <w:lvl w:ilvl="0" w:tplc="3E8CE81C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>
    <w:nsid w:val="34903D8B"/>
    <w:multiLevelType w:val="hybridMultilevel"/>
    <w:tmpl w:val="C44AF9E6"/>
    <w:lvl w:ilvl="0" w:tplc="5A5250D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E80375F"/>
    <w:multiLevelType w:val="hybridMultilevel"/>
    <w:tmpl w:val="9210DDBC"/>
    <w:lvl w:ilvl="0" w:tplc="A17A433A">
      <w:start w:val="1"/>
      <w:numFmt w:val="decimalFullWidth"/>
      <w:lvlText w:val="(%1)"/>
      <w:lvlJc w:val="left"/>
      <w:pPr>
        <w:tabs>
          <w:tab w:val="num" w:pos="720"/>
        </w:tabs>
        <w:ind w:left="72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>
    <w:nsid w:val="535F26E3"/>
    <w:multiLevelType w:val="hybridMultilevel"/>
    <w:tmpl w:val="F056D73E"/>
    <w:lvl w:ilvl="0" w:tplc="32067398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>
    <w:nsid w:val="59960E45"/>
    <w:multiLevelType w:val="hybridMultilevel"/>
    <w:tmpl w:val="6DAA76A2"/>
    <w:lvl w:ilvl="0" w:tplc="B6403450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6FBC53A2"/>
    <w:multiLevelType w:val="hybridMultilevel"/>
    <w:tmpl w:val="7A92D606"/>
    <w:lvl w:ilvl="0" w:tplc="FB127BBA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3E964C70">
      <w:start w:val="4"/>
      <w:numFmt w:val="decimalFullWidth"/>
      <w:lvlText w:val="%2．"/>
      <w:lvlJc w:val="left"/>
      <w:pPr>
        <w:tabs>
          <w:tab w:val="num" w:pos="1140"/>
        </w:tabs>
        <w:ind w:left="1140" w:hanging="5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>
    <w:nsid w:val="788C670C"/>
    <w:multiLevelType w:val="hybridMultilevel"/>
    <w:tmpl w:val="F572B002"/>
    <w:lvl w:ilvl="0" w:tplc="CF2C5164">
      <w:start w:val="1"/>
      <w:numFmt w:val="decimalFullWidth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FA"/>
    <w:rsid w:val="000414A6"/>
    <w:rsid w:val="00043BC2"/>
    <w:rsid w:val="000752D3"/>
    <w:rsid w:val="000C3F79"/>
    <w:rsid w:val="000D5936"/>
    <w:rsid w:val="00102520"/>
    <w:rsid w:val="00115EAD"/>
    <w:rsid w:val="00126C31"/>
    <w:rsid w:val="00140236"/>
    <w:rsid w:val="0014302D"/>
    <w:rsid w:val="00183083"/>
    <w:rsid w:val="001C3F6A"/>
    <w:rsid w:val="001C53FA"/>
    <w:rsid w:val="001D56B3"/>
    <w:rsid w:val="00257FCB"/>
    <w:rsid w:val="00295DD0"/>
    <w:rsid w:val="002A1214"/>
    <w:rsid w:val="002C1BDE"/>
    <w:rsid w:val="002C5289"/>
    <w:rsid w:val="002D5351"/>
    <w:rsid w:val="003B42D2"/>
    <w:rsid w:val="003B4782"/>
    <w:rsid w:val="003B5677"/>
    <w:rsid w:val="003F5B7F"/>
    <w:rsid w:val="003F7374"/>
    <w:rsid w:val="004571E0"/>
    <w:rsid w:val="004778FF"/>
    <w:rsid w:val="004D2A1E"/>
    <w:rsid w:val="0055694D"/>
    <w:rsid w:val="005672BD"/>
    <w:rsid w:val="005963C2"/>
    <w:rsid w:val="0059784B"/>
    <w:rsid w:val="005B3B38"/>
    <w:rsid w:val="005C0ECD"/>
    <w:rsid w:val="005F59B2"/>
    <w:rsid w:val="00617D6A"/>
    <w:rsid w:val="00632885"/>
    <w:rsid w:val="006712E1"/>
    <w:rsid w:val="006D1D0E"/>
    <w:rsid w:val="00733A99"/>
    <w:rsid w:val="0074099B"/>
    <w:rsid w:val="007472CC"/>
    <w:rsid w:val="00775904"/>
    <w:rsid w:val="00804007"/>
    <w:rsid w:val="0081692A"/>
    <w:rsid w:val="00834E05"/>
    <w:rsid w:val="008814B5"/>
    <w:rsid w:val="00886D19"/>
    <w:rsid w:val="008A0835"/>
    <w:rsid w:val="009202D5"/>
    <w:rsid w:val="00954F17"/>
    <w:rsid w:val="00960AAE"/>
    <w:rsid w:val="009B1056"/>
    <w:rsid w:val="009B15E9"/>
    <w:rsid w:val="009D5026"/>
    <w:rsid w:val="00AE6223"/>
    <w:rsid w:val="00B64D38"/>
    <w:rsid w:val="00B839E7"/>
    <w:rsid w:val="00B9730B"/>
    <w:rsid w:val="00BB4E06"/>
    <w:rsid w:val="00C22932"/>
    <w:rsid w:val="00C51135"/>
    <w:rsid w:val="00C702B1"/>
    <w:rsid w:val="00C80B5C"/>
    <w:rsid w:val="00C910B0"/>
    <w:rsid w:val="00CA2EE8"/>
    <w:rsid w:val="00CC5363"/>
    <w:rsid w:val="00D07362"/>
    <w:rsid w:val="00D464A4"/>
    <w:rsid w:val="00D573C8"/>
    <w:rsid w:val="00D731E8"/>
    <w:rsid w:val="00D80C3C"/>
    <w:rsid w:val="00DB2E82"/>
    <w:rsid w:val="00DB769A"/>
    <w:rsid w:val="00DC6BCC"/>
    <w:rsid w:val="00E674E5"/>
    <w:rsid w:val="00E92543"/>
    <w:rsid w:val="00E95FED"/>
    <w:rsid w:val="00ED6178"/>
    <w:rsid w:val="00F178EB"/>
    <w:rsid w:val="00F45251"/>
    <w:rsid w:val="00F95455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  <w:link w:val="a8"/>
    <w:rsid w:val="00126C31"/>
  </w:style>
  <w:style w:type="character" w:customStyle="1" w:styleId="a8">
    <w:name w:val="日付 (文字)"/>
    <w:link w:val="a7"/>
    <w:rsid w:val="00126C31"/>
    <w:rPr>
      <w:rFonts w:ascii="HG丸ｺﾞｼｯｸM-PRO" w:eastAsia="HG丸ｺﾞｼｯｸM-PRO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Date"/>
    <w:basedOn w:val="a"/>
    <w:next w:val="a"/>
    <w:link w:val="a8"/>
    <w:rsid w:val="00126C31"/>
  </w:style>
  <w:style w:type="character" w:customStyle="1" w:styleId="a8">
    <w:name w:val="日付 (文字)"/>
    <w:link w:val="a7"/>
    <w:rsid w:val="00126C31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8AFD4D44.dotm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様式１プロポーザル参加表明書</vt:lpstr>
      <vt:lpstr>（様式１）</vt:lpstr>
    </vt:vector>
  </TitlesOfParts>
  <Company>豊中市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市立豊中病院</dc:creator>
  <cp:lastModifiedBy>市立豊中病院</cp:lastModifiedBy>
  <cp:revision>8</cp:revision>
  <cp:lastPrinted>2012-03-15T04:48:00Z</cp:lastPrinted>
  <dcterms:created xsi:type="dcterms:W3CDTF">2024-07-02T07:51:00Z</dcterms:created>
  <dcterms:modified xsi:type="dcterms:W3CDTF">2024-07-29T02:10:00Z</dcterms:modified>
</cp:coreProperties>
</file>