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CC" w:rsidRDefault="007064EA" w:rsidP="00DD1F8B">
      <w:pPr>
        <w:tabs>
          <w:tab w:val="left" w:pos="2125"/>
        </w:tabs>
      </w:pPr>
      <w:r>
        <w:rPr>
          <w:rFonts w:hint="eastAsia"/>
        </w:rPr>
        <w:t xml:space="preserve">　</w:t>
      </w: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Default="003B4EA1" w:rsidP="00DD1F8B">
      <w:pPr>
        <w:tabs>
          <w:tab w:val="left" w:pos="2125"/>
        </w:tabs>
      </w:pPr>
    </w:p>
    <w:p w:rsidR="003B4EA1" w:rsidRPr="00DD1F8B" w:rsidRDefault="003B4EA1" w:rsidP="00DD1F8B">
      <w:pPr>
        <w:tabs>
          <w:tab w:val="left" w:pos="2125"/>
        </w:tabs>
      </w:pPr>
    </w:p>
    <w:sectPr w:rsidR="003B4EA1" w:rsidRPr="00DD1F8B" w:rsidSect="00AB5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FB" w:rsidRDefault="00C36DFB">
      <w:r>
        <w:separator/>
      </w:r>
    </w:p>
  </w:endnote>
  <w:endnote w:type="continuationSeparator" w:id="0">
    <w:p w:rsidR="00C36DFB" w:rsidRDefault="00C3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Default="00AB540E" w:rsidP="00973A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540E" w:rsidRDefault="00AB540E" w:rsidP="00AB540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Default="003B20B1" w:rsidP="00973AD0">
    <w:pPr>
      <w:pStyle w:val="a4"/>
      <w:framePr w:wrap="around" w:vAnchor="text" w:hAnchor="margin" w:xAlign="right" w:y="1"/>
      <w:rPr>
        <w:rStyle w:val="a5"/>
      </w:rPr>
    </w:pPr>
    <w:r>
      <w:rPr>
        <w:rStyle w:val="a5"/>
        <w:rFonts w:hint="eastAsia"/>
      </w:rPr>
      <w:t>P</w:t>
    </w:r>
    <w:r w:rsidR="00AB540E">
      <w:rPr>
        <w:rStyle w:val="a5"/>
      </w:rPr>
      <w:fldChar w:fldCharType="begin"/>
    </w:r>
    <w:r w:rsidR="00AB540E">
      <w:rPr>
        <w:rStyle w:val="a5"/>
      </w:rPr>
      <w:instrText xml:space="preserve">PAGE  </w:instrText>
    </w:r>
    <w:r w:rsidR="00AB540E">
      <w:rPr>
        <w:rStyle w:val="a5"/>
      </w:rPr>
      <w:fldChar w:fldCharType="separate"/>
    </w:r>
    <w:r w:rsidR="00C54B40">
      <w:rPr>
        <w:rStyle w:val="a5"/>
        <w:noProof/>
      </w:rPr>
      <w:t>1</w:t>
    </w:r>
    <w:r w:rsidR="00AB540E">
      <w:rPr>
        <w:rStyle w:val="a5"/>
      </w:rPr>
      <w:fldChar w:fldCharType="end"/>
    </w:r>
  </w:p>
  <w:p w:rsidR="00AB540E" w:rsidRDefault="003B20B1" w:rsidP="00AB540E">
    <w:pPr>
      <w:pStyle w:val="a4"/>
      <w:ind w:right="360"/>
    </w:pPr>
    <w:r>
      <w:rPr>
        <w:rFonts w:hint="eastAsia"/>
      </w:rPr>
      <w:t>20</w:t>
    </w:r>
    <w:r>
      <w:rPr>
        <w:rFonts w:hint="eastAsia"/>
      </w:rPr>
      <w:t>字×</w:t>
    </w:r>
    <w:r>
      <w:rPr>
        <w:rFonts w:hint="eastAsia"/>
      </w:rPr>
      <w:t>20</w:t>
    </w:r>
    <w:r>
      <w:rPr>
        <w:rFonts w:hint="eastAsia"/>
      </w:rPr>
      <w:t>行（</w:t>
    </w:r>
    <w:r>
      <w:rPr>
        <w:rFonts w:hint="eastAsia"/>
      </w:rPr>
      <w:t>400</w:t>
    </w:r>
    <w:r>
      <w:rPr>
        <w:rFonts w:hint="eastAsia"/>
      </w:rPr>
      <w:t>字）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C" w:rsidRDefault="00F350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FB" w:rsidRDefault="00C36DFB">
      <w:r>
        <w:separator/>
      </w:r>
    </w:p>
  </w:footnote>
  <w:footnote w:type="continuationSeparator" w:id="0">
    <w:p w:rsidR="00C36DFB" w:rsidRDefault="00C3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C" w:rsidRDefault="00F350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Pr="00F350CC" w:rsidRDefault="00F350CC" w:rsidP="003B20B1">
    <w:pPr>
      <w:pStyle w:val="a3"/>
      <w:jc w:val="center"/>
      <w:rPr>
        <w:rFonts w:ascii="ＭＳ 明朝" w:hAnsi="ＭＳ 明朝"/>
        <w:sz w:val="20"/>
      </w:rPr>
    </w:pPr>
    <w:r w:rsidRPr="00F350CC">
      <w:rPr>
        <w:rFonts w:ascii="ＭＳ 明朝" w:hAnsi="ＭＳ 明朝"/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9525" b="190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C2A92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bookmarkStart w:id="0" w:name="_GoBack"/>
    <w:r w:rsidRPr="00F350CC">
      <w:rPr>
        <w:rFonts w:ascii="ＭＳ 明朝" w:hAnsi="ＭＳ 明朝"/>
        <w:noProof/>
        <w:sz w:val="20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0" t="0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9ECED1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bookmarkEnd w:id="0"/>
    <w:r w:rsidRPr="00F350CC">
      <w:rPr>
        <w:rFonts w:ascii="ＭＳ 明朝" w:hAnsi="ＭＳ 明朝" w:hint="eastAsia"/>
        <w:noProof/>
        <w:sz w:val="20"/>
      </w:rPr>
      <w:t>豊中市障害者施策推進協議会市民</w:t>
    </w:r>
    <w:r w:rsidR="000E7D77" w:rsidRPr="00F350CC">
      <w:rPr>
        <w:rFonts w:ascii="ＭＳ 明朝" w:hAnsi="ＭＳ 明朝" w:hint="eastAsia"/>
        <w:sz w:val="20"/>
      </w:rPr>
      <w:t>委員応募用原稿用紙</w:t>
    </w:r>
    <w:r w:rsidR="003B20B1" w:rsidRPr="00F350CC">
      <w:rPr>
        <w:rFonts w:ascii="ＭＳ 明朝" w:hAnsi="ＭＳ 明朝" w:hint="eastAsia"/>
        <w:sz w:val="20"/>
      </w:rPr>
      <w:t>（800字</w:t>
    </w:r>
    <w:r w:rsidR="00A53C10" w:rsidRPr="00F350CC">
      <w:rPr>
        <w:rFonts w:ascii="ＭＳ 明朝" w:hAnsi="ＭＳ 明朝" w:hint="eastAsia"/>
        <w:sz w:val="20"/>
      </w:rPr>
      <w:t>程度</w:t>
    </w:r>
    <w:r w:rsidR="003B20B1" w:rsidRPr="00F350CC">
      <w:rPr>
        <w:rFonts w:ascii="ＭＳ 明朝" w:hAnsi="ＭＳ 明朝" w:hint="eastAsia"/>
        <w:sz w:val="20"/>
      </w:rPr>
      <w:t>）</w:t>
    </w:r>
  </w:p>
  <w:p w:rsidR="003B20B1" w:rsidRPr="003B20B1" w:rsidRDefault="003B20B1" w:rsidP="00AB775F">
    <w:pPr>
      <w:pStyle w:val="a3"/>
      <w:jc w:val="center"/>
    </w:pPr>
    <w:r>
      <w:rPr>
        <w:rFonts w:hint="eastAsia"/>
      </w:rPr>
      <w:t>「</w:t>
    </w:r>
    <w:r w:rsidR="00F350CC">
      <w:rPr>
        <w:rFonts w:hint="eastAsia"/>
      </w:rPr>
      <w:t>障害者福祉について思うこと</w:t>
    </w:r>
    <w:r>
      <w:rPr>
        <w:rFonts w:hint="eastAsia"/>
      </w:rPr>
      <w:t>」</w:t>
    </w:r>
    <w:r w:rsidR="00C54B40">
      <w:rPr>
        <w:rFonts w:hint="eastAsia"/>
      </w:rPr>
      <w:t>、「応募の理由」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C" w:rsidRDefault="00F350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0E"/>
    <w:rsid w:val="000009FA"/>
    <w:rsid w:val="000C2B79"/>
    <w:rsid w:val="000C69C5"/>
    <w:rsid w:val="000E7D77"/>
    <w:rsid w:val="00166BB9"/>
    <w:rsid w:val="0019014A"/>
    <w:rsid w:val="00226F48"/>
    <w:rsid w:val="002D3834"/>
    <w:rsid w:val="003040E8"/>
    <w:rsid w:val="003658CC"/>
    <w:rsid w:val="00385FE1"/>
    <w:rsid w:val="003B20B1"/>
    <w:rsid w:val="003B4EA1"/>
    <w:rsid w:val="00421529"/>
    <w:rsid w:val="004D02EE"/>
    <w:rsid w:val="005A667C"/>
    <w:rsid w:val="005B033B"/>
    <w:rsid w:val="005B4425"/>
    <w:rsid w:val="005C31AA"/>
    <w:rsid w:val="00636278"/>
    <w:rsid w:val="0065133A"/>
    <w:rsid w:val="00675602"/>
    <w:rsid w:val="006F3B7B"/>
    <w:rsid w:val="006F413B"/>
    <w:rsid w:val="007064EA"/>
    <w:rsid w:val="00773EA3"/>
    <w:rsid w:val="008740F0"/>
    <w:rsid w:val="008B46BB"/>
    <w:rsid w:val="008F3BB2"/>
    <w:rsid w:val="00903DEB"/>
    <w:rsid w:val="00944C62"/>
    <w:rsid w:val="00954279"/>
    <w:rsid w:val="00970746"/>
    <w:rsid w:val="00973AD0"/>
    <w:rsid w:val="00A53333"/>
    <w:rsid w:val="00A53C10"/>
    <w:rsid w:val="00AB540E"/>
    <w:rsid w:val="00AB775F"/>
    <w:rsid w:val="00AE4DCE"/>
    <w:rsid w:val="00BA0127"/>
    <w:rsid w:val="00BD7C85"/>
    <w:rsid w:val="00C36DFB"/>
    <w:rsid w:val="00C54B40"/>
    <w:rsid w:val="00C95AAE"/>
    <w:rsid w:val="00C96104"/>
    <w:rsid w:val="00CA5042"/>
    <w:rsid w:val="00CD036D"/>
    <w:rsid w:val="00CE4417"/>
    <w:rsid w:val="00CF4FB3"/>
    <w:rsid w:val="00D141ED"/>
    <w:rsid w:val="00D34B8B"/>
    <w:rsid w:val="00DD1F8B"/>
    <w:rsid w:val="00ED68BD"/>
    <w:rsid w:val="00F00A1A"/>
    <w:rsid w:val="00F350CC"/>
    <w:rsid w:val="00FB1DE1"/>
    <w:rsid w:val="00FB787A"/>
    <w:rsid w:val="00FC0B1A"/>
    <w:rsid w:val="00FD7EC3"/>
    <w:rsid w:val="00FE140B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DFB72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54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5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B540E"/>
  </w:style>
  <w:style w:type="paragraph" w:styleId="a6">
    <w:name w:val="Balloon Text"/>
    <w:basedOn w:val="a"/>
    <w:link w:val="a7"/>
    <w:rsid w:val="00C54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54B40"/>
    <w:rPr>
      <w:rFonts w:asciiTheme="majorHAnsi" w:eastAsiaTheme="majorEastAsia" w:hAnsiTheme="majorHAnsi" w:cstheme="majorBidi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ffice2003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市民公募委員小論文様式</vt:lpstr>
      <vt:lpstr>Genko Wizard</vt:lpstr>
    </vt:vector>
  </TitlesOfParts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市民公募委員小論文様式</dc:title>
  <dc:subject/>
  <dc:creator/>
  <cp:keywords/>
  <cp:lastModifiedBy/>
  <cp:revision>1</cp:revision>
  <cp:lastPrinted>2010-10-19T04:52:00Z</cp:lastPrinted>
  <dcterms:created xsi:type="dcterms:W3CDTF">2022-05-22T05:51:00Z</dcterms:created>
  <dcterms:modified xsi:type="dcterms:W3CDTF">2022-05-22T06:05:00Z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