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EA1" w:rsidRDefault="007064EA" w:rsidP="00DD1F8B">
      <w:pPr>
        <w:tabs>
          <w:tab w:val="left" w:pos="2125"/>
        </w:tabs>
      </w:pPr>
      <w:r>
        <w:rPr>
          <w:rFonts w:hint="eastAsia"/>
        </w:rPr>
        <w:t xml:space="preserve">　</w:t>
      </w: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067FB0" w:rsidRDefault="00067FB0" w:rsidP="00DD1F8B">
      <w:pPr>
        <w:tabs>
          <w:tab w:val="left" w:pos="2125"/>
        </w:tabs>
      </w:pPr>
    </w:p>
    <w:p w:rsidR="00067FB0" w:rsidRDefault="00067FB0" w:rsidP="00DD1F8B">
      <w:pPr>
        <w:tabs>
          <w:tab w:val="left" w:pos="2125"/>
        </w:tabs>
        <w:rPr>
          <w:rFonts w:hint="eastAsia"/>
        </w:rPr>
      </w:pPr>
      <w:bookmarkStart w:id="0" w:name="_GoBack"/>
      <w:bookmarkEnd w:id="0"/>
    </w:p>
    <w:sectPr w:rsidR="00067FB0" w:rsidSect="00AB540E">
      <w:headerReference w:type="default" r:id="rId6"/>
      <w:footerReference w:type="even" r:id="rId7"/>
      <w:footerReference w:type="default" r:id="rId8"/>
      <w:pgSz w:w="11907" w:h="16839" w:code="12"/>
      <w:pgMar w:top="1701" w:right="1701" w:bottom="1701" w:left="1701" w:header="1134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C86" w:rsidRDefault="00D57C86">
      <w:r>
        <w:separator/>
      </w:r>
    </w:p>
  </w:endnote>
  <w:endnote w:type="continuationSeparator" w:id="0">
    <w:p w:rsidR="00D57C86" w:rsidRDefault="00D5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40E" w:rsidRDefault="00AB540E" w:rsidP="00973AD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540E" w:rsidRDefault="00AB540E" w:rsidP="00AB540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40E" w:rsidRDefault="003B20B1" w:rsidP="00AB540E">
    <w:pPr>
      <w:pStyle w:val="a4"/>
      <w:ind w:right="360"/>
    </w:pPr>
    <w:r>
      <w:rPr>
        <w:rFonts w:hint="eastAsia"/>
      </w:rPr>
      <w:t>20</w:t>
    </w:r>
    <w:r>
      <w:rPr>
        <w:rFonts w:hint="eastAsia"/>
      </w:rPr>
      <w:t>字×</w:t>
    </w:r>
    <w:r>
      <w:rPr>
        <w:rFonts w:hint="eastAsia"/>
      </w:rPr>
      <w:t>20</w:t>
    </w:r>
    <w:r>
      <w:rPr>
        <w:rFonts w:hint="eastAsia"/>
      </w:rPr>
      <w:t>行（</w:t>
    </w:r>
    <w:r>
      <w:rPr>
        <w:rFonts w:hint="eastAsia"/>
      </w:rPr>
      <w:t>400</w:t>
    </w:r>
    <w:r>
      <w:rPr>
        <w:rFonts w:hint="eastAsia"/>
      </w:rPr>
      <w:t>字）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C86" w:rsidRDefault="00D57C86">
      <w:r>
        <w:separator/>
      </w:r>
    </w:p>
  </w:footnote>
  <w:footnote w:type="continuationSeparator" w:id="0">
    <w:p w:rsidR="00D57C86" w:rsidRDefault="00D57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40E" w:rsidRPr="00F350CC" w:rsidRDefault="00F350CC" w:rsidP="00067FB0">
    <w:pPr>
      <w:pStyle w:val="a3"/>
      <w:jc w:val="center"/>
      <w:rPr>
        <w:rFonts w:ascii="ＭＳ 明朝" w:hAnsi="ＭＳ 明朝"/>
        <w:sz w:val="20"/>
      </w:rPr>
    </w:pPr>
    <w:r w:rsidRPr="00F350CC">
      <w:rPr>
        <w:rFonts w:ascii="ＭＳ 明朝" w:hAnsi="ＭＳ 明朝"/>
        <w:noProof/>
        <w:sz w:val="20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0" t="0" r="9525" b="1905"/>
              <wp:wrapNone/>
              <wp:docPr id="422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4C2A92" id="Rectangle 423" o:spid="_x0000_s1026" style="position:absolute;left:0;text-align:left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" filled="f" strokecolor="green" strokeweight=".25pt"/>
          </w:pict>
        </mc:Fallback>
      </mc:AlternateContent>
    </w:r>
    <w:r w:rsidRPr="00F350CC">
      <w:rPr>
        <w:rFonts w:ascii="ＭＳ 明朝" w:hAnsi="ＭＳ 明朝"/>
        <w:noProof/>
        <w:sz w:val="20"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0" t="0" r="9525" b="5715"/>
              <wp:wrapNone/>
              <wp:docPr id="1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2" name="Group 22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9ECED1" id="Group 422" o:spid="_x0000_s1026" style="position:absolute;left:0;text-align:left;margin-left:0;margin-top:34.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">
              <v:group id="Group 22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2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3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5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6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7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8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9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10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11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12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13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14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15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16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17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18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19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20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21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23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24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25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26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27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28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29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30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31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32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33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34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35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36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37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38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39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0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1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2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3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4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5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6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8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9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50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51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52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53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54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55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56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57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58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59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60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61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62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63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64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65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66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67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68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69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70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71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72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73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74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75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76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77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78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79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80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81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82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83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84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85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86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87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88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89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90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91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92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93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94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95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96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97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98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99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100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101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102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103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104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105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106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107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108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109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110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111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112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113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114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115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116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117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118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119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120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121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122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123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124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125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126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127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128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129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130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131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132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133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134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135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136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137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138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139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140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141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142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143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144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145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146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147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148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149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150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151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152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153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154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155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156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157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158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159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160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161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162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163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164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165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166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167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168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169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170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171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172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173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174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175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176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177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178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179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180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181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182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183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184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185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186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187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188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189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190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191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192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193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194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195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196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197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198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199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200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201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202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203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204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205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206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207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208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209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210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211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212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213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214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215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216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217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218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219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220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221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222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223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224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225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226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227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228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229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230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231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232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233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234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235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236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237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238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239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240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241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242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243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244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245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246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247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248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249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250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251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252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253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254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255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256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257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258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259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260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261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262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263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264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265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266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267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268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269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270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271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272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273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274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275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276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277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278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279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280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281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282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283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284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285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286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287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288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289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290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291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292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293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294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295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296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297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298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299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300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301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302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303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304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305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306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307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308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309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310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311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312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313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314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315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316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317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318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319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320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321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322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323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324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325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326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327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328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329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330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331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332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333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334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335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336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337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338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339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340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341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342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343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344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345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346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347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348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349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350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351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352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353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354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355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356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357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358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359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360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361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362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363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364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365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366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367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368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369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370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371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372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373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374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375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376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377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378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379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380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381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382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383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384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385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386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387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388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389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390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391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392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393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394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395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396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397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398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399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400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401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402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403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404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405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406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407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408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409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410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411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412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413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414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415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416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417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418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419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420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421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  <w:r w:rsidRPr="00F350CC">
      <w:rPr>
        <w:rFonts w:ascii="ＭＳ 明朝" w:hAnsi="ＭＳ 明朝" w:hint="eastAsia"/>
        <w:noProof/>
        <w:sz w:val="20"/>
      </w:rPr>
      <w:t>豊中市</w:t>
    </w:r>
    <w:r w:rsidR="00067FB0">
      <w:rPr>
        <w:rFonts w:ascii="ＭＳ 明朝" w:hAnsi="ＭＳ 明朝" w:hint="eastAsia"/>
        <w:noProof/>
        <w:sz w:val="20"/>
      </w:rPr>
      <w:t>文化芸術振興審議会</w:t>
    </w:r>
    <w:r w:rsidRPr="00F350CC">
      <w:rPr>
        <w:rFonts w:ascii="ＭＳ 明朝" w:hAnsi="ＭＳ 明朝" w:hint="eastAsia"/>
        <w:noProof/>
        <w:sz w:val="20"/>
      </w:rPr>
      <w:t>市民</w:t>
    </w:r>
    <w:r w:rsidR="000E7D77" w:rsidRPr="00F350CC">
      <w:rPr>
        <w:rFonts w:ascii="ＭＳ 明朝" w:hAnsi="ＭＳ 明朝" w:hint="eastAsia"/>
        <w:sz w:val="20"/>
      </w:rPr>
      <w:t>委員応募用原稿用紙</w:t>
    </w:r>
    <w:r w:rsidR="00067FB0">
      <w:rPr>
        <w:rFonts w:ascii="ＭＳ 明朝" w:hAnsi="ＭＳ 明朝" w:hint="eastAsia"/>
        <w:sz w:val="20"/>
      </w:rPr>
      <w:t>（参考様式）</w:t>
    </w:r>
    <w:r w:rsidR="003B20B1" w:rsidRPr="00F350CC">
      <w:rPr>
        <w:rFonts w:ascii="ＭＳ 明朝" w:hAnsi="ＭＳ 明朝" w:hint="eastAsia"/>
        <w:sz w:val="20"/>
      </w:rPr>
      <w:t>（</w:t>
    </w:r>
    <w:r w:rsidR="00067FB0">
      <w:rPr>
        <w:rFonts w:ascii="ＭＳ 明朝" w:hAnsi="ＭＳ 明朝"/>
        <w:sz w:val="20"/>
      </w:rPr>
      <w:t>40</w:t>
    </w:r>
    <w:r w:rsidR="003B20B1" w:rsidRPr="00F350CC">
      <w:rPr>
        <w:rFonts w:ascii="ＭＳ 明朝" w:hAnsi="ＭＳ 明朝" w:hint="eastAsia"/>
        <w:sz w:val="20"/>
      </w:rPr>
      <w:t>0字</w:t>
    </w:r>
    <w:r w:rsidR="00067FB0">
      <w:rPr>
        <w:rFonts w:ascii="ＭＳ 明朝" w:hAnsi="ＭＳ 明朝" w:hint="eastAsia"/>
        <w:sz w:val="20"/>
      </w:rPr>
      <w:t>以内</w:t>
    </w:r>
    <w:r w:rsidR="003B20B1" w:rsidRPr="00F350CC">
      <w:rPr>
        <w:rFonts w:ascii="ＭＳ 明朝" w:hAnsi="ＭＳ 明朝" w:hint="eastAsia"/>
        <w:sz w:val="20"/>
      </w:rPr>
      <w:t>）</w:t>
    </w:r>
  </w:p>
  <w:p w:rsidR="003B20B1" w:rsidRPr="003B20B1" w:rsidRDefault="003B20B1" w:rsidP="00AB775F">
    <w:pPr>
      <w:pStyle w:val="a3"/>
      <w:jc w:val="center"/>
    </w:pPr>
    <w:r>
      <w:rPr>
        <w:rFonts w:hint="eastAsia"/>
      </w:rPr>
      <w:t>「</w:t>
    </w:r>
    <w:r w:rsidR="00067FB0">
      <w:rPr>
        <w:rFonts w:hint="eastAsia"/>
      </w:rPr>
      <w:t>豊中市ならではの文化芸術事業について</w:t>
    </w:r>
    <w:r>
      <w:rPr>
        <w:rFonts w:hint="eastAsia"/>
      </w:rPr>
      <w:t>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0E"/>
    <w:rsid w:val="000009FA"/>
    <w:rsid w:val="00067FB0"/>
    <w:rsid w:val="000C2B79"/>
    <w:rsid w:val="000C69C5"/>
    <w:rsid w:val="000E7D77"/>
    <w:rsid w:val="00166BB9"/>
    <w:rsid w:val="0019014A"/>
    <w:rsid w:val="00226F48"/>
    <w:rsid w:val="002D3834"/>
    <w:rsid w:val="003040E8"/>
    <w:rsid w:val="003658CC"/>
    <w:rsid w:val="00385FE1"/>
    <w:rsid w:val="003B20B1"/>
    <w:rsid w:val="003B4EA1"/>
    <w:rsid w:val="00421529"/>
    <w:rsid w:val="004D02EE"/>
    <w:rsid w:val="005A667C"/>
    <w:rsid w:val="005B033B"/>
    <w:rsid w:val="005B4425"/>
    <w:rsid w:val="005C31AA"/>
    <w:rsid w:val="00636278"/>
    <w:rsid w:val="0065133A"/>
    <w:rsid w:val="00675602"/>
    <w:rsid w:val="006F3B7B"/>
    <w:rsid w:val="006F413B"/>
    <w:rsid w:val="007064EA"/>
    <w:rsid w:val="00773EA3"/>
    <w:rsid w:val="008740F0"/>
    <w:rsid w:val="008B46BB"/>
    <w:rsid w:val="008F3BB2"/>
    <w:rsid w:val="00903DEB"/>
    <w:rsid w:val="00944C62"/>
    <w:rsid w:val="00954279"/>
    <w:rsid w:val="00970746"/>
    <w:rsid w:val="00973AD0"/>
    <w:rsid w:val="00A53333"/>
    <w:rsid w:val="00A53C10"/>
    <w:rsid w:val="00AB540E"/>
    <w:rsid w:val="00AB775F"/>
    <w:rsid w:val="00AE4DCE"/>
    <w:rsid w:val="00B70D96"/>
    <w:rsid w:val="00BA0127"/>
    <w:rsid w:val="00BD7C85"/>
    <w:rsid w:val="00C36DFB"/>
    <w:rsid w:val="00C54B40"/>
    <w:rsid w:val="00C95AAE"/>
    <w:rsid w:val="00C96104"/>
    <w:rsid w:val="00CA5042"/>
    <w:rsid w:val="00CD036D"/>
    <w:rsid w:val="00CE4417"/>
    <w:rsid w:val="00CF4FB3"/>
    <w:rsid w:val="00D141ED"/>
    <w:rsid w:val="00D34B8B"/>
    <w:rsid w:val="00D57C86"/>
    <w:rsid w:val="00DD1F8B"/>
    <w:rsid w:val="00ED68BD"/>
    <w:rsid w:val="00F00A1A"/>
    <w:rsid w:val="00F350CC"/>
    <w:rsid w:val="00FB1DE1"/>
    <w:rsid w:val="00FB787A"/>
    <w:rsid w:val="00FC0B1A"/>
    <w:rsid w:val="00FD7EC3"/>
    <w:rsid w:val="00FE140B"/>
    <w:rsid w:val="00FF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green">
      <v:fill color="white" on="f"/>
      <v:stroke color="green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DC38B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B540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B54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B540E"/>
  </w:style>
  <w:style w:type="paragraph" w:styleId="a6">
    <w:name w:val="Balloon Text"/>
    <w:basedOn w:val="a"/>
    <w:link w:val="a7"/>
    <w:rsid w:val="00C54B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C54B40"/>
    <w:rPr>
      <w:rFonts w:asciiTheme="majorHAnsi" w:eastAsiaTheme="majorEastAsia" w:hAnsiTheme="majorHAnsi" w:cstheme="majorBidi"/>
      <w:kern w:val="2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Office2003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市民公募委員小論文様式</vt:lpstr>
      <vt:lpstr>Genko Wizard</vt:lpstr>
    </vt:vector>
  </TitlesOfParts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市民公募委員小論文様式</dc:title>
  <dc:subject/>
  <dc:creator/>
  <cp:keywords/>
  <cp:lastModifiedBy/>
  <cp:revision>1</cp:revision>
  <cp:lastPrinted>2010-10-19T04:52:00Z</cp:lastPrinted>
  <dcterms:created xsi:type="dcterms:W3CDTF">2022-06-30T01:19:00Z</dcterms:created>
  <dcterms:modified xsi:type="dcterms:W3CDTF">2022-06-30T01:22:00Z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