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E3631" w14:textId="254438DC" w:rsidR="007F22A5" w:rsidRPr="00B928FD" w:rsidRDefault="007F22A5">
      <w:pPr>
        <w:snapToGrid w:val="0"/>
        <w:rPr>
          <w:sz w:val="24"/>
          <w:szCs w:val="22"/>
        </w:rPr>
      </w:pPr>
      <w:r w:rsidRPr="00B928FD">
        <w:rPr>
          <w:rFonts w:hint="eastAsia"/>
          <w:sz w:val="24"/>
          <w:szCs w:val="22"/>
        </w:rPr>
        <w:t>様式第</w:t>
      </w:r>
      <w:r w:rsidR="00B928FD">
        <w:rPr>
          <w:rFonts w:hint="eastAsia"/>
          <w:sz w:val="24"/>
          <w:szCs w:val="22"/>
        </w:rPr>
        <w:t>２</w:t>
      </w:r>
      <w:r w:rsidRPr="00B928FD">
        <w:rPr>
          <w:rFonts w:hint="eastAsia"/>
          <w:sz w:val="24"/>
          <w:szCs w:val="22"/>
        </w:rPr>
        <w:t>号</w:t>
      </w:r>
    </w:p>
    <w:p w14:paraId="7011B5F0" w14:textId="65436EB1" w:rsidR="007F22A5" w:rsidRPr="00B928FD" w:rsidRDefault="007F22A5">
      <w:pPr>
        <w:spacing w:after="300"/>
        <w:jc w:val="center"/>
        <w:rPr>
          <w:sz w:val="32"/>
          <w:szCs w:val="28"/>
        </w:rPr>
      </w:pPr>
      <w:r w:rsidRPr="00B928FD">
        <w:rPr>
          <w:rFonts w:hint="eastAsia"/>
          <w:spacing w:val="262"/>
          <w:sz w:val="32"/>
          <w:szCs w:val="28"/>
        </w:rPr>
        <w:t>療育</w:t>
      </w:r>
      <w:r w:rsidR="00D43333">
        <w:rPr>
          <w:rFonts w:hint="eastAsia"/>
          <w:spacing w:val="262"/>
          <w:sz w:val="32"/>
          <w:szCs w:val="28"/>
        </w:rPr>
        <w:t>給付</w:t>
      </w:r>
      <w:r w:rsidRPr="00B928FD">
        <w:rPr>
          <w:rFonts w:hint="eastAsia"/>
          <w:spacing w:val="262"/>
          <w:sz w:val="32"/>
          <w:szCs w:val="28"/>
        </w:rPr>
        <w:t>意見</w:t>
      </w:r>
      <w:r w:rsidRPr="00B928FD">
        <w:rPr>
          <w:rFonts w:hint="eastAsia"/>
          <w:sz w:val="32"/>
          <w:szCs w:val="28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2528"/>
        <w:gridCol w:w="230"/>
        <w:gridCol w:w="919"/>
        <w:gridCol w:w="804"/>
        <w:gridCol w:w="2896"/>
      </w:tblGrid>
      <w:tr w:rsidR="007F22A5" w14:paraId="479941EE" w14:textId="77777777" w:rsidTr="00B928FD">
        <w:trPr>
          <w:cantSplit/>
          <w:trHeight w:val="315"/>
        </w:trPr>
        <w:tc>
          <w:tcPr>
            <w:tcW w:w="1840" w:type="dxa"/>
            <w:tcBorders>
              <w:bottom w:val="dashed" w:sz="4" w:space="0" w:color="auto"/>
            </w:tcBorders>
            <w:vAlign w:val="center"/>
          </w:tcPr>
          <w:p w14:paraId="727DA49B" w14:textId="77777777" w:rsidR="007F22A5" w:rsidRPr="00B928FD" w:rsidRDefault="007F22A5">
            <w:pPr>
              <w:jc w:val="center"/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>ふりがな</w:t>
            </w:r>
          </w:p>
        </w:tc>
        <w:tc>
          <w:tcPr>
            <w:tcW w:w="2758" w:type="dxa"/>
            <w:gridSpan w:val="2"/>
            <w:tcBorders>
              <w:bottom w:val="dashed" w:sz="4" w:space="0" w:color="auto"/>
            </w:tcBorders>
          </w:tcPr>
          <w:p w14:paraId="5920C837" w14:textId="77777777" w:rsidR="007F22A5" w:rsidRPr="00B928FD" w:rsidRDefault="007F22A5">
            <w:pPr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 xml:space="preserve">　</w:t>
            </w:r>
          </w:p>
        </w:tc>
        <w:tc>
          <w:tcPr>
            <w:tcW w:w="919" w:type="dxa"/>
            <w:vMerge w:val="restart"/>
            <w:vAlign w:val="center"/>
          </w:tcPr>
          <w:p w14:paraId="59ADD433" w14:textId="77777777" w:rsidR="007F22A5" w:rsidRPr="00B928FD" w:rsidRDefault="007F22A5">
            <w:pPr>
              <w:jc w:val="center"/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>男・女</w:t>
            </w:r>
          </w:p>
        </w:tc>
        <w:tc>
          <w:tcPr>
            <w:tcW w:w="804" w:type="dxa"/>
            <w:vMerge w:val="restart"/>
            <w:vAlign w:val="center"/>
          </w:tcPr>
          <w:p w14:paraId="7CB289C8" w14:textId="77777777" w:rsidR="007F22A5" w:rsidRPr="00B928FD" w:rsidRDefault="007F22A5">
            <w:pPr>
              <w:jc w:val="center"/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2896" w:type="dxa"/>
            <w:vMerge w:val="restart"/>
            <w:vAlign w:val="center"/>
          </w:tcPr>
          <w:p w14:paraId="685CB504" w14:textId="77777777" w:rsidR="007F22A5" w:rsidRPr="00B928FD" w:rsidRDefault="007F22A5">
            <w:pPr>
              <w:jc w:val="right"/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>年　　月　　日</w:t>
            </w:r>
          </w:p>
        </w:tc>
      </w:tr>
      <w:tr w:rsidR="007F22A5" w14:paraId="13FDAFAF" w14:textId="77777777" w:rsidTr="00B928FD">
        <w:trPr>
          <w:cantSplit/>
          <w:trHeight w:val="630"/>
        </w:trPr>
        <w:tc>
          <w:tcPr>
            <w:tcW w:w="1840" w:type="dxa"/>
            <w:tcBorders>
              <w:top w:val="dashed" w:sz="4" w:space="0" w:color="auto"/>
            </w:tcBorders>
            <w:vAlign w:val="center"/>
          </w:tcPr>
          <w:p w14:paraId="5D831B61" w14:textId="77777777" w:rsidR="007F22A5" w:rsidRPr="00B928FD" w:rsidRDefault="007F22A5">
            <w:pPr>
              <w:jc w:val="center"/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>本人氏名</w:t>
            </w:r>
          </w:p>
        </w:tc>
        <w:tc>
          <w:tcPr>
            <w:tcW w:w="2758" w:type="dxa"/>
            <w:gridSpan w:val="2"/>
            <w:tcBorders>
              <w:top w:val="dashed" w:sz="4" w:space="0" w:color="auto"/>
            </w:tcBorders>
          </w:tcPr>
          <w:p w14:paraId="09BE42DD" w14:textId="77777777" w:rsidR="007F22A5" w:rsidRPr="00B928FD" w:rsidRDefault="007F22A5">
            <w:pPr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 xml:space="preserve">　</w:t>
            </w:r>
          </w:p>
        </w:tc>
        <w:tc>
          <w:tcPr>
            <w:tcW w:w="919" w:type="dxa"/>
            <w:vMerge/>
            <w:vAlign w:val="center"/>
          </w:tcPr>
          <w:p w14:paraId="6317DDF7" w14:textId="77777777" w:rsidR="007F22A5" w:rsidRPr="00B928FD" w:rsidRDefault="007F22A5">
            <w:pPr>
              <w:spacing w:line="21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804" w:type="dxa"/>
            <w:vMerge/>
            <w:vAlign w:val="center"/>
          </w:tcPr>
          <w:p w14:paraId="25AB4A16" w14:textId="77777777" w:rsidR="007F22A5" w:rsidRPr="00B928FD" w:rsidRDefault="007F22A5">
            <w:pPr>
              <w:spacing w:line="21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2896" w:type="dxa"/>
            <w:vMerge/>
            <w:vAlign w:val="center"/>
          </w:tcPr>
          <w:p w14:paraId="37460369" w14:textId="77777777" w:rsidR="007F22A5" w:rsidRPr="00B928FD" w:rsidRDefault="007F22A5">
            <w:pPr>
              <w:spacing w:line="210" w:lineRule="exact"/>
              <w:jc w:val="center"/>
              <w:rPr>
                <w:sz w:val="22"/>
                <w:szCs w:val="21"/>
              </w:rPr>
            </w:pPr>
          </w:p>
        </w:tc>
      </w:tr>
      <w:tr w:rsidR="007F22A5" w14:paraId="2E557350" w14:textId="77777777" w:rsidTr="00B928FD">
        <w:trPr>
          <w:cantSplit/>
          <w:trHeight w:val="1050"/>
        </w:trPr>
        <w:tc>
          <w:tcPr>
            <w:tcW w:w="1840" w:type="dxa"/>
            <w:vAlign w:val="center"/>
          </w:tcPr>
          <w:p w14:paraId="06498C91" w14:textId="77777777" w:rsidR="007F22A5" w:rsidRPr="00B928FD" w:rsidRDefault="007F22A5">
            <w:pPr>
              <w:jc w:val="center"/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>本人住所</w:t>
            </w:r>
          </w:p>
        </w:tc>
        <w:tc>
          <w:tcPr>
            <w:tcW w:w="3677" w:type="dxa"/>
            <w:gridSpan w:val="3"/>
          </w:tcPr>
          <w:p w14:paraId="4EA24ECC" w14:textId="77777777" w:rsidR="007F22A5" w:rsidRPr="00B928FD" w:rsidRDefault="007F22A5">
            <w:pPr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14:paraId="43B5C3D2" w14:textId="77777777" w:rsidR="007F22A5" w:rsidRPr="00B928FD" w:rsidRDefault="007F22A5">
            <w:pPr>
              <w:jc w:val="center"/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>学年</w:t>
            </w:r>
          </w:p>
        </w:tc>
        <w:tc>
          <w:tcPr>
            <w:tcW w:w="2896" w:type="dxa"/>
            <w:vAlign w:val="center"/>
          </w:tcPr>
          <w:p w14:paraId="2F2635B8" w14:textId="77777777" w:rsidR="007F22A5" w:rsidRPr="00B928FD" w:rsidRDefault="007F22A5">
            <w:pPr>
              <w:spacing w:before="20" w:after="20"/>
              <w:jc w:val="left"/>
              <w:rPr>
                <w:sz w:val="22"/>
                <w:szCs w:val="21"/>
              </w:rPr>
            </w:pPr>
            <w:r w:rsidRPr="00B928FD">
              <w:rPr>
                <w:rFonts w:hint="eastAsia"/>
                <w:spacing w:val="105"/>
                <w:sz w:val="22"/>
                <w:szCs w:val="21"/>
              </w:rPr>
              <w:t>小</w:t>
            </w:r>
            <w:r w:rsidRPr="00B928FD">
              <w:rPr>
                <w:rFonts w:hint="eastAsia"/>
                <w:sz w:val="22"/>
                <w:szCs w:val="21"/>
              </w:rPr>
              <w:t>学</w:t>
            </w:r>
          </w:p>
          <w:p w14:paraId="67E792EE" w14:textId="77777777" w:rsidR="007F22A5" w:rsidRPr="00B928FD" w:rsidRDefault="007F22A5">
            <w:pPr>
              <w:spacing w:before="20" w:after="20"/>
              <w:jc w:val="left"/>
              <w:rPr>
                <w:sz w:val="22"/>
                <w:szCs w:val="21"/>
              </w:rPr>
            </w:pPr>
            <w:r w:rsidRPr="00B928FD">
              <w:rPr>
                <w:rFonts w:hint="eastAsia"/>
                <w:spacing w:val="105"/>
                <w:sz w:val="22"/>
                <w:szCs w:val="21"/>
              </w:rPr>
              <w:t>中</w:t>
            </w:r>
            <w:r w:rsidRPr="00B928FD">
              <w:rPr>
                <w:rFonts w:hint="eastAsia"/>
                <w:sz w:val="22"/>
                <w:szCs w:val="21"/>
              </w:rPr>
              <w:t>学</w:t>
            </w:r>
          </w:p>
          <w:p w14:paraId="39FCB26B" w14:textId="77777777" w:rsidR="007F22A5" w:rsidRPr="00B928FD" w:rsidRDefault="007F22A5">
            <w:pPr>
              <w:spacing w:before="20" w:after="20"/>
              <w:jc w:val="left"/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>その他</w:t>
            </w:r>
          </w:p>
        </w:tc>
      </w:tr>
      <w:tr w:rsidR="007F22A5" w14:paraId="102E4837" w14:textId="77777777" w:rsidTr="00B928FD">
        <w:trPr>
          <w:cantSplit/>
          <w:trHeight w:val="945"/>
        </w:trPr>
        <w:tc>
          <w:tcPr>
            <w:tcW w:w="1840" w:type="dxa"/>
            <w:vAlign w:val="center"/>
          </w:tcPr>
          <w:p w14:paraId="1F357FA2" w14:textId="77777777" w:rsidR="007F22A5" w:rsidRPr="00B928FD" w:rsidRDefault="007F22A5">
            <w:pPr>
              <w:jc w:val="center"/>
              <w:rPr>
                <w:sz w:val="22"/>
                <w:szCs w:val="21"/>
              </w:rPr>
            </w:pPr>
            <w:r w:rsidRPr="00B928FD">
              <w:rPr>
                <w:rFonts w:hint="eastAsia"/>
                <w:spacing w:val="210"/>
                <w:sz w:val="22"/>
                <w:szCs w:val="21"/>
              </w:rPr>
              <w:t>病</w:t>
            </w:r>
            <w:r w:rsidRPr="00B928FD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2528" w:type="dxa"/>
          </w:tcPr>
          <w:p w14:paraId="626E2CD6" w14:textId="77777777" w:rsidR="007F22A5" w:rsidRPr="00B928FD" w:rsidRDefault="007F22A5">
            <w:pPr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 xml:space="preserve">　</w:t>
            </w:r>
          </w:p>
        </w:tc>
        <w:tc>
          <w:tcPr>
            <w:tcW w:w="1149" w:type="dxa"/>
            <w:gridSpan w:val="2"/>
            <w:vAlign w:val="center"/>
          </w:tcPr>
          <w:p w14:paraId="37BAF66B" w14:textId="77777777" w:rsidR="007F22A5" w:rsidRPr="00B928FD" w:rsidRDefault="007F22A5">
            <w:pPr>
              <w:jc w:val="center"/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>発病時期</w:t>
            </w:r>
          </w:p>
        </w:tc>
        <w:tc>
          <w:tcPr>
            <w:tcW w:w="3700" w:type="dxa"/>
            <w:gridSpan w:val="2"/>
          </w:tcPr>
          <w:p w14:paraId="1A8C3732" w14:textId="77777777" w:rsidR="007F22A5" w:rsidRPr="00B928FD" w:rsidRDefault="007F22A5">
            <w:pPr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7F22A5" w14:paraId="72D3856B" w14:textId="77777777" w:rsidTr="00B928FD">
        <w:trPr>
          <w:cantSplit/>
          <w:trHeight w:val="735"/>
        </w:trPr>
        <w:tc>
          <w:tcPr>
            <w:tcW w:w="1840" w:type="dxa"/>
            <w:vAlign w:val="center"/>
          </w:tcPr>
          <w:p w14:paraId="5A9531A8" w14:textId="77777777" w:rsidR="007F22A5" w:rsidRPr="00B928FD" w:rsidRDefault="007F22A5">
            <w:pPr>
              <w:jc w:val="center"/>
              <w:rPr>
                <w:sz w:val="22"/>
                <w:szCs w:val="21"/>
              </w:rPr>
            </w:pPr>
            <w:r w:rsidRPr="00B928FD">
              <w:rPr>
                <w:rFonts w:hint="eastAsia"/>
                <w:spacing w:val="210"/>
                <w:sz w:val="22"/>
                <w:szCs w:val="21"/>
              </w:rPr>
              <w:t>症</w:t>
            </w:r>
            <w:r w:rsidRPr="00B928FD">
              <w:rPr>
                <w:rFonts w:hint="eastAsia"/>
                <w:sz w:val="22"/>
                <w:szCs w:val="21"/>
              </w:rPr>
              <w:t>状</w:t>
            </w:r>
          </w:p>
        </w:tc>
        <w:tc>
          <w:tcPr>
            <w:tcW w:w="7377" w:type="dxa"/>
            <w:gridSpan w:val="5"/>
          </w:tcPr>
          <w:p w14:paraId="289EE568" w14:textId="77777777" w:rsidR="007F22A5" w:rsidRPr="00B928FD" w:rsidRDefault="007F22A5">
            <w:pPr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7F22A5" w14:paraId="13A5BCFA" w14:textId="77777777" w:rsidTr="00B928FD">
        <w:trPr>
          <w:cantSplit/>
          <w:trHeight w:val="735"/>
        </w:trPr>
        <w:tc>
          <w:tcPr>
            <w:tcW w:w="1840" w:type="dxa"/>
            <w:vAlign w:val="center"/>
          </w:tcPr>
          <w:p w14:paraId="37B25461" w14:textId="77777777" w:rsidR="007F22A5" w:rsidRPr="00B928FD" w:rsidRDefault="007F22A5">
            <w:pPr>
              <w:jc w:val="distribute"/>
              <w:rPr>
                <w:sz w:val="22"/>
                <w:szCs w:val="21"/>
              </w:rPr>
            </w:pPr>
            <w:r w:rsidRPr="00B928FD">
              <w:rPr>
                <w:rFonts w:hint="eastAsia"/>
                <w:spacing w:val="52"/>
                <w:sz w:val="22"/>
                <w:szCs w:val="21"/>
              </w:rPr>
              <w:t>これまで</w:t>
            </w:r>
            <w:r w:rsidRPr="00B928FD">
              <w:rPr>
                <w:rFonts w:hint="eastAsia"/>
                <w:sz w:val="22"/>
                <w:szCs w:val="21"/>
              </w:rPr>
              <w:t>に行われた治療</w:t>
            </w:r>
          </w:p>
        </w:tc>
        <w:tc>
          <w:tcPr>
            <w:tcW w:w="7377" w:type="dxa"/>
            <w:gridSpan w:val="5"/>
          </w:tcPr>
          <w:p w14:paraId="4F5BE67A" w14:textId="77777777" w:rsidR="007F22A5" w:rsidRPr="00B928FD" w:rsidRDefault="007F22A5">
            <w:pPr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7F22A5" w14:paraId="7BCE4712" w14:textId="77777777" w:rsidTr="00B928FD">
        <w:trPr>
          <w:cantSplit/>
          <w:trHeight w:val="840"/>
        </w:trPr>
        <w:tc>
          <w:tcPr>
            <w:tcW w:w="1840" w:type="dxa"/>
            <w:vAlign w:val="center"/>
          </w:tcPr>
          <w:p w14:paraId="584F7073" w14:textId="77777777" w:rsidR="007F22A5" w:rsidRPr="00B928FD" w:rsidRDefault="007F22A5">
            <w:pPr>
              <w:jc w:val="distribute"/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>今後の治療方針</w:t>
            </w:r>
          </w:p>
        </w:tc>
        <w:tc>
          <w:tcPr>
            <w:tcW w:w="7377" w:type="dxa"/>
            <w:gridSpan w:val="5"/>
          </w:tcPr>
          <w:p w14:paraId="7A99DD5E" w14:textId="77777777" w:rsidR="007F22A5" w:rsidRPr="00B928FD" w:rsidRDefault="007F22A5">
            <w:pPr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7F22A5" w14:paraId="0C95306D" w14:textId="77777777" w:rsidTr="00B928FD">
        <w:trPr>
          <w:cantSplit/>
          <w:trHeight w:val="735"/>
        </w:trPr>
        <w:tc>
          <w:tcPr>
            <w:tcW w:w="1840" w:type="dxa"/>
            <w:vAlign w:val="center"/>
          </w:tcPr>
          <w:p w14:paraId="33897B58" w14:textId="77777777" w:rsidR="007F22A5" w:rsidRPr="00B928FD" w:rsidRDefault="007F22A5">
            <w:pPr>
              <w:jc w:val="distribute"/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>治療見込み期間</w:t>
            </w:r>
          </w:p>
        </w:tc>
        <w:tc>
          <w:tcPr>
            <w:tcW w:w="7377" w:type="dxa"/>
            <w:gridSpan w:val="5"/>
            <w:vAlign w:val="center"/>
          </w:tcPr>
          <w:p w14:paraId="3C4DB7E9" w14:textId="77777777" w:rsidR="007F22A5" w:rsidRPr="00B928FD" w:rsidRDefault="007F22A5">
            <w:pPr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>入院予定　　　　年　　月　　日から　　　　年　　月　　日</w:t>
            </w:r>
          </w:p>
        </w:tc>
      </w:tr>
      <w:tr w:rsidR="007F22A5" w14:paraId="3AF96044" w14:textId="77777777" w:rsidTr="00B928FD">
        <w:trPr>
          <w:cantSplit/>
          <w:trHeight w:val="1155"/>
        </w:trPr>
        <w:tc>
          <w:tcPr>
            <w:tcW w:w="1840" w:type="dxa"/>
            <w:vAlign w:val="center"/>
          </w:tcPr>
          <w:p w14:paraId="526F83B6" w14:textId="77777777" w:rsidR="007F22A5" w:rsidRPr="00B928FD" w:rsidRDefault="007F22A5">
            <w:pPr>
              <w:jc w:val="distribute"/>
              <w:rPr>
                <w:sz w:val="22"/>
                <w:szCs w:val="21"/>
              </w:rPr>
            </w:pPr>
            <w:r w:rsidRPr="00B928FD">
              <w:rPr>
                <w:rFonts w:hint="eastAsia"/>
                <w:spacing w:val="20"/>
                <w:sz w:val="22"/>
                <w:szCs w:val="21"/>
              </w:rPr>
              <w:t>学習を行う</w:t>
            </w:r>
            <w:r w:rsidRPr="00B928FD">
              <w:rPr>
                <w:rFonts w:hint="eastAsia"/>
                <w:sz w:val="22"/>
                <w:szCs w:val="21"/>
              </w:rPr>
              <w:t>についての意見</w:t>
            </w:r>
          </w:p>
        </w:tc>
        <w:tc>
          <w:tcPr>
            <w:tcW w:w="7377" w:type="dxa"/>
            <w:gridSpan w:val="5"/>
          </w:tcPr>
          <w:p w14:paraId="1B1CCD36" w14:textId="77777777" w:rsidR="007F22A5" w:rsidRPr="00B928FD" w:rsidRDefault="007F22A5">
            <w:pPr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7F22A5" w14:paraId="330C5B81" w14:textId="77777777" w:rsidTr="00B928FD">
        <w:trPr>
          <w:cantSplit/>
          <w:trHeight w:hRule="exact" w:val="4250"/>
        </w:trPr>
        <w:tc>
          <w:tcPr>
            <w:tcW w:w="9217" w:type="dxa"/>
            <w:gridSpan w:val="6"/>
            <w:vAlign w:val="center"/>
          </w:tcPr>
          <w:p w14:paraId="0BEEEDC4" w14:textId="77777777" w:rsidR="007F22A5" w:rsidRPr="00B928FD" w:rsidRDefault="007F22A5">
            <w:pPr>
              <w:spacing w:before="40" w:after="40"/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 xml:space="preserve">　上記のとおり診断する。</w:t>
            </w:r>
          </w:p>
          <w:p w14:paraId="6824429B" w14:textId="77777777" w:rsidR="007F22A5" w:rsidRPr="00B928FD" w:rsidRDefault="007F22A5">
            <w:pPr>
              <w:spacing w:before="40" w:after="40"/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 xml:space="preserve">　　　　　　年　　月　　日</w:t>
            </w:r>
          </w:p>
          <w:p w14:paraId="521C1C4F" w14:textId="77777777" w:rsidR="007F22A5" w:rsidRPr="00B928FD" w:rsidRDefault="007F22A5">
            <w:pPr>
              <w:spacing w:before="40" w:after="40"/>
              <w:rPr>
                <w:sz w:val="22"/>
                <w:szCs w:val="21"/>
              </w:rPr>
            </w:pPr>
          </w:p>
          <w:p w14:paraId="1B76E109" w14:textId="77777777" w:rsidR="007F22A5" w:rsidRPr="00B928FD" w:rsidRDefault="007F22A5">
            <w:pPr>
              <w:spacing w:before="40" w:after="40"/>
              <w:jc w:val="right"/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 xml:space="preserve">医療機関の名称及び所在地　　　　　　　　　</w:t>
            </w:r>
          </w:p>
          <w:p w14:paraId="3AA3E40C" w14:textId="77777777" w:rsidR="007F22A5" w:rsidRPr="00B928FD" w:rsidRDefault="007F22A5">
            <w:pPr>
              <w:spacing w:before="40" w:after="40"/>
              <w:rPr>
                <w:sz w:val="22"/>
                <w:szCs w:val="21"/>
              </w:rPr>
            </w:pPr>
          </w:p>
          <w:p w14:paraId="547BD6C5" w14:textId="77777777" w:rsidR="00B928FD" w:rsidRPr="00B928FD" w:rsidRDefault="00B928FD">
            <w:pPr>
              <w:spacing w:before="40" w:after="40"/>
              <w:rPr>
                <w:sz w:val="22"/>
                <w:szCs w:val="21"/>
              </w:rPr>
            </w:pPr>
          </w:p>
          <w:p w14:paraId="2F557625" w14:textId="77777777" w:rsidR="00B928FD" w:rsidRPr="00B928FD" w:rsidRDefault="00B928FD">
            <w:pPr>
              <w:spacing w:before="40" w:after="40"/>
              <w:rPr>
                <w:sz w:val="22"/>
                <w:szCs w:val="21"/>
              </w:rPr>
            </w:pPr>
          </w:p>
          <w:p w14:paraId="3C7068AA" w14:textId="77777777" w:rsidR="007F22A5" w:rsidRPr="00B928FD" w:rsidRDefault="007F22A5">
            <w:pPr>
              <w:spacing w:before="40" w:after="40"/>
              <w:rPr>
                <w:sz w:val="22"/>
                <w:szCs w:val="21"/>
              </w:rPr>
            </w:pPr>
          </w:p>
          <w:p w14:paraId="6C61AB34" w14:textId="77777777" w:rsidR="007F22A5" w:rsidRPr="00B928FD" w:rsidRDefault="007F22A5" w:rsidP="00D34208">
            <w:pPr>
              <w:spacing w:before="40" w:after="40"/>
              <w:jc w:val="right"/>
              <w:rPr>
                <w:sz w:val="22"/>
                <w:szCs w:val="21"/>
              </w:rPr>
            </w:pPr>
            <w:r w:rsidRPr="00B928FD">
              <w:rPr>
                <w:rFonts w:hint="eastAsia"/>
                <w:sz w:val="22"/>
                <w:szCs w:val="21"/>
              </w:rPr>
              <w:t xml:space="preserve">医師氏名　　　　　　　　　　　　　　　</w:t>
            </w:r>
            <w:r w:rsidR="00D34208" w:rsidRPr="00B928FD">
              <w:rPr>
                <w:rFonts w:hint="eastAsia"/>
                <w:sz w:val="22"/>
                <w:szCs w:val="21"/>
              </w:rPr>
              <w:t xml:space="preserve">　</w:t>
            </w:r>
            <w:r w:rsidRPr="00B928FD">
              <w:rPr>
                <w:rFonts w:hint="eastAsia"/>
                <w:sz w:val="22"/>
                <w:szCs w:val="21"/>
              </w:rPr>
              <w:t xml:space="preserve">　</w:t>
            </w:r>
          </w:p>
          <w:p w14:paraId="50BFABB0" w14:textId="77777777" w:rsidR="00B928FD" w:rsidRPr="00B928FD" w:rsidRDefault="00B928FD" w:rsidP="00D34208">
            <w:pPr>
              <w:spacing w:before="40" w:after="40"/>
              <w:jc w:val="right"/>
              <w:rPr>
                <w:sz w:val="22"/>
                <w:szCs w:val="21"/>
              </w:rPr>
            </w:pPr>
          </w:p>
          <w:p w14:paraId="3F6C2676" w14:textId="3EE7A989" w:rsidR="00B928FD" w:rsidRPr="00B928FD" w:rsidRDefault="00B928FD" w:rsidP="00D34208">
            <w:pPr>
              <w:spacing w:before="40" w:after="40"/>
              <w:jc w:val="right"/>
              <w:rPr>
                <w:sz w:val="22"/>
                <w:szCs w:val="21"/>
              </w:rPr>
            </w:pPr>
          </w:p>
        </w:tc>
      </w:tr>
    </w:tbl>
    <w:p w14:paraId="7C1F2725" w14:textId="2CD061E6" w:rsidR="007F22A5" w:rsidRDefault="007F22A5"/>
    <w:p w14:paraId="67690BEA" w14:textId="1F72DEB7" w:rsidR="00D43333" w:rsidRDefault="00D43333">
      <w:r>
        <w:rPr>
          <w:rFonts w:hint="eastAsia"/>
        </w:rPr>
        <w:t>（</w:t>
      </w:r>
      <w:r w:rsidR="00B76E98">
        <w:rPr>
          <w:rFonts w:hint="eastAsia"/>
        </w:rPr>
        <w:t>注）１　病名については、骨間接結核とそれ以外の結核を明確に区別して記入すること。</w:t>
      </w:r>
    </w:p>
    <w:p w14:paraId="1379FFDF" w14:textId="7A319590" w:rsidR="00B76E98" w:rsidRDefault="00B76E98">
      <w:pPr>
        <w:rPr>
          <w:rFonts w:hint="eastAsia"/>
        </w:rPr>
      </w:pPr>
      <w:r>
        <w:rPr>
          <w:rFonts w:hint="eastAsia"/>
        </w:rPr>
        <w:t xml:space="preserve">　　　２　合併症を有する場合には、病名欄に併記すること。</w:t>
      </w:r>
    </w:p>
    <w:sectPr w:rsidR="00B76E98" w:rsidSect="00B928FD">
      <w:headerReference w:type="even" r:id="rId6"/>
      <w:footerReference w:type="even" r:id="rId7"/>
      <w:headerReference w:type="first" r:id="rId8"/>
      <w:footerReference w:type="first" r:id="rId9"/>
      <w:type w:val="continuous"/>
      <w:pgSz w:w="11906" w:h="16838" w:code="9"/>
      <w:pgMar w:top="1474" w:right="1361" w:bottom="1474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137B3" w14:textId="77777777" w:rsidR="0030268C" w:rsidRDefault="0030268C">
      <w:r>
        <w:separator/>
      </w:r>
    </w:p>
  </w:endnote>
  <w:endnote w:type="continuationSeparator" w:id="0">
    <w:p w14:paraId="6F2F01A2" w14:textId="77777777" w:rsidR="0030268C" w:rsidRDefault="0030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A2142" w14:textId="77777777" w:rsidR="007F22A5" w:rsidRDefault="007F22A5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8FC3" w14:textId="77777777" w:rsidR="007F22A5" w:rsidRDefault="007F22A5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B6230" w14:textId="77777777" w:rsidR="0030268C" w:rsidRDefault="0030268C">
      <w:r>
        <w:separator/>
      </w:r>
    </w:p>
  </w:footnote>
  <w:footnote w:type="continuationSeparator" w:id="0">
    <w:p w14:paraId="1B524A7A" w14:textId="77777777" w:rsidR="0030268C" w:rsidRDefault="0030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2B4C4" w14:textId="77777777" w:rsidR="007F22A5" w:rsidRDefault="007F22A5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y0000002.doc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3F1B9" w14:textId="77777777" w:rsidR="007F22A5" w:rsidRDefault="007F22A5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y0000002.doc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958"/>
  <w:doNotHyphenateCaps/>
  <w:drawingGridHorizontalSpacing w:val="105"/>
  <w:drawingGridVerticalSpacing w:val="33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22A5"/>
    <w:rsid w:val="00137E80"/>
    <w:rsid w:val="00214476"/>
    <w:rsid w:val="0030268C"/>
    <w:rsid w:val="007F22A5"/>
    <w:rsid w:val="00B76E98"/>
    <w:rsid w:val="00B928FD"/>
    <w:rsid w:val="00D34208"/>
    <w:rsid w:val="00D4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4AD22"/>
  <w14:defaultImageDpi w14:val="0"/>
  <w15:docId w15:val="{97BD4A1C-218F-42E7-A9A4-913EECD1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theme" Target="theme/theme1.xml" />
  <Relationship Id="rId5" Type="http://schemas.openxmlformats.org/officeDocument/2006/relationships/endnotes" Target="endnotes.xml" />
  <Relationship Id="rId10" Type="http://schemas.openxmlformats.org/officeDocument/2006/relationships/fontTable" Target="fontTable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3</TotalTime>
  <Pages>1</Pages>
  <Words>194</Words>
  <Characters>127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千恵 橋爪</cp:lastModifiedBy>
  <cp:revision>4</cp:revision>
  <cp:lastPrinted>2003-05-15T23:39:00Z</cp:lastPrinted>
  <dcterms:created xsi:type="dcterms:W3CDTF">2024-09-14T12:19:00Z</dcterms:created>
  <dcterms:modified xsi:type="dcterms:W3CDTF">2024-09-16T01:30:00Z</dcterms:modified>
</cp:coreProperties>
</file>