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A69" w:rsidRPr="00DE325D" w:rsidRDefault="008D4A69" w:rsidP="0010536F">
      <w:pPr>
        <w:pStyle w:val="a5"/>
        <w:rPr>
          <w:rFonts w:ascii="ＭＳ 明朝" w:hAnsi="ＭＳ 明朝" w:hint="eastAsia"/>
        </w:rPr>
      </w:pPr>
      <w:r w:rsidRPr="00DE325D">
        <w:rPr>
          <w:rFonts w:ascii="ＭＳ 明朝" w:hAnsi="ＭＳ 明朝" w:hint="eastAsia"/>
        </w:rPr>
        <w:t>（様式第３号）</w:t>
      </w:r>
    </w:p>
    <w:p w:rsidR="001438C0" w:rsidRPr="00DE325D" w:rsidRDefault="00962129" w:rsidP="001438C0">
      <w:pPr>
        <w:pStyle w:val="a3"/>
        <w:jc w:val="right"/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-326390</wp:posOffset>
                </wp:positionV>
                <wp:extent cx="1333500" cy="514350"/>
                <wp:effectExtent l="0" t="0" r="95250" b="15240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514350"/>
                        </a:xfrm>
                        <a:prstGeom prst="wedgeRoundRectCallout">
                          <a:avLst>
                            <a:gd name="adj1" fmla="val 51954"/>
                            <a:gd name="adj2" fmla="val 7074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51C" w:rsidRPr="006F2B73" w:rsidRDefault="00A4651C" w:rsidP="00A4651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事業の休止・廃止前までに届出をしてください。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3" o:spid="_x0000_s1026" type="#_x0000_t62" style="position:absolute;left:0;text-align:left;margin-left:178.2pt;margin-top:-25.7pt;width:10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" adj="22022,26080">
                <v:textbox inset="5.85pt,.7pt,5.85pt,.7pt">
                  <w:txbxContent>
                    <w:p w:rsidR="00A4651C" w:rsidRPr="006F2B73" w:rsidRDefault="00A4651C" w:rsidP="00A4651C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事業の休止・廃止前までに届出をしてください。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438C0" w:rsidRPr="00DE325D">
        <w:rPr>
          <w:rFonts w:ascii="ＭＳ 明朝" w:hAnsi="ＭＳ 明朝" w:hint="eastAsia"/>
        </w:rPr>
        <w:t>第　　　　　　　　　号</w:t>
      </w:r>
    </w:p>
    <w:p w:rsidR="001438C0" w:rsidRPr="00DE325D" w:rsidRDefault="001438C0" w:rsidP="001438C0">
      <w:pPr>
        <w:pStyle w:val="a3"/>
        <w:jc w:val="right"/>
      </w:pPr>
      <w:r w:rsidRPr="00DE325D">
        <w:rPr>
          <w:rFonts w:ascii="ＭＳ 明朝" w:hAnsi="ＭＳ 明朝" w:hint="eastAsia"/>
        </w:rPr>
        <w:t xml:space="preserve">　　年　　月　　日</w:t>
      </w:r>
    </w:p>
    <w:p w:rsidR="001438C0" w:rsidRPr="00DE325D" w:rsidRDefault="001438C0" w:rsidP="001438C0">
      <w:pPr>
        <w:pStyle w:val="a3"/>
      </w:pPr>
    </w:p>
    <w:p w:rsidR="001438C0" w:rsidRPr="00DE325D" w:rsidRDefault="008D66CF" w:rsidP="001438C0">
      <w:pPr>
        <w:pStyle w:val="a3"/>
      </w:pPr>
      <w:r>
        <w:rPr>
          <w:rFonts w:ascii="ＭＳ 明朝" w:hAnsi="ＭＳ 明朝" w:hint="eastAsia"/>
        </w:rPr>
        <w:t>豊中市長</w:t>
      </w:r>
      <w:r w:rsidR="001438C0" w:rsidRPr="00DE325D">
        <w:rPr>
          <w:rFonts w:ascii="ＭＳ 明朝" w:hAnsi="ＭＳ 明朝" w:hint="eastAsia"/>
        </w:rPr>
        <w:t xml:space="preserve">　様</w:t>
      </w:r>
    </w:p>
    <w:p w:rsidR="001438C0" w:rsidRPr="00DE325D" w:rsidRDefault="001438C0" w:rsidP="001438C0">
      <w:pPr>
        <w:pStyle w:val="a3"/>
      </w:pPr>
    </w:p>
    <w:p w:rsidR="001438C0" w:rsidRPr="00DE325D" w:rsidRDefault="001438C0" w:rsidP="001438C0">
      <w:pPr>
        <w:pStyle w:val="a3"/>
      </w:pPr>
      <w:r w:rsidRPr="00DE325D">
        <w:rPr>
          <w:rFonts w:ascii="ＭＳ 明朝" w:hAnsi="ＭＳ 明朝" w:hint="eastAsia"/>
        </w:rPr>
        <w:t xml:space="preserve">　　　　　　　　　　　　　　　　　　　　　　名　　　称</w:t>
      </w:r>
    </w:p>
    <w:p w:rsidR="001438C0" w:rsidRPr="00DE325D" w:rsidRDefault="001438C0" w:rsidP="001438C0">
      <w:pPr>
        <w:pStyle w:val="a3"/>
      </w:pPr>
      <w:r w:rsidRPr="00DE325D">
        <w:rPr>
          <w:rFonts w:ascii="ＭＳ 明朝" w:hAnsi="ＭＳ 明朝" w:hint="eastAsia"/>
        </w:rPr>
        <w:t xml:space="preserve">　　　　　　　　</w:t>
      </w:r>
      <w:r w:rsidR="00962129">
        <w:rPr>
          <w:rFonts w:ascii="ＭＳ 明朝" w:hAnsi="ＭＳ 明朝" w:hint="eastAsia"/>
        </w:rPr>
        <w:t xml:space="preserve">　　　　　　　　　　　　　　代表者氏名</w:t>
      </w:r>
      <w:bookmarkStart w:id="0" w:name="_GoBack"/>
      <w:bookmarkEnd w:id="0"/>
    </w:p>
    <w:p w:rsidR="001438C0" w:rsidRPr="00DE325D" w:rsidRDefault="001438C0" w:rsidP="001438C0">
      <w:pPr>
        <w:pStyle w:val="a3"/>
      </w:pPr>
    </w:p>
    <w:p w:rsidR="001438C0" w:rsidRPr="00DE325D" w:rsidRDefault="001438C0" w:rsidP="001438C0">
      <w:pPr>
        <w:pStyle w:val="a3"/>
      </w:pPr>
    </w:p>
    <w:p w:rsidR="001438C0" w:rsidRPr="00DE325D" w:rsidRDefault="001438C0" w:rsidP="001438C0">
      <w:pPr>
        <w:pStyle w:val="a3"/>
        <w:jc w:val="center"/>
      </w:pPr>
      <w:r w:rsidRPr="00DE325D">
        <w:rPr>
          <w:rFonts w:ascii="ＭＳ 明朝" w:hAnsi="ＭＳ 明朝" w:hint="eastAsia"/>
        </w:rPr>
        <w:t>一時預かり事業廃止（休止）届出書</w:t>
      </w:r>
    </w:p>
    <w:p w:rsidR="001438C0" w:rsidRPr="00DE325D" w:rsidRDefault="001438C0" w:rsidP="001438C0">
      <w:pPr>
        <w:pStyle w:val="a3"/>
      </w:pPr>
    </w:p>
    <w:p w:rsidR="001438C0" w:rsidRPr="00DE325D" w:rsidRDefault="00FC4869" w:rsidP="00E46D53">
      <w:pPr>
        <w:pStyle w:val="a3"/>
        <w:jc w:val="left"/>
      </w:pPr>
      <w:r w:rsidRPr="00DE325D">
        <w:rPr>
          <w:rFonts w:ascii="ＭＳ 明朝" w:hAnsi="ＭＳ 明朝" w:hint="eastAsia"/>
        </w:rPr>
        <w:t xml:space="preserve">　標記について、児童福祉法第６条の３</w:t>
      </w:r>
      <w:r w:rsidR="001438C0" w:rsidRPr="00DE325D">
        <w:rPr>
          <w:rFonts w:ascii="ＭＳ 明朝" w:hAnsi="ＭＳ 明朝" w:hint="eastAsia"/>
        </w:rPr>
        <w:t>第７項に規</w:t>
      </w:r>
      <w:r w:rsidRPr="00DE325D">
        <w:rPr>
          <w:rFonts w:ascii="ＭＳ 明朝" w:hAnsi="ＭＳ 明朝" w:hint="eastAsia"/>
        </w:rPr>
        <w:t>定する一時預かり事業を廃止（休止）しますので、同法第３４条の１２</w:t>
      </w:r>
      <w:r w:rsidR="001438C0" w:rsidRPr="00DE325D">
        <w:rPr>
          <w:rFonts w:ascii="ＭＳ 明朝" w:hAnsi="ＭＳ 明朝" w:hint="eastAsia"/>
        </w:rPr>
        <w:t>第３項の規定に基づき届け出ます。</w:t>
      </w:r>
    </w:p>
    <w:p w:rsidR="001438C0" w:rsidRPr="00DE325D" w:rsidRDefault="001438C0" w:rsidP="001438C0">
      <w:pPr>
        <w:pStyle w:val="a3"/>
      </w:pPr>
    </w:p>
    <w:p w:rsidR="001438C0" w:rsidRPr="00DE325D" w:rsidRDefault="001438C0" w:rsidP="001438C0">
      <w:pPr>
        <w:pStyle w:val="a3"/>
        <w:spacing w:line="105" w:lineRule="exact"/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02"/>
        <w:gridCol w:w="6572"/>
      </w:tblGrid>
      <w:tr w:rsidR="001438C0" w:rsidRPr="00DE325D" w:rsidTr="00AE39ED">
        <w:tblPrEx>
          <w:tblCellMar>
            <w:top w:w="0" w:type="dxa"/>
            <w:bottom w:w="0" w:type="dxa"/>
          </w:tblCellMar>
        </w:tblPrEx>
        <w:trPr>
          <w:trHeight w:hRule="exact" w:val="795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C0" w:rsidRPr="00DE325D" w:rsidRDefault="001438C0" w:rsidP="00AE39ED">
            <w:pPr>
              <w:pStyle w:val="a3"/>
              <w:spacing w:before="162"/>
              <w:jc w:val="center"/>
            </w:pPr>
            <w:r w:rsidRPr="0043556B">
              <w:rPr>
                <w:rFonts w:ascii="ＭＳ 明朝" w:hAnsi="ＭＳ 明朝" w:hint="eastAsia"/>
                <w:spacing w:val="79"/>
                <w:fitText w:val="1680" w:id="-715469811"/>
              </w:rPr>
              <w:t>経営者氏</w:t>
            </w:r>
            <w:r w:rsidRPr="0043556B">
              <w:rPr>
                <w:rFonts w:ascii="ＭＳ 明朝" w:hAnsi="ＭＳ 明朝" w:hint="eastAsia"/>
                <w:fitText w:val="1680" w:id="-715469811"/>
              </w:rPr>
              <w:t>名</w:t>
            </w:r>
          </w:p>
          <w:p w:rsidR="001438C0" w:rsidRPr="00DE325D" w:rsidRDefault="001438C0" w:rsidP="00AE39ED">
            <w:pPr>
              <w:pStyle w:val="a3"/>
              <w:jc w:val="center"/>
            </w:pPr>
            <w:r w:rsidRPr="00DE325D">
              <w:rPr>
                <w:rFonts w:ascii="ＭＳ 明朝" w:hAnsi="ＭＳ 明朝" w:hint="eastAsia"/>
                <w:sz w:val="18"/>
                <w:szCs w:val="18"/>
              </w:rPr>
              <w:t>（法人の名称）</w:t>
            </w:r>
          </w:p>
        </w:tc>
        <w:tc>
          <w:tcPr>
            <w:tcW w:w="6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8C0" w:rsidRPr="00DE325D" w:rsidRDefault="001438C0" w:rsidP="00AE39ED">
            <w:pPr>
              <w:pStyle w:val="a3"/>
              <w:spacing w:before="162"/>
              <w:jc w:val="center"/>
            </w:pPr>
          </w:p>
        </w:tc>
      </w:tr>
      <w:tr w:rsidR="001438C0" w:rsidRPr="00DE325D" w:rsidTr="00AE39ED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C0" w:rsidRPr="00DE325D" w:rsidRDefault="001438C0" w:rsidP="00AE39ED">
            <w:pPr>
              <w:pStyle w:val="a3"/>
              <w:spacing w:before="162"/>
              <w:jc w:val="center"/>
            </w:pPr>
            <w:r w:rsidRPr="0043556B">
              <w:rPr>
                <w:rFonts w:ascii="ＭＳ 明朝" w:hAnsi="ＭＳ 明朝" w:hint="eastAsia"/>
                <w:spacing w:val="79"/>
                <w:fitText w:val="1680" w:id="-715469810"/>
              </w:rPr>
              <w:t>経営者住</w:t>
            </w:r>
            <w:r w:rsidRPr="0043556B">
              <w:rPr>
                <w:rFonts w:ascii="ＭＳ 明朝" w:hAnsi="ＭＳ 明朝" w:hint="eastAsia"/>
                <w:fitText w:val="1680" w:id="-715469810"/>
              </w:rPr>
              <w:t>所</w:t>
            </w:r>
          </w:p>
          <w:p w:rsidR="001438C0" w:rsidRPr="00DE325D" w:rsidRDefault="001438C0" w:rsidP="00AE39ED">
            <w:pPr>
              <w:pStyle w:val="a3"/>
              <w:jc w:val="center"/>
            </w:pPr>
            <w:r w:rsidRPr="00DE325D">
              <w:rPr>
                <w:rFonts w:ascii="ＭＳ 明朝" w:hAnsi="ＭＳ 明朝" w:hint="eastAsia"/>
                <w:w w:val="70"/>
                <w:sz w:val="18"/>
                <w:szCs w:val="18"/>
              </w:rPr>
              <w:t>（主たる事務所の所在地）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8C0" w:rsidRPr="00DE325D" w:rsidRDefault="001438C0" w:rsidP="00AE39ED">
            <w:pPr>
              <w:pStyle w:val="a3"/>
              <w:spacing w:before="162"/>
              <w:jc w:val="center"/>
            </w:pPr>
          </w:p>
        </w:tc>
      </w:tr>
    </w:tbl>
    <w:p w:rsidR="001438C0" w:rsidRPr="00DE325D" w:rsidRDefault="001438C0" w:rsidP="001438C0">
      <w:pPr>
        <w:pStyle w:val="a3"/>
        <w:spacing w:line="162" w:lineRule="exact"/>
      </w:pPr>
    </w:p>
    <w:p w:rsidR="001438C0" w:rsidRPr="00DE325D" w:rsidRDefault="001438C0" w:rsidP="001438C0">
      <w:pPr>
        <w:pStyle w:val="a3"/>
        <w:spacing w:line="105" w:lineRule="exact"/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02"/>
        <w:gridCol w:w="6572"/>
      </w:tblGrid>
      <w:tr w:rsidR="001438C0" w:rsidRPr="00DE325D" w:rsidTr="00AE39ED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C0" w:rsidRPr="00DE325D" w:rsidRDefault="001438C0" w:rsidP="00AE39ED">
            <w:pPr>
              <w:pStyle w:val="a3"/>
              <w:spacing w:before="162"/>
              <w:jc w:val="center"/>
            </w:pPr>
            <w:r w:rsidRPr="0043556B">
              <w:rPr>
                <w:rFonts w:ascii="ＭＳ 明朝" w:hAnsi="ＭＳ 明朝" w:hint="eastAsia"/>
                <w:spacing w:val="79"/>
                <w:fitText w:val="1680" w:id="-715469809"/>
              </w:rPr>
              <w:t>施設の名</w:t>
            </w:r>
            <w:r w:rsidRPr="0043556B">
              <w:rPr>
                <w:rFonts w:ascii="ＭＳ 明朝" w:hAnsi="ＭＳ 明朝" w:hint="eastAsia"/>
                <w:fitText w:val="1680" w:id="-715469809"/>
              </w:rPr>
              <w:t>称</w:t>
            </w:r>
          </w:p>
        </w:tc>
        <w:tc>
          <w:tcPr>
            <w:tcW w:w="6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8C0" w:rsidRPr="00DE325D" w:rsidRDefault="001438C0" w:rsidP="00AE39ED">
            <w:pPr>
              <w:pStyle w:val="a3"/>
              <w:spacing w:before="162"/>
            </w:pPr>
          </w:p>
        </w:tc>
      </w:tr>
      <w:tr w:rsidR="001438C0" w:rsidRPr="00DE325D" w:rsidTr="00AE39ED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C0" w:rsidRPr="00DE325D" w:rsidRDefault="001438C0" w:rsidP="00AE39ED">
            <w:pPr>
              <w:pStyle w:val="a3"/>
              <w:spacing w:before="162"/>
              <w:jc w:val="center"/>
            </w:pPr>
            <w:r w:rsidRPr="0043556B">
              <w:rPr>
                <w:rFonts w:ascii="ＭＳ 明朝" w:hAnsi="ＭＳ 明朝" w:hint="eastAsia"/>
                <w:spacing w:val="42"/>
                <w:fitText w:val="1680" w:id="-715469808"/>
              </w:rPr>
              <w:t>施設の所在</w:t>
            </w:r>
            <w:r w:rsidRPr="0043556B">
              <w:rPr>
                <w:rFonts w:ascii="ＭＳ 明朝" w:hAnsi="ＭＳ 明朝" w:hint="eastAsia"/>
                <w:fitText w:val="1680" w:id="-715469808"/>
              </w:rPr>
              <w:t>地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8C0" w:rsidRPr="00DE325D" w:rsidRDefault="001438C0" w:rsidP="00AE39ED">
            <w:pPr>
              <w:pStyle w:val="a3"/>
              <w:spacing w:before="162"/>
            </w:pPr>
          </w:p>
        </w:tc>
      </w:tr>
      <w:tr w:rsidR="001438C0" w:rsidRPr="00DE325D" w:rsidTr="00AE39ED">
        <w:tblPrEx>
          <w:tblCellMar>
            <w:top w:w="0" w:type="dxa"/>
            <w:bottom w:w="0" w:type="dxa"/>
          </w:tblCellMar>
        </w:tblPrEx>
        <w:trPr>
          <w:trHeight w:hRule="exact" w:val="799"/>
        </w:trPr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C0" w:rsidRPr="00DE325D" w:rsidRDefault="001438C0" w:rsidP="00AE39ED">
            <w:pPr>
              <w:pStyle w:val="a3"/>
              <w:spacing w:before="162"/>
              <w:jc w:val="center"/>
            </w:pPr>
            <w:r w:rsidRPr="00DE325D">
              <w:rPr>
                <w:rFonts w:ascii="ＭＳ 明朝" w:hAnsi="ＭＳ 明朝" w:hint="eastAsia"/>
                <w:spacing w:val="-4"/>
              </w:rPr>
              <w:t>事業廃止（休止）</w:t>
            </w:r>
          </w:p>
          <w:p w:rsidR="001438C0" w:rsidRPr="00DE325D" w:rsidRDefault="001438C0" w:rsidP="00AE39ED">
            <w:pPr>
              <w:pStyle w:val="a3"/>
              <w:jc w:val="center"/>
            </w:pPr>
            <w:r w:rsidRPr="00DE325D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8C0" w:rsidRPr="00DE325D" w:rsidRDefault="001438C0" w:rsidP="00AE39ED">
            <w:pPr>
              <w:pStyle w:val="a3"/>
              <w:spacing w:before="162"/>
            </w:pPr>
            <w:r w:rsidRPr="00DE325D">
              <w:rPr>
                <w:rFonts w:eastAsia="Times New Roman" w:cs="Times New Roman"/>
              </w:rPr>
              <w:t xml:space="preserve"> </w:t>
            </w:r>
            <w:r w:rsidRPr="00DE325D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1438C0" w:rsidRPr="00DE325D" w:rsidTr="00AE39ED">
        <w:tblPrEx>
          <w:tblCellMar>
            <w:top w:w="0" w:type="dxa"/>
            <w:bottom w:w="0" w:type="dxa"/>
          </w:tblCellMar>
        </w:tblPrEx>
        <w:trPr>
          <w:trHeight w:hRule="exact" w:val="1602"/>
        </w:trPr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C0" w:rsidRPr="00DE325D" w:rsidRDefault="001438C0" w:rsidP="00AE39ED">
            <w:pPr>
              <w:pStyle w:val="a3"/>
              <w:spacing w:before="162"/>
              <w:jc w:val="center"/>
            </w:pPr>
          </w:p>
          <w:p w:rsidR="001438C0" w:rsidRPr="00DE325D" w:rsidRDefault="001438C0" w:rsidP="00AE39ED">
            <w:pPr>
              <w:pStyle w:val="a3"/>
              <w:jc w:val="center"/>
            </w:pPr>
          </w:p>
          <w:p w:rsidR="001438C0" w:rsidRPr="00DE325D" w:rsidRDefault="001438C0" w:rsidP="00AE39ED">
            <w:pPr>
              <w:pStyle w:val="a3"/>
              <w:jc w:val="center"/>
            </w:pPr>
            <w:r w:rsidRPr="00DE325D">
              <w:rPr>
                <w:rFonts w:ascii="ＭＳ 明朝" w:hAnsi="ＭＳ 明朝" w:hint="eastAsia"/>
              </w:rPr>
              <w:t>廃止（休止）理由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8C0" w:rsidRPr="00DE325D" w:rsidRDefault="001438C0" w:rsidP="00AE39ED">
            <w:pPr>
              <w:pStyle w:val="a3"/>
              <w:spacing w:before="162"/>
            </w:pPr>
          </w:p>
        </w:tc>
      </w:tr>
      <w:tr w:rsidR="001438C0" w:rsidRPr="00DE325D" w:rsidTr="00AE39ED">
        <w:tblPrEx>
          <w:tblCellMar>
            <w:top w:w="0" w:type="dxa"/>
            <w:bottom w:w="0" w:type="dxa"/>
          </w:tblCellMar>
        </w:tblPrEx>
        <w:trPr>
          <w:trHeight w:hRule="exact" w:val="2136"/>
        </w:trPr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C0" w:rsidRPr="00DE325D" w:rsidRDefault="001438C0" w:rsidP="00AE39ED">
            <w:pPr>
              <w:pStyle w:val="a3"/>
              <w:spacing w:before="162"/>
              <w:jc w:val="center"/>
            </w:pPr>
          </w:p>
          <w:p w:rsidR="001438C0" w:rsidRPr="00DE325D" w:rsidRDefault="001438C0" w:rsidP="00AE39ED">
            <w:pPr>
              <w:pStyle w:val="a3"/>
              <w:jc w:val="center"/>
            </w:pPr>
          </w:p>
          <w:p w:rsidR="001438C0" w:rsidRPr="00DE325D" w:rsidRDefault="001438C0" w:rsidP="00AE39ED">
            <w:pPr>
              <w:pStyle w:val="a3"/>
              <w:jc w:val="center"/>
            </w:pPr>
            <w:r w:rsidRPr="00DE325D">
              <w:rPr>
                <w:rFonts w:ascii="ＭＳ 明朝" w:hAnsi="ＭＳ 明朝" w:hint="eastAsia"/>
              </w:rPr>
              <w:t>現に便宜を受けて</w:t>
            </w:r>
          </w:p>
          <w:p w:rsidR="001438C0" w:rsidRPr="00DE325D" w:rsidRDefault="001438C0" w:rsidP="00AE39ED">
            <w:pPr>
              <w:pStyle w:val="a3"/>
              <w:jc w:val="center"/>
              <w:rPr>
                <w:rFonts w:ascii="ＭＳ 明朝" w:hAnsi="ＭＳ 明朝" w:hint="eastAsia"/>
              </w:rPr>
            </w:pPr>
            <w:r w:rsidRPr="00DE325D">
              <w:rPr>
                <w:rFonts w:ascii="ＭＳ 明朝" w:hAnsi="ＭＳ 明朝" w:hint="eastAsia"/>
              </w:rPr>
              <w:t>いる乳幼児に対す</w:t>
            </w:r>
          </w:p>
          <w:p w:rsidR="001438C0" w:rsidRPr="00DE325D" w:rsidRDefault="001438C0" w:rsidP="00AE39ED">
            <w:pPr>
              <w:pStyle w:val="a3"/>
            </w:pPr>
            <w:r w:rsidRPr="00DE325D">
              <w:rPr>
                <w:rFonts w:ascii="ＭＳ 明朝" w:hAnsi="ＭＳ 明朝" w:hint="eastAsia"/>
              </w:rPr>
              <w:t xml:space="preserve">る措置　　　　　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8C0" w:rsidRPr="00DE325D" w:rsidRDefault="001438C0" w:rsidP="00AE39ED">
            <w:pPr>
              <w:pStyle w:val="a3"/>
              <w:spacing w:before="162"/>
            </w:pPr>
          </w:p>
        </w:tc>
      </w:tr>
      <w:tr w:rsidR="001438C0" w:rsidTr="00AE39ED">
        <w:tblPrEx>
          <w:tblCellMar>
            <w:top w:w="0" w:type="dxa"/>
            <w:bottom w:w="0" w:type="dxa"/>
          </w:tblCellMar>
        </w:tblPrEx>
        <w:trPr>
          <w:trHeight w:hRule="exact" w:val="534"/>
        </w:trPr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C0" w:rsidRPr="00DE325D" w:rsidRDefault="001438C0" w:rsidP="00AE39ED">
            <w:pPr>
              <w:pStyle w:val="a3"/>
              <w:spacing w:before="162"/>
              <w:jc w:val="center"/>
            </w:pPr>
            <w:r w:rsidRPr="0043556B">
              <w:rPr>
                <w:rFonts w:ascii="ＭＳ 明朝" w:hAnsi="ＭＳ 明朝" w:hint="eastAsia"/>
                <w:spacing w:val="42"/>
                <w:fitText w:val="1680" w:id="-715469824"/>
              </w:rPr>
              <w:t>休止予定期</w:t>
            </w:r>
            <w:r w:rsidRPr="0043556B">
              <w:rPr>
                <w:rFonts w:ascii="ＭＳ 明朝" w:hAnsi="ＭＳ 明朝" w:hint="eastAsia"/>
                <w:fitText w:val="1680" w:id="-715469824"/>
              </w:rPr>
              <w:t>間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38C0" w:rsidRDefault="001438C0" w:rsidP="00AE39ED">
            <w:pPr>
              <w:pStyle w:val="a3"/>
              <w:spacing w:before="162"/>
            </w:pPr>
            <w:r w:rsidRPr="00DE325D">
              <w:rPr>
                <w:rFonts w:eastAsia="Times New Roman" w:cs="Times New Roman"/>
              </w:rPr>
              <w:t xml:space="preserve"> </w:t>
            </w:r>
            <w:r w:rsidR="0043556B">
              <w:rPr>
                <w:rFonts w:ascii="ＭＳ 明朝" w:hAnsi="ＭＳ 明朝" w:hint="eastAsia"/>
              </w:rPr>
              <w:t xml:space="preserve">　　年　　月　　日　～　</w:t>
            </w:r>
            <w:r w:rsidRPr="00DE325D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</w:tbl>
    <w:p w:rsidR="001438C0" w:rsidRDefault="001438C0" w:rsidP="001438C0">
      <w:pPr>
        <w:pStyle w:val="a3"/>
        <w:spacing w:line="1246" w:lineRule="exact"/>
        <w:rPr>
          <w:rFonts w:hint="eastAsia"/>
        </w:rPr>
      </w:pPr>
    </w:p>
    <w:p w:rsidR="001438C0" w:rsidRPr="001438C0" w:rsidRDefault="001438C0" w:rsidP="004A6534">
      <w:pPr>
        <w:pStyle w:val="a3"/>
        <w:rPr>
          <w:rFonts w:hint="eastAsia"/>
        </w:rPr>
      </w:pPr>
    </w:p>
    <w:sectPr w:rsidR="001438C0" w:rsidRPr="001438C0" w:rsidSect="00A4651C">
      <w:pgSz w:w="11906" w:h="16838" w:code="9"/>
      <w:pgMar w:top="907" w:right="170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267" w:rsidRDefault="00210267">
      <w:r>
        <w:separator/>
      </w:r>
    </w:p>
  </w:endnote>
  <w:endnote w:type="continuationSeparator" w:id="0">
    <w:p w:rsidR="00210267" w:rsidRDefault="0021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267" w:rsidRDefault="00210267">
      <w:r>
        <w:separator/>
      </w:r>
    </w:p>
  </w:footnote>
  <w:footnote w:type="continuationSeparator" w:id="0">
    <w:p w:rsidR="00210267" w:rsidRDefault="00210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92"/>
    <w:rsid w:val="0001761A"/>
    <w:rsid w:val="00082D44"/>
    <w:rsid w:val="00095479"/>
    <w:rsid w:val="000E6C60"/>
    <w:rsid w:val="0010536F"/>
    <w:rsid w:val="00107F70"/>
    <w:rsid w:val="00121290"/>
    <w:rsid w:val="001276E6"/>
    <w:rsid w:val="001438C0"/>
    <w:rsid w:val="00163D08"/>
    <w:rsid w:val="00166226"/>
    <w:rsid w:val="00190D33"/>
    <w:rsid w:val="001A48DE"/>
    <w:rsid w:val="00210267"/>
    <w:rsid w:val="00241267"/>
    <w:rsid w:val="00293097"/>
    <w:rsid w:val="002C19EF"/>
    <w:rsid w:val="00313DD6"/>
    <w:rsid w:val="00330E87"/>
    <w:rsid w:val="003355D8"/>
    <w:rsid w:val="00380F99"/>
    <w:rsid w:val="00396088"/>
    <w:rsid w:val="003A0EF1"/>
    <w:rsid w:val="003A2E15"/>
    <w:rsid w:val="003B7B9E"/>
    <w:rsid w:val="003C160C"/>
    <w:rsid w:val="00414B34"/>
    <w:rsid w:val="00434B4A"/>
    <w:rsid w:val="0043556B"/>
    <w:rsid w:val="00471787"/>
    <w:rsid w:val="004A6534"/>
    <w:rsid w:val="004F19E5"/>
    <w:rsid w:val="00544738"/>
    <w:rsid w:val="00573B98"/>
    <w:rsid w:val="00586A25"/>
    <w:rsid w:val="005940F6"/>
    <w:rsid w:val="005B1F50"/>
    <w:rsid w:val="005C0FF1"/>
    <w:rsid w:val="005C45D0"/>
    <w:rsid w:val="005C562F"/>
    <w:rsid w:val="005C6519"/>
    <w:rsid w:val="0060737E"/>
    <w:rsid w:val="00622464"/>
    <w:rsid w:val="006227BE"/>
    <w:rsid w:val="00652001"/>
    <w:rsid w:val="00692EC2"/>
    <w:rsid w:val="00693400"/>
    <w:rsid w:val="006D56BD"/>
    <w:rsid w:val="006E4C35"/>
    <w:rsid w:val="006F2B73"/>
    <w:rsid w:val="00706CE4"/>
    <w:rsid w:val="007331A1"/>
    <w:rsid w:val="00761D0B"/>
    <w:rsid w:val="00784C57"/>
    <w:rsid w:val="007962FE"/>
    <w:rsid w:val="008449B7"/>
    <w:rsid w:val="00882D89"/>
    <w:rsid w:val="008C79DD"/>
    <w:rsid w:val="008D4A69"/>
    <w:rsid w:val="008D66CF"/>
    <w:rsid w:val="00934D37"/>
    <w:rsid w:val="009501F7"/>
    <w:rsid w:val="00962129"/>
    <w:rsid w:val="009C220A"/>
    <w:rsid w:val="009C373E"/>
    <w:rsid w:val="009D396A"/>
    <w:rsid w:val="009E6811"/>
    <w:rsid w:val="00A4651C"/>
    <w:rsid w:val="00A86323"/>
    <w:rsid w:val="00A94ABA"/>
    <w:rsid w:val="00AA5F8D"/>
    <w:rsid w:val="00AE39ED"/>
    <w:rsid w:val="00B15C40"/>
    <w:rsid w:val="00B27BDB"/>
    <w:rsid w:val="00B31489"/>
    <w:rsid w:val="00B7789C"/>
    <w:rsid w:val="00BE76EF"/>
    <w:rsid w:val="00C53A74"/>
    <w:rsid w:val="00CA3BF5"/>
    <w:rsid w:val="00CA6773"/>
    <w:rsid w:val="00CD0987"/>
    <w:rsid w:val="00CE7903"/>
    <w:rsid w:val="00D2498F"/>
    <w:rsid w:val="00D33040"/>
    <w:rsid w:val="00D71075"/>
    <w:rsid w:val="00DB3E92"/>
    <w:rsid w:val="00DE325D"/>
    <w:rsid w:val="00E46D53"/>
    <w:rsid w:val="00E66EAE"/>
    <w:rsid w:val="00E714E8"/>
    <w:rsid w:val="00EA6BAC"/>
    <w:rsid w:val="00F37583"/>
    <w:rsid w:val="00F84684"/>
    <w:rsid w:val="00FA16C1"/>
    <w:rsid w:val="00FC4869"/>
    <w:rsid w:val="00FF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CEC0A6"/>
  <w15:chartTrackingRefBased/>
  <w15:docId w15:val="{7D955FD1-D178-4732-8EA7-A5E7CFFB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8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rsid w:val="00761D0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61D0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EA6BA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EA6BAC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Date"/>
    <w:basedOn w:val="a"/>
    <w:next w:val="a"/>
    <w:link w:val="a9"/>
    <w:rsid w:val="00EA6BAC"/>
  </w:style>
  <w:style w:type="character" w:customStyle="1" w:styleId="a9">
    <w:name w:val="日付 (文字)"/>
    <w:link w:val="a8"/>
    <w:rsid w:val="00EA6B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8B639-8734-4151-A034-7FEB9CD46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　　　　号</vt:lpstr>
      <vt:lpstr>第　　　　　　　　　号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　　　　号</dc:title>
  <dc:subject/>
  <dc:creator>HOSTNAME</dc:creator>
  <cp:keywords/>
  <cp:lastModifiedBy>Administrator</cp:lastModifiedBy>
  <cp:revision>3</cp:revision>
  <cp:lastPrinted>2015-03-09T06:17:00Z</cp:lastPrinted>
  <dcterms:created xsi:type="dcterms:W3CDTF">2023-03-29T00:26:00Z</dcterms:created>
  <dcterms:modified xsi:type="dcterms:W3CDTF">2023-03-29T00:26:00Z</dcterms:modified>
</cp:coreProperties>
</file>