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A69" w:rsidRPr="00DE325D" w:rsidRDefault="008D4A69" w:rsidP="008D4A69">
      <w:pPr>
        <w:pStyle w:val="a3"/>
        <w:ind w:right="840"/>
        <w:rPr>
          <w:rFonts w:ascii="ＭＳ 明朝" w:hAnsi="ＭＳ 明朝" w:hint="eastAsia"/>
        </w:rPr>
      </w:pPr>
      <w:r w:rsidRPr="00DE325D">
        <w:rPr>
          <w:rFonts w:ascii="ＭＳ 明朝" w:hAnsi="ＭＳ 明朝" w:hint="eastAsia"/>
        </w:rPr>
        <w:t>（様式第１号）</w:t>
      </w:r>
    </w:p>
    <w:p w:rsidR="00DB3E92" w:rsidRPr="00DE325D" w:rsidRDefault="00DB3E92">
      <w:pPr>
        <w:pStyle w:val="a3"/>
        <w:jc w:val="right"/>
      </w:pPr>
      <w:r w:rsidRPr="00DE325D">
        <w:rPr>
          <w:rFonts w:ascii="ＭＳ 明朝" w:hAnsi="ＭＳ 明朝" w:hint="eastAsia"/>
        </w:rPr>
        <w:t>第　　　　　　　　　号</w:t>
      </w:r>
    </w:p>
    <w:p w:rsidR="00DB3E92" w:rsidRPr="00DE325D" w:rsidRDefault="00DB3E92">
      <w:pPr>
        <w:pStyle w:val="a3"/>
        <w:jc w:val="right"/>
      </w:pPr>
      <w:r w:rsidRPr="00DE325D">
        <w:rPr>
          <w:rFonts w:ascii="ＭＳ 明朝" w:hAnsi="ＭＳ 明朝" w:hint="eastAsia"/>
        </w:rPr>
        <w:t xml:space="preserve">　　年　　月　　日</w:t>
      </w:r>
    </w:p>
    <w:p w:rsidR="00DB3E92" w:rsidRPr="00DE325D" w:rsidRDefault="00DB3E92">
      <w:pPr>
        <w:pStyle w:val="a3"/>
      </w:pPr>
    </w:p>
    <w:p w:rsidR="00DB3E92" w:rsidRPr="00DE325D" w:rsidRDefault="00FB1CA8">
      <w:pPr>
        <w:pStyle w:val="a3"/>
      </w:pPr>
      <w:r>
        <w:rPr>
          <w:rFonts w:ascii="ＭＳ 明朝" w:hAnsi="ＭＳ 明朝" w:hint="eastAsia"/>
        </w:rPr>
        <w:t>豊中市長</w:t>
      </w:r>
      <w:r w:rsidR="00DB3E92" w:rsidRPr="00DE325D">
        <w:rPr>
          <w:rFonts w:ascii="ＭＳ 明朝" w:hAnsi="ＭＳ 明朝" w:hint="eastAsia"/>
        </w:rPr>
        <w:t xml:space="preserve">　</w:t>
      </w:r>
      <w:r w:rsidR="00F84684" w:rsidRPr="00DE325D">
        <w:rPr>
          <w:rFonts w:ascii="ＭＳ 明朝" w:hAnsi="ＭＳ 明朝" w:hint="eastAsia"/>
        </w:rPr>
        <w:t>様</w:t>
      </w:r>
    </w:p>
    <w:p w:rsidR="003A0EF1" w:rsidRPr="00DE325D" w:rsidRDefault="003A0EF1" w:rsidP="00BE76EF">
      <w:pPr>
        <w:pStyle w:val="a3"/>
        <w:rPr>
          <w:rFonts w:hint="eastAsia"/>
        </w:rPr>
      </w:pPr>
    </w:p>
    <w:p w:rsidR="003A0EF1" w:rsidRPr="00DE325D" w:rsidRDefault="00BE76EF" w:rsidP="00BE76EF">
      <w:pPr>
        <w:pStyle w:val="a3"/>
        <w:ind w:leftChars="1890" w:left="3969" w:firstLineChars="100" w:firstLine="210"/>
        <w:rPr>
          <w:rFonts w:hint="eastAsia"/>
        </w:rPr>
      </w:pPr>
      <w:r w:rsidRPr="00DE325D">
        <w:rPr>
          <w:rFonts w:hint="eastAsia"/>
        </w:rPr>
        <w:t>名　　　称</w:t>
      </w:r>
    </w:p>
    <w:p w:rsidR="00DB3E92" w:rsidRPr="00DE325D" w:rsidRDefault="00BE76EF" w:rsidP="00BE76EF">
      <w:pPr>
        <w:pStyle w:val="a3"/>
        <w:ind w:leftChars="1890" w:left="3969" w:firstLineChars="100" w:firstLine="210"/>
      </w:pPr>
      <w:r w:rsidRPr="00DE325D">
        <w:rPr>
          <w:rFonts w:ascii="ＭＳ 明朝" w:hAnsi="ＭＳ 明朝" w:hint="eastAsia"/>
        </w:rPr>
        <w:t>代表者氏名</w:t>
      </w:r>
      <w:bookmarkStart w:id="0" w:name="_GoBack"/>
      <w:bookmarkEnd w:id="0"/>
    </w:p>
    <w:p w:rsidR="00DB3E92" w:rsidRPr="00DE325D" w:rsidRDefault="00DB3E92" w:rsidP="00107F70">
      <w:pPr>
        <w:pStyle w:val="a3"/>
      </w:pPr>
    </w:p>
    <w:p w:rsidR="00DB3E92" w:rsidRPr="00DE325D" w:rsidRDefault="00DB3E92">
      <w:pPr>
        <w:pStyle w:val="a3"/>
      </w:pPr>
    </w:p>
    <w:p w:rsidR="00DB3E92" w:rsidRPr="00DE325D" w:rsidRDefault="00DB3E92">
      <w:pPr>
        <w:pStyle w:val="a3"/>
        <w:jc w:val="center"/>
      </w:pPr>
      <w:r w:rsidRPr="00DE325D">
        <w:rPr>
          <w:rFonts w:ascii="ＭＳ 明朝" w:hAnsi="ＭＳ 明朝" w:hint="eastAsia"/>
        </w:rPr>
        <w:t>一時預かり事業開始届出書</w:t>
      </w:r>
    </w:p>
    <w:p w:rsidR="00DB3E92" w:rsidRPr="00DE325D" w:rsidRDefault="00DB3E92">
      <w:pPr>
        <w:pStyle w:val="a3"/>
      </w:pPr>
    </w:p>
    <w:p w:rsidR="00DB3E92" w:rsidRPr="00DE325D" w:rsidRDefault="00DB3E92">
      <w:pPr>
        <w:pStyle w:val="a3"/>
      </w:pPr>
    </w:p>
    <w:p w:rsidR="00DB3E92" w:rsidRPr="00DE325D" w:rsidRDefault="00DB3E92">
      <w:pPr>
        <w:pStyle w:val="a3"/>
      </w:pPr>
      <w:r w:rsidRPr="00DE325D">
        <w:rPr>
          <w:rFonts w:ascii="ＭＳ 明朝" w:hAnsi="ＭＳ 明朝" w:hint="eastAsia"/>
        </w:rPr>
        <w:t xml:space="preserve">　標記について、児童福祉法第</w:t>
      </w:r>
      <w:r w:rsidR="00882D89" w:rsidRPr="00DE325D">
        <w:rPr>
          <w:rFonts w:ascii="ＭＳ 明朝" w:hAnsi="ＭＳ 明朝" w:hint="eastAsia"/>
        </w:rPr>
        <w:t>６</w:t>
      </w:r>
      <w:r w:rsidRPr="00DE325D">
        <w:rPr>
          <w:rFonts w:ascii="ＭＳ 明朝" w:hAnsi="ＭＳ 明朝" w:hint="eastAsia"/>
        </w:rPr>
        <w:t>条の</w:t>
      </w:r>
      <w:r w:rsidR="00FC4869" w:rsidRPr="00DE325D">
        <w:rPr>
          <w:rFonts w:ascii="ＭＳ 明朝" w:hAnsi="ＭＳ 明朝" w:hint="eastAsia"/>
        </w:rPr>
        <w:t>３</w:t>
      </w:r>
      <w:r w:rsidRPr="00DE325D">
        <w:rPr>
          <w:rFonts w:ascii="ＭＳ 明朝" w:hAnsi="ＭＳ 明朝" w:hint="eastAsia"/>
        </w:rPr>
        <w:t>第</w:t>
      </w:r>
      <w:r w:rsidR="00882D89" w:rsidRPr="00DE325D">
        <w:rPr>
          <w:rFonts w:ascii="ＭＳ 明朝" w:hAnsi="ＭＳ 明朝" w:hint="eastAsia"/>
        </w:rPr>
        <w:t>７</w:t>
      </w:r>
      <w:r w:rsidRPr="00DE325D">
        <w:rPr>
          <w:rFonts w:ascii="ＭＳ 明朝" w:hAnsi="ＭＳ 明朝" w:hint="eastAsia"/>
        </w:rPr>
        <w:t>項に規定する一時預かり事業を開始し</w:t>
      </w:r>
      <w:r w:rsidR="005C45D0" w:rsidRPr="00DE325D">
        <w:rPr>
          <w:rFonts w:ascii="ＭＳ 明朝" w:hAnsi="ＭＳ 明朝" w:hint="eastAsia"/>
        </w:rPr>
        <w:t>ます</w:t>
      </w:r>
      <w:r w:rsidR="00622464" w:rsidRPr="00DE325D">
        <w:rPr>
          <w:rFonts w:ascii="ＭＳ 明朝" w:hAnsi="ＭＳ 明朝" w:hint="eastAsia"/>
        </w:rPr>
        <w:t xml:space="preserve">　</w:t>
      </w:r>
      <w:r w:rsidRPr="00DE325D">
        <w:rPr>
          <w:rFonts w:ascii="ＭＳ 明朝" w:hAnsi="ＭＳ 明朝" w:hint="eastAsia"/>
        </w:rPr>
        <w:t>ので、同法第</w:t>
      </w:r>
      <w:r w:rsidR="00882D89" w:rsidRPr="00DE325D">
        <w:rPr>
          <w:rFonts w:ascii="ＭＳ 明朝" w:hAnsi="ＭＳ 明朝" w:hint="eastAsia"/>
        </w:rPr>
        <w:t>３４</w:t>
      </w:r>
      <w:r w:rsidRPr="00DE325D">
        <w:rPr>
          <w:rFonts w:ascii="ＭＳ 明朝" w:hAnsi="ＭＳ 明朝" w:hint="eastAsia"/>
        </w:rPr>
        <w:t>条の</w:t>
      </w:r>
      <w:r w:rsidR="00FC4869" w:rsidRPr="00DE325D">
        <w:rPr>
          <w:rFonts w:ascii="ＭＳ 明朝" w:hAnsi="ＭＳ 明朝" w:hint="eastAsia"/>
        </w:rPr>
        <w:t>１２</w:t>
      </w:r>
      <w:r w:rsidRPr="00DE325D">
        <w:rPr>
          <w:rFonts w:ascii="ＭＳ 明朝" w:hAnsi="ＭＳ 明朝" w:hint="eastAsia"/>
        </w:rPr>
        <w:t>第</w:t>
      </w:r>
      <w:r w:rsidR="00882D89" w:rsidRPr="00DE325D">
        <w:rPr>
          <w:rFonts w:ascii="ＭＳ 明朝" w:hAnsi="ＭＳ 明朝" w:hint="eastAsia"/>
        </w:rPr>
        <w:t>１</w:t>
      </w:r>
      <w:r w:rsidRPr="00DE325D">
        <w:rPr>
          <w:rFonts w:ascii="ＭＳ 明朝" w:hAnsi="ＭＳ 明朝" w:hint="eastAsia"/>
        </w:rPr>
        <w:t>項の規定に基づき届け出</w:t>
      </w:r>
      <w:r w:rsidR="00882D89" w:rsidRPr="00DE325D">
        <w:rPr>
          <w:rFonts w:ascii="ＭＳ 明朝" w:hAnsi="ＭＳ 明朝" w:hint="eastAsia"/>
        </w:rPr>
        <w:t>ま</w:t>
      </w:r>
      <w:r w:rsidRPr="00DE325D">
        <w:rPr>
          <w:rFonts w:ascii="ＭＳ 明朝" w:hAnsi="ＭＳ 明朝" w:hint="eastAsia"/>
        </w:rPr>
        <w:t>す。</w:t>
      </w:r>
    </w:p>
    <w:p w:rsidR="00DB3E92" w:rsidRPr="00DE325D" w:rsidRDefault="00DB3E92">
      <w:pPr>
        <w:pStyle w:val="a3"/>
        <w:spacing w:line="105" w:lineRule="exact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0"/>
        <w:gridCol w:w="6784"/>
      </w:tblGrid>
      <w:tr w:rsidR="00DB3E92" w:rsidRPr="00DE325D" w:rsidTr="001A48DE">
        <w:tblPrEx>
          <w:tblCellMar>
            <w:top w:w="0" w:type="dxa"/>
            <w:bottom w:w="0" w:type="dxa"/>
          </w:tblCellMar>
        </w:tblPrEx>
        <w:trPr>
          <w:trHeight w:hRule="exact" w:val="708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92" w:rsidRPr="00DE325D" w:rsidRDefault="00DB3E92" w:rsidP="005C45D0">
            <w:pPr>
              <w:pStyle w:val="a3"/>
              <w:spacing w:before="133"/>
              <w:jc w:val="center"/>
            </w:pPr>
            <w:r w:rsidRPr="005C75F6">
              <w:rPr>
                <w:rFonts w:ascii="ＭＳ 明朝" w:hAnsi="ＭＳ 明朝" w:hint="eastAsia"/>
                <w:spacing w:val="54"/>
                <w:fitText w:val="1480" w:id="-731157760"/>
              </w:rPr>
              <w:t>事業の種</w:t>
            </w:r>
            <w:r w:rsidRPr="005C75F6">
              <w:rPr>
                <w:rFonts w:ascii="ＭＳ 明朝" w:hAnsi="ＭＳ 明朝" w:hint="eastAsia"/>
                <w:fitText w:val="1480" w:id="-731157760"/>
              </w:rPr>
              <w:t>類</w:t>
            </w:r>
          </w:p>
          <w:p w:rsidR="00DB3E92" w:rsidRPr="00DE325D" w:rsidRDefault="00DB3E92" w:rsidP="005C45D0">
            <w:pPr>
              <w:pStyle w:val="a3"/>
              <w:jc w:val="center"/>
            </w:pPr>
            <w:r w:rsidRPr="005C75F6">
              <w:rPr>
                <w:rFonts w:ascii="ＭＳ 明朝" w:hAnsi="ＭＳ 明朝" w:hint="eastAsia"/>
                <w:spacing w:val="22"/>
                <w:fitText w:val="1480" w:id="-731157759"/>
              </w:rPr>
              <w:t>（事業類型</w:t>
            </w:r>
            <w:r w:rsidRPr="005C75F6">
              <w:rPr>
                <w:rFonts w:ascii="ＭＳ 明朝" w:hAnsi="ＭＳ 明朝" w:hint="eastAsia"/>
                <w:fitText w:val="1480" w:id="-731157759"/>
              </w:rPr>
              <w:t>）</w:t>
            </w:r>
          </w:p>
        </w:tc>
        <w:tc>
          <w:tcPr>
            <w:tcW w:w="6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E92" w:rsidRPr="00DE325D" w:rsidRDefault="00F84684" w:rsidP="003A0EF1">
            <w:pPr>
              <w:pStyle w:val="a3"/>
              <w:ind w:firstLineChars="50" w:firstLine="105"/>
            </w:pPr>
            <w:r w:rsidRPr="00DE325D">
              <w:rPr>
                <w:rFonts w:hint="eastAsia"/>
              </w:rPr>
              <w:t>一時預かり事業</w:t>
            </w:r>
            <w:r w:rsidR="00882D89" w:rsidRPr="00DE325D">
              <w:rPr>
                <w:rFonts w:hint="eastAsia"/>
              </w:rPr>
              <w:t xml:space="preserve">　</w:t>
            </w:r>
            <w:r w:rsidR="00DB3E92" w:rsidRPr="00DE325D">
              <w:rPr>
                <w:rFonts w:ascii="ＭＳ 明朝" w:hAnsi="ＭＳ 明朝" w:hint="eastAsia"/>
              </w:rPr>
              <w:t>（</w:t>
            </w:r>
            <w:r w:rsidR="00293097" w:rsidRPr="00DE325D">
              <w:rPr>
                <w:rFonts w:ascii="ＭＳ 明朝" w:hAnsi="ＭＳ 明朝" w:hint="eastAsia"/>
              </w:rPr>
              <w:t xml:space="preserve">　</w:t>
            </w:r>
            <w:r w:rsidR="003A0EF1" w:rsidRPr="00DE325D">
              <w:rPr>
                <w:rFonts w:ascii="ＭＳ 明朝" w:hAnsi="ＭＳ 明朝" w:hint="eastAsia"/>
              </w:rPr>
              <w:t xml:space="preserve">　　　　</w:t>
            </w:r>
            <w:r w:rsidR="009C373E">
              <w:rPr>
                <w:rFonts w:ascii="ＭＳ 明朝" w:hAnsi="ＭＳ 明朝" w:hint="eastAsia"/>
              </w:rPr>
              <w:t xml:space="preserve">　</w:t>
            </w:r>
            <w:r w:rsidR="003A0EF1" w:rsidRPr="00DE325D">
              <w:rPr>
                <w:rFonts w:ascii="ＭＳ 明朝" w:hAnsi="ＭＳ 明朝" w:hint="eastAsia"/>
              </w:rPr>
              <w:t xml:space="preserve">型　</w:t>
            </w:r>
            <w:r w:rsidR="00293097" w:rsidRPr="00DE325D">
              <w:rPr>
                <w:rFonts w:ascii="ＭＳ 明朝" w:hAnsi="ＭＳ 明朝" w:hint="eastAsia"/>
              </w:rPr>
              <w:t xml:space="preserve">　</w:t>
            </w:r>
            <w:r w:rsidR="00DB3E92" w:rsidRPr="00DE325D">
              <w:rPr>
                <w:rFonts w:ascii="ＭＳ 明朝" w:hAnsi="ＭＳ 明朝" w:hint="eastAsia"/>
              </w:rPr>
              <w:t>）</w:t>
            </w:r>
          </w:p>
        </w:tc>
      </w:tr>
      <w:tr w:rsidR="00DB3E92" w:rsidRPr="00DE325D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92" w:rsidRPr="00DE325D" w:rsidRDefault="00DB3E92" w:rsidP="005C45D0">
            <w:pPr>
              <w:pStyle w:val="a3"/>
              <w:spacing w:before="133"/>
              <w:jc w:val="center"/>
            </w:pPr>
            <w:r w:rsidRPr="005C75F6">
              <w:rPr>
                <w:rFonts w:ascii="ＭＳ 明朝" w:hAnsi="ＭＳ 明朝" w:hint="eastAsia"/>
                <w:spacing w:val="54"/>
                <w:fitText w:val="1480" w:id="-731157758"/>
              </w:rPr>
              <w:t>事業の内</w:t>
            </w:r>
            <w:r w:rsidRPr="005C75F6">
              <w:rPr>
                <w:rFonts w:ascii="ＭＳ 明朝" w:hAnsi="ＭＳ 明朝" w:hint="eastAsia"/>
                <w:fitText w:val="1480" w:id="-731157758"/>
              </w:rPr>
              <w:t>容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3E92" w:rsidRPr="00DE325D" w:rsidRDefault="00DB3E92">
            <w:pPr>
              <w:pStyle w:val="a3"/>
              <w:spacing w:before="133"/>
            </w:pPr>
            <w:r w:rsidRPr="00DE325D">
              <w:rPr>
                <w:rFonts w:eastAsia="Times New Roman" w:cs="Times New Roman"/>
              </w:rPr>
              <w:t xml:space="preserve"> </w:t>
            </w:r>
            <w:r w:rsidRPr="00DE325D">
              <w:rPr>
                <w:rFonts w:ascii="ＭＳ 明朝" w:hAnsi="ＭＳ 明朝" w:hint="eastAsia"/>
                <w:sz w:val="16"/>
              </w:rPr>
              <w:t>※１</w:t>
            </w:r>
          </w:p>
        </w:tc>
      </w:tr>
    </w:tbl>
    <w:p w:rsidR="00DB3E92" w:rsidRPr="00DE325D" w:rsidRDefault="00DB3E92">
      <w:pPr>
        <w:pStyle w:val="a3"/>
        <w:spacing w:line="133" w:lineRule="exact"/>
      </w:pPr>
    </w:p>
    <w:p w:rsidR="00DB3E92" w:rsidRPr="00DE325D" w:rsidRDefault="00DB3E92">
      <w:pPr>
        <w:pStyle w:val="a3"/>
        <w:spacing w:line="105" w:lineRule="exact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0"/>
        <w:gridCol w:w="6784"/>
      </w:tblGrid>
      <w:tr w:rsidR="00DB3E92" w:rsidRPr="00DE325D">
        <w:tblPrEx>
          <w:tblCellMar>
            <w:top w:w="0" w:type="dxa"/>
            <w:bottom w:w="0" w:type="dxa"/>
          </w:tblCellMar>
        </w:tblPrEx>
        <w:trPr>
          <w:trHeight w:hRule="exact" w:val="708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92" w:rsidRPr="00DE325D" w:rsidRDefault="00DB3E92" w:rsidP="005C45D0">
            <w:pPr>
              <w:pStyle w:val="a3"/>
              <w:spacing w:before="133"/>
              <w:jc w:val="center"/>
            </w:pPr>
            <w:r w:rsidRPr="005C75F6">
              <w:rPr>
                <w:rFonts w:ascii="ＭＳ 明朝" w:hAnsi="ＭＳ 明朝" w:hint="eastAsia"/>
                <w:spacing w:val="54"/>
                <w:fitText w:val="1480" w:id="-731157757"/>
              </w:rPr>
              <w:t>経営者氏</w:t>
            </w:r>
            <w:r w:rsidRPr="005C75F6">
              <w:rPr>
                <w:rFonts w:ascii="ＭＳ 明朝" w:hAnsi="ＭＳ 明朝" w:hint="eastAsia"/>
                <w:fitText w:val="1480" w:id="-731157757"/>
              </w:rPr>
              <w:t>名</w:t>
            </w:r>
          </w:p>
          <w:p w:rsidR="00DB3E92" w:rsidRPr="00DE325D" w:rsidRDefault="00DB3E92" w:rsidP="005C45D0">
            <w:pPr>
              <w:pStyle w:val="a3"/>
              <w:jc w:val="center"/>
            </w:pPr>
            <w:r w:rsidRPr="00DE325D">
              <w:rPr>
                <w:rFonts w:ascii="ＭＳ 明朝" w:hAnsi="ＭＳ 明朝" w:hint="eastAsia"/>
                <w:sz w:val="18"/>
                <w:szCs w:val="18"/>
              </w:rPr>
              <w:t>（法人の名称）</w:t>
            </w:r>
          </w:p>
        </w:tc>
        <w:tc>
          <w:tcPr>
            <w:tcW w:w="6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3E92" w:rsidRPr="00DE325D" w:rsidRDefault="001A48DE" w:rsidP="001A48DE">
            <w:pPr>
              <w:pStyle w:val="a3"/>
              <w:spacing w:before="133"/>
              <w:rPr>
                <w:rFonts w:hint="eastAsia"/>
              </w:rPr>
            </w:pPr>
            <w:r w:rsidRPr="00DE325D">
              <w:rPr>
                <w:rFonts w:hint="eastAsia"/>
              </w:rPr>
              <w:t xml:space="preserve"> </w:t>
            </w:r>
          </w:p>
        </w:tc>
      </w:tr>
      <w:tr w:rsidR="00DB3E92" w:rsidRPr="00DE325D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92" w:rsidRPr="00DE325D" w:rsidRDefault="00DB3E92" w:rsidP="005C45D0">
            <w:pPr>
              <w:pStyle w:val="a3"/>
              <w:spacing w:before="133"/>
              <w:jc w:val="center"/>
            </w:pPr>
            <w:r w:rsidRPr="005C75F6">
              <w:rPr>
                <w:rFonts w:ascii="ＭＳ 明朝" w:hAnsi="ＭＳ 明朝" w:hint="eastAsia"/>
                <w:spacing w:val="54"/>
                <w:fitText w:val="1480" w:id="-731157756"/>
              </w:rPr>
              <w:t>経営者住</w:t>
            </w:r>
            <w:r w:rsidRPr="005C75F6">
              <w:rPr>
                <w:rFonts w:ascii="ＭＳ 明朝" w:hAnsi="ＭＳ 明朝" w:hint="eastAsia"/>
                <w:fitText w:val="1480" w:id="-731157756"/>
              </w:rPr>
              <w:t>所</w:t>
            </w:r>
          </w:p>
          <w:p w:rsidR="00DB3E92" w:rsidRPr="00DE325D" w:rsidRDefault="00DB3E92" w:rsidP="005C45D0">
            <w:pPr>
              <w:pStyle w:val="a3"/>
              <w:jc w:val="center"/>
            </w:pPr>
            <w:r w:rsidRPr="00DE325D">
              <w:rPr>
                <w:rFonts w:ascii="ＭＳ 明朝" w:hAnsi="ＭＳ 明朝" w:hint="eastAsia"/>
                <w:w w:val="70"/>
                <w:sz w:val="18"/>
                <w:szCs w:val="18"/>
              </w:rPr>
              <w:t>（主たる事務所の所在地）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3E92" w:rsidRPr="00DE325D" w:rsidRDefault="001A48DE">
            <w:pPr>
              <w:pStyle w:val="a3"/>
              <w:spacing w:before="133"/>
              <w:rPr>
                <w:rFonts w:hint="eastAsia"/>
              </w:rPr>
            </w:pPr>
            <w:r w:rsidRPr="00DE325D">
              <w:rPr>
                <w:rFonts w:hint="eastAsia"/>
              </w:rPr>
              <w:t xml:space="preserve"> </w:t>
            </w:r>
          </w:p>
        </w:tc>
      </w:tr>
    </w:tbl>
    <w:p w:rsidR="00DB3E92" w:rsidRPr="00DE325D" w:rsidRDefault="00DB3E92">
      <w:pPr>
        <w:pStyle w:val="a3"/>
        <w:spacing w:line="133" w:lineRule="exact"/>
      </w:pPr>
    </w:p>
    <w:p w:rsidR="00DB3E92" w:rsidRPr="00DE325D" w:rsidRDefault="00DB3E92">
      <w:pPr>
        <w:pStyle w:val="a3"/>
        <w:spacing w:line="105" w:lineRule="exact"/>
      </w:pPr>
    </w:p>
    <w:tbl>
      <w:tblPr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0"/>
        <w:gridCol w:w="3710"/>
        <w:gridCol w:w="1590"/>
        <w:gridCol w:w="1484"/>
      </w:tblGrid>
      <w:tr w:rsidR="00DB3E92" w:rsidRPr="00DE325D" w:rsidTr="009C373E">
        <w:tblPrEx>
          <w:tblCellMar>
            <w:top w:w="0" w:type="dxa"/>
            <w:bottom w:w="0" w:type="dxa"/>
          </w:tblCellMar>
        </w:tblPrEx>
        <w:trPr>
          <w:trHeight w:hRule="exact" w:val="708"/>
        </w:trPr>
        <w:tc>
          <w:tcPr>
            <w:tcW w:w="1590" w:type="dxa"/>
          </w:tcPr>
          <w:p w:rsidR="00DB3E92" w:rsidRPr="00DE325D" w:rsidRDefault="000E6C60" w:rsidP="005C45D0">
            <w:pPr>
              <w:pStyle w:val="a3"/>
              <w:spacing w:before="133"/>
              <w:jc w:val="center"/>
            </w:pPr>
            <w:r>
              <w:rPr>
                <w:rFonts w:ascii="ＭＳ 明朝" w:hAnsi="ＭＳ 明朝" w:hint="eastAsia"/>
              </w:rPr>
              <w:t>職員の定数及び職務内容</w:t>
            </w:r>
          </w:p>
        </w:tc>
        <w:tc>
          <w:tcPr>
            <w:tcW w:w="6784" w:type="dxa"/>
            <w:gridSpan w:val="3"/>
          </w:tcPr>
          <w:p w:rsidR="009C220A" w:rsidRPr="009C220A" w:rsidRDefault="00E66EAE" w:rsidP="009C220A">
            <w:pPr>
              <w:pStyle w:val="a3"/>
              <w:spacing w:before="133"/>
              <w:ind w:firstLineChars="50" w:firstLine="105"/>
              <w:rPr>
                <w:rFonts w:ascii="ＭＳ 明朝" w:hAnsi="ＭＳ 明朝" w:hint="eastAsia"/>
              </w:rPr>
            </w:pPr>
            <w:r w:rsidRPr="00DE325D">
              <w:rPr>
                <w:rFonts w:ascii="ＭＳ 明朝" w:hAnsi="ＭＳ 明朝" w:cs="Times New Roman" w:hint="eastAsia"/>
              </w:rPr>
              <w:t>事業</w:t>
            </w:r>
            <w:r w:rsidR="005B1F50">
              <w:rPr>
                <w:rFonts w:ascii="ＭＳ 明朝" w:hAnsi="ＭＳ 明朝" w:cs="Times New Roman" w:hint="eastAsia"/>
              </w:rPr>
              <w:t>担当職員</w:t>
            </w:r>
            <w:r w:rsidR="00DB3E92" w:rsidRPr="00DE325D">
              <w:rPr>
                <w:rFonts w:ascii="ＭＳ 明朝" w:hAnsi="ＭＳ 明朝" w:hint="eastAsia"/>
              </w:rPr>
              <w:t xml:space="preserve">　</w:t>
            </w:r>
            <w:r w:rsidR="009501F7" w:rsidRPr="00DE325D">
              <w:rPr>
                <w:rFonts w:ascii="ＭＳ 明朝" w:hAnsi="ＭＳ 明朝" w:hint="eastAsia"/>
              </w:rPr>
              <w:t xml:space="preserve">　</w:t>
            </w:r>
            <w:r w:rsidR="00DB3E92" w:rsidRPr="00DE325D">
              <w:rPr>
                <w:rFonts w:ascii="ＭＳ 明朝" w:hAnsi="ＭＳ 明朝" w:hint="eastAsia"/>
              </w:rPr>
              <w:t xml:space="preserve">　</w:t>
            </w:r>
            <w:r w:rsidR="00B31489" w:rsidRPr="00DE325D">
              <w:rPr>
                <w:rFonts w:ascii="ＭＳ 明朝" w:hAnsi="ＭＳ 明朝" w:hint="eastAsia"/>
              </w:rPr>
              <w:t>名</w:t>
            </w:r>
            <w:r w:rsidRPr="00DE325D">
              <w:rPr>
                <w:rFonts w:ascii="ＭＳ 明朝" w:hAnsi="ＭＳ 明朝" w:hint="eastAsia"/>
              </w:rPr>
              <w:t>（　常勤　　　名　　非常勤　　　名　）</w:t>
            </w:r>
          </w:p>
          <w:p w:rsidR="00DB3E92" w:rsidRPr="00DE325D" w:rsidRDefault="009C373E" w:rsidP="009C220A">
            <w:pPr>
              <w:pStyle w:val="a3"/>
              <w:ind w:firstLineChars="50" w:firstLine="105"/>
            </w:pPr>
            <w:r w:rsidRPr="009C373E">
              <w:rPr>
                <w:rFonts w:ascii="ＭＳ 明朝" w:hAnsi="ＭＳ 明朝" w:hint="eastAsia"/>
              </w:rPr>
              <w:t>（</w:t>
            </w:r>
            <w:r w:rsidR="005C0FF1">
              <w:rPr>
                <w:rFonts w:ascii="ＭＳ 明朝" w:hAnsi="ＭＳ 明朝" w:hint="eastAsia"/>
              </w:rPr>
              <w:t>上記内訳及び</w:t>
            </w:r>
            <w:r w:rsidRPr="009C373E">
              <w:rPr>
                <w:rFonts w:ascii="ＭＳ 明朝" w:hAnsi="ＭＳ 明朝" w:hint="eastAsia"/>
              </w:rPr>
              <w:t>職務の内容</w:t>
            </w:r>
            <w:r w:rsidR="000E6C60">
              <w:rPr>
                <w:rFonts w:ascii="ＭＳ 明朝" w:hAnsi="ＭＳ 明朝" w:hint="eastAsia"/>
              </w:rPr>
              <w:t>は別紙に記載</w:t>
            </w:r>
            <w:r w:rsidRPr="009C373E">
              <w:rPr>
                <w:rFonts w:ascii="ＭＳ 明朝" w:hAnsi="ＭＳ 明朝" w:hint="eastAsia"/>
              </w:rPr>
              <w:t>）</w:t>
            </w:r>
            <w:r w:rsidR="005C0FF1" w:rsidRPr="005C0FF1">
              <w:rPr>
                <w:rFonts w:ascii="ＭＳ 明朝" w:hAnsi="ＭＳ 明朝" w:hint="eastAsia"/>
                <w:sz w:val="16"/>
              </w:rPr>
              <w:t>※２</w:t>
            </w:r>
          </w:p>
        </w:tc>
      </w:tr>
      <w:tr w:rsidR="000E6C60" w:rsidRPr="00DE325D" w:rsidTr="000E6C60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1590" w:type="dxa"/>
          </w:tcPr>
          <w:p w:rsidR="000E6C60" w:rsidRPr="005B1F50" w:rsidRDefault="009C220A" w:rsidP="005C45D0">
            <w:pPr>
              <w:pStyle w:val="a3"/>
              <w:spacing w:before="133"/>
              <w:jc w:val="center"/>
              <w:rPr>
                <w:rFonts w:ascii="ＭＳ 明朝" w:hAnsi="ＭＳ 明朝" w:hint="eastAsia"/>
              </w:rPr>
            </w:pPr>
            <w:r w:rsidRPr="003D1C58">
              <w:rPr>
                <w:rFonts w:ascii="ＭＳ 明朝" w:hAnsi="ＭＳ 明朝" w:hint="eastAsia"/>
                <w:spacing w:val="2"/>
                <w:w w:val="63"/>
                <w:fitText w:val="1470" w:id="859030016"/>
              </w:rPr>
              <w:t>主な職員の氏名</w:t>
            </w:r>
            <w:r w:rsidR="00082D44" w:rsidRPr="003D1C58">
              <w:rPr>
                <w:rFonts w:ascii="ＭＳ 明朝" w:hAnsi="ＭＳ 明朝" w:hint="eastAsia"/>
                <w:spacing w:val="2"/>
                <w:w w:val="63"/>
                <w:fitText w:val="1470" w:id="859030016"/>
              </w:rPr>
              <w:t>及び経</w:t>
            </w:r>
            <w:r w:rsidR="00082D44" w:rsidRPr="003D1C58">
              <w:rPr>
                <w:rFonts w:ascii="ＭＳ 明朝" w:hAnsi="ＭＳ 明朝" w:hint="eastAsia"/>
                <w:spacing w:val="-6"/>
                <w:w w:val="63"/>
                <w:fitText w:val="1470" w:id="859030016"/>
              </w:rPr>
              <w:t>歴</w:t>
            </w:r>
          </w:p>
        </w:tc>
        <w:tc>
          <w:tcPr>
            <w:tcW w:w="6784" w:type="dxa"/>
            <w:gridSpan w:val="3"/>
          </w:tcPr>
          <w:p w:rsidR="000E6C60" w:rsidRPr="009C220A" w:rsidRDefault="009C220A" w:rsidP="00BE76EF">
            <w:pPr>
              <w:pStyle w:val="a3"/>
              <w:spacing w:before="133"/>
              <w:ind w:firstLineChars="50" w:firstLine="105"/>
              <w:rPr>
                <w:rFonts w:ascii="ＭＳ 明朝" w:hAnsi="ＭＳ 明朝" w:cs="Times New Roman" w:hint="eastAsia"/>
              </w:rPr>
            </w:pPr>
            <w:r>
              <w:rPr>
                <w:rFonts w:ascii="ＭＳ 明朝" w:hAnsi="ＭＳ 明朝" w:cs="Times New Roman" w:hint="eastAsia"/>
              </w:rPr>
              <w:t>（別紙に記載）</w:t>
            </w:r>
            <w:r w:rsidR="005C0FF1" w:rsidRPr="005C0FF1">
              <w:rPr>
                <w:rFonts w:ascii="ＭＳ 明朝" w:hAnsi="ＭＳ 明朝" w:cs="Times New Roman" w:hint="eastAsia"/>
                <w:sz w:val="16"/>
              </w:rPr>
              <w:t>※２</w:t>
            </w:r>
          </w:p>
        </w:tc>
      </w:tr>
      <w:tr w:rsidR="00DB3E92" w:rsidRPr="00DE325D" w:rsidTr="009C373E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1590" w:type="dxa"/>
          </w:tcPr>
          <w:p w:rsidR="00DB3E92" w:rsidRPr="00DE325D" w:rsidRDefault="00DB3E92" w:rsidP="005C45D0">
            <w:pPr>
              <w:pStyle w:val="a3"/>
              <w:spacing w:before="133"/>
              <w:jc w:val="center"/>
            </w:pPr>
            <w:r w:rsidRPr="005C75F6">
              <w:rPr>
                <w:rFonts w:ascii="ＭＳ 明朝" w:hAnsi="ＭＳ 明朝" w:hint="eastAsia"/>
                <w:spacing w:val="106"/>
                <w:fitText w:val="1480" w:id="-731157754"/>
              </w:rPr>
              <w:t>事業区</w:t>
            </w:r>
            <w:r w:rsidRPr="005C75F6">
              <w:rPr>
                <w:rFonts w:ascii="ＭＳ 明朝" w:hAnsi="ＭＳ 明朝" w:hint="eastAsia"/>
                <w:spacing w:val="2"/>
                <w:fitText w:val="1480" w:id="-731157754"/>
              </w:rPr>
              <w:t>域</w:t>
            </w:r>
          </w:p>
        </w:tc>
        <w:tc>
          <w:tcPr>
            <w:tcW w:w="6784" w:type="dxa"/>
            <w:gridSpan w:val="3"/>
          </w:tcPr>
          <w:p w:rsidR="00DB3E92" w:rsidRPr="00DE325D" w:rsidRDefault="00DB3E92">
            <w:pPr>
              <w:pStyle w:val="a3"/>
              <w:spacing w:before="133"/>
            </w:pPr>
            <w:r w:rsidRPr="00DE325D">
              <w:rPr>
                <w:rFonts w:eastAsia="Times New Roman" w:cs="Times New Roman"/>
              </w:rPr>
              <w:t xml:space="preserve"> </w:t>
            </w:r>
            <w:r w:rsidRPr="00DE325D">
              <w:rPr>
                <w:rFonts w:ascii="ＭＳ 明朝" w:hAnsi="ＭＳ 明朝" w:hint="eastAsia"/>
                <w:sz w:val="16"/>
              </w:rPr>
              <w:t>※</w:t>
            </w:r>
            <w:r w:rsidR="005C0FF1">
              <w:rPr>
                <w:rFonts w:ascii="ＭＳ 明朝" w:hAnsi="ＭＳ 明朝" w:hint="eastAsia"/>
                <w:sz w:val="16"/>
              </w:rPr>
              <w:t>３</w:t>
            </w:r>
          </w:p>
        </w:tc>
      </w:tr>
      <w:tr w:rsidR="00DB3E92" w:rsidRPr="00DE325D" w:rsidTr="009C373E">
        <w:tblPrEx>
          <w:tblCellMar>
            <w:top w:w="0" w:type="dxa"/>
            <w:bottom w:w="0" w:type="dxa"/>
          </w:tblCellMar>
        </w:tblPrEx>
        <w:trPr>
          <w:trHeight w:hRule="exact" w:val="476"/>
        </w:trPr>
        <w:tc>
          <w:tcPr>
            <w:tcW w:w="1590" w:type="dxa"/>
          </w:tcPr>
          <w:p w:rsidR="00DB3E92" w:rsidRPr="00DE325D" w:rsidRDefault="00DB3E92" w:rsidP="005C45D0">
            <w:pPr>
              <w:pStyle w:val="a3"/>
              <w:spacing w:before="133"/>
              <w:jc w:val="center"/>
            </w:pPr>
            <w:r w:rsidRPr="005C75F6">
              <w:rPr>
                <w:rFonts w:ascii="ＭＳ 明朝" w:hAnsi="ＭＳ 明朝" w:hint="eastAsia"/>
                <w:spacing w:val="54"/>
                <w:fitText w:val="1480" w:id="-731157753"/>
              </w:rPr>
              <w:t>施設の名</w:t>
            </w:r>
            <w:r w:rsidRPr="005C75F6">
              <w:rPr>
                <w:rFonts w:ascii="ＭＳ 明朝" w:hAnsi="ＭＳ 明朝" w:hint="eastAsia"/>
                <w:fitText w:val="1480" w:id="-731157753"/>
              </w:rPr>
              <w:t>称</w:t>
            </w:r>
          </w:p>
        </w:tc>
        <w:tc>
          <w:tcPr>
            <w:tcW w:w="6784" w:type="dxa"/>
            <w:gridSpan w:val="3"/>
          </w:tcPr>
          <w:p w:rsidR="00DB3E92" w:rsidRPr="00DE325D" w:rsidRDefault="00DB3E92">
            <w:pPr>
              <w:pStyle w:val="a3"/>
              <w:spacing w:before="133"/>
            </w:pPr>
          </w:p>
        </w:tc>
      </w:tr>
      <w:tr w:rsidR="00DB3E92" w:rsidRPr="00DE325D" w:rsidTr="009C373E">
        <w:tblPrEx>
          <w:tblCellMar>
            <w:top w:w="0" w:type="dxa"/>
            <w:bottom w:w="0" w:type="dxa"/>
          </w:tblCellMar>
        </w:tblPrEx>
        <w:trPr>
          <w:trHeight w:hRule="exact" w:val="476"/>
        </w:trPr>
        <w:tc>
          <w:tcPr>
            <w:tcW w:w="1590" w:type="dxa"/>
          </w:tcPr>
          <w:p w:rsidR="00DB3E92" w:rsidRPr="00DE325D" w:rsidRDefault="00DB3E92" w:rsidP="005C45D0">
            <w:pPr>
              <w:pStyle w:val="a3"/>
              <w:spacing w:before="133"/>
              <w:jc w:val="center"/>
            </w:pPr>
            <w:r w:rsidRPr="005C75F6">
              <w:rPr>
                <w:rFonts w:ascii="ＭＳ 明朝" w:hAnsi="ＭＳ 明朝" w:hint="eastAsia"/>
                <w:spacing w:val="54"/>
                <w:fitText w:val="1480" w:id="-731157752"/>
              </w:rPr>
              <w:t>施設の種</w:t>
            </w:r>
            <w:r w:rsidRPr="005C75F6">
              <w:rPr>
                <w:rFonts w:ascii="ＭＳ 明朝" w:hAnsi="ＭＳ 明朝" w:hint="eastAsia"/>
                <w:fitText w:val="1480" w:id="-731157752"/>
              </w:rPr>
              <w:t>類</w:t>
            </w:r>
          </w:p>
        </w:tc>
        <w:tc>
          <w:tcPr>
            <w:tcW w:w="6784" w:type="dxa"/>
            <w:gridSpan w:val="3"/>
          </w:tcPr>
          <w:p w:rsidR="00DB3E92" w:rsidRPr="00DE325D" w:rsidRDefault="00DB3E92">
            <w:pPr>
              <w:pStyle w:val="a3"/>
              <w:spacing w:before="133"/>
            </w:pPr>
          </w:p>
        </w:tc>
      </w:tr>
      <w:tr w:rsidR="00DB3E92" w:rsidRPr="00DE325D" w:rsidTr="009C373E">
        <w:tblPrEx>
          <w:tblCellMar>
            <w:top w:w="0" w:type="dxa"/>
            <w:bottom w:w="0" w:type="dxa"/>
          </w:tblCellMar>
        </w:tblPrEx>
        <w:trPr>
          <w:trHeight w:hRule="exact" w:val="476"/>
        </w:trPr>
        <w:tc>
          <w:tcPr>
            <w:tcW w:w="1590" w:type="dxa"/>
          </w:tcPr>
          <w:p w:rsidR="00DB3E92" w:rsidRPr="00DE325D" w:rsidRDefault="00DB3E92" w:rsidP="005C45D0">
            <w:pPr>
              <w:pStyle w:val="a3"/>
              <w:spacing w:before="133"/>
              <w:jc w:val="center"/>
            </w:pPr>
            <w:r w:rsidRPr="005C75F6">
              <w:rPr>
                <w:rFonts w:ascii="ＭＳ 明朝" w:hAnsi="ＭＳ 明朝" w:hint="eastAsia"/>
                <w:spacing w:val="22"/>
                <w:fitText w:val="1480" w:id="-731157751"/>
              </w:rPr>
              <w:t>施設の所在</w:t>
            </w:r>
            <w:r w:rsidRPr="005C75F6">
              <w:rPr>
                <w:rFonts w:ascii="ＭＳ 明朝" w:hAnsi="ＭＳ 明朝" w:hint="eastAsia"/>
                <w:fitText w:val="1480" w:id="-731157751"/>
              </w:rPr>
              <w:t>地</w:t>
            </w:r>
          </w:p>
        </w:tc>
        <w:tc>
          <w:tcPr>
            <w:tcW w:w="3710" w:type="dxa"/>
          </w:tcPr>
          <w:p w:rsidR="00DB3E92" w:rsidRPr="00DE325D" w:rsidRDefault="00DB3E92">
            <w:pPr>
              <w:pStyle w:val="a3"/>
              <w:spacing w:before="133"/>
            </w:pPr>
          </w:p>
        </w:tc>
        <w:tc>
          <w:tcPr>
            <w:tcW w:w="1590" w:type="dxa"/>
          </w:tcPr>
          <w:p w:rsidR="00DB3E92" w:rsidRPr="00DE325D" w:rsidRDefault="00DB3E92" w:rsidP="005C45D0">
            <w:pPr>
              <w:pStyle w:val="a3"/>
              <w:spacing w:before="133"/>
              <w:jc w:val="center"/>
            </w:pPr>
            <w:r w:rsidRPr="005C75F6">
              <w:rPr>
                <w:rFonts w:ascii="ＭＳ 明朝" w:hAnsi="ＭＳ 明朝" w:hint="eastAsia"/>
                <w:spacing w:val="106"/>
                <w:fitText w:val="1480" w:id="-731157750"/>
              </w:rPr>
              <w:t>利用定</w:t>
            </w:r>
            <w:r w:rsidRPr="005C75F6">
              <w:rPr>
                <w:rFonts w:ascii="ＭＳ 明朝" w:hAnsi="ＭＳ 明朝" w:hint="eastAsia"/>
                <w:spacing w:val="2"/>
                <w:fitText w:val="1480" w:id="-731157750"/>
              </w:rPr>
              <w:t>員</w:t>
            </w:r>
          </w:p>
        </w:tc>
        <w:tc>
          <w:tcPr>
            <w:tcW w:w="1484" w:type="dxa"/>
          </w:tcPr>
          <w:p w:rsidR="00DB3E92" w:rsidRPr="00DE325D" w:rsidRDefault="00DB3E92">
            <w:pPr>
              <w:pStyle w:val="a3"/>
              <w:spacing w:before="133"/>
            </w:pPr>
            <w:r w:rsidRPr="00DE325D">
              <w:rPr>
                <w:rFonts w:eastAsia="Times New Roman" w:cs="Times New Roman"/>
              </w:rPr>
              <w:t xml:space="preserve">          </w:t>
            </w:r>
            <w:r w:rsidRPr="00DE325D">
              <w:rPr>
                <w:rFonts w:ascii="ＭＳ 明朝" w:hAnsi="ＭＳ 明朝" w:hint="eastAsia"/>
              </w:rPr>
              <w:t>人</w:t>
            </w:r>
          </w:p>
        </w:tc>
      </w:tr>
      <w:tr w:rsidR="00DB3E92" w:rsidRPr="00DE325D" w:rsidTr="009C373E">
        <w:tblPrEx>
          <w:tblCellMar>
            <w:top w:w="0" w:type="dxa"/>
            <w:bottom w:w="0" w:type="dxa"/>
          </w:tblCellMar>
        </w:tblPrEx>
        <w:trPr>
          <w:trHeight w:hRule="exact" w:val="1190"/>
        </w:trPr>
        <w:tc>
          <w:tcPr>
            <w:tcW w:w="1590" w:type="dxa"/>
          </w:tcPr>
          <w:p w:rsidR="00DB3E92" w:rsidRPr="00DE325D" w:rsidRDefault="00DB3E92" w:rsidP="005C45D0">
            <w:pPr>
              <w:pStyle w:val="a3"/>
              <w:spacing w:before="133"/>
              <w:jc w:val="center"/>
            </w:pPr>
            <w:r w:rsidRPr="005C75F6">
              <w:rPr>
                <w:rFonts w:ascii="ＭＳ 明朝" w:hAnsi="ＭＳ 明朝" w:hint="eastAsia"/>
                <w:spacing w:val="22"/>
                <w:fitText w:val="1480" w:id="-731157749"/>
              </w:rPr>
              <w:t>面積及び構</w:t>
            </w:r>
            <w:r w:rsidRPr="005C75F6">
              <w:rPr>
                <w:rFonts w:ascii="ＭＳ 明朝" w:hAnsi="ＭＳ 明朝" w:hint="eastAsia"/>
                <w:fitText w:val="1480" w:id="-731157749"/>
              </w:rPr>
              <w:t>造</w:t>
            </w:r>
          </w:p>
        </w:tc>
        <w:tc>
          <w:tcPr>
            <w:tcW w:w="6784" w:type="dxa"/>
            <w:gridSpan w:val="3"/>
          </w:tcPr>
          <w:p w:rsidR="00DB3E92" w:rsidRPr="00DE325D" w:rsidRDefault="00DB3E92">
            <w:pPr>
              <w:pStyle w:val="a3"/>
              <w:spacing w:before="133"/>
            </w:pPr>
            <w:r w:rsidRPr="00DE325D">
              <w:rPr>
                <w:rFonts w:eastAsia="Times New Roman" w:cs="Times New Roman"/>
              </w:rPr>
              <w:t xml:space="preserve"> </w:t>
            </w:r>
            <w:r w:rsidRPr="00DE325D">
              <w:rPr>
                <w:rFonts w:ascii="ＭＳ 明朝" w:hAnsi="ＭＳ 明朝" w:hint="eastAsia"/>
              </w:rPr>
              <w:t>施設の</w:t>
            </w:r>
            <w:r w:rsidR="00AA5F8D" w:rsidRPr="00DE325D">
              <w:rPr>
                <w:rFonts w:ascii="ＭＳ 明朝" w:hAnsi="ＭＳ 明朝" w:hint="eastAsia"/>
              </w:rPr>
              <w:t>延</w:t>
            </w:r>
            <w:r w:rsidRPr="00DE325D">
              <w:rPr>
                <w:rFonts w:ascii="ＭＳ 明朝" w:hAnsi="ＭＳ 明朝" w:hint="eastAsia"/>
              </w:rPr>
              <w:t>面積　　㎡</w:t>
            </w:r>
          </w:p>
          <w:p w:rsidR="00DB3E92" w:rsidRPr="00DE325D" w:rsidRDefault="00DB3E92">
            <w:pPr>
              <w:pStyle w:val="a3"/>
            </w:pPr>
            <w:r w:rsidRPr="00DE325D">
              <w:rPr>
                <w:rFonts w:ascii="ＭＳ 明朝" w:hAnsi="ＭＳ 明朝" w:hint="eastAsia"/>
              </w:rPr>
              <w:t xml:space="preserve">　</w:t>
            </w:r>
            <w:r w:rsidR="009C373E">
              <w:rPr>
                <w:rFonts w:ascii="ＭＳ 明朝" w:hAnsi="ＭＳ 明朝" w:hint="eastAsia"/>
              </w:rPr>
              <w:t xml:space="preserve">　</w:t>
            </w:r>
            <w:r w:rsidRPr="00DE325D">
              <w:rPr>
                <w:rFonts w:ascii="ＭＳ 明朝" w:hAnsi="ＭＳ 明朝" w:hint="eastAsia"/>
              </w:rPr>
              <w:t>保育室　　㎡</w:t>
            </w:r>
            <w:r w:rsidR="00293097" w:rsidRPr="00DE325D">
              <w:rPr>
                <w:rFonts w:ascii="ＭＳ 明朝" w:hAnsi="ＭＳ 明朝" w:cs="Times New Roman" w:hint="eastAsia"/>
              </w:rPr>
              <w:t>[</w:t>
            </w:r>
            <w:r w:rsidRPr="00DE325D">
              <w:rPr>
                <w:rFonts w:ascii="ＭＳ 明朝" w:hAnsi="ＭＳ 明朝" w:hint="eastAsia"/>
              </w:rPr>
              <w:t>１人あたり　㎡</w:t>
            </w:r>
            <w:r w:rsidR="00293097" w:rsidRPr="00DE325D">
              <w:rPr>
                <w:rFonts w:ascii="ＭＳ 明朝" w:hAnsi="ＭＳ 明朝" w:cs="Times New Roman" w:hint="eastAsia"/>
              </w:rPr>
              <w:t>]</w:t>
            </w:r>
          </w:p>
          <w:p w:rsidR="00DB3E92" w:rsidRPr="00DE325D" w:rsidRDefault="00DB3E92">
            <w:pPr>
              <w:pStyle w:val="a3"/>
            </w:pPr>
            <w:r w:rsidRPr="00DE325D">
              <w:rPr>
                <w:rFonts w:ascii="ＭＳ 明朝" w:hAnsi="ＭＳ 明朝" w:hint="eastAsia"/>
              </w:rPr>
              <w:t xml:space="preserve">　</w:t>
            </w:r>
            <w:r w:rsidR="009C373E">
              <w:rPr>
                <w:rFonts w:ascii="ＭＳ 明朝" w:hAnsi="ＭＳ 明朝" w:hint="eastAsia"/>
              </w:rPr>
              <w:t xml:space="preserve">　</w:t>
            </w:r>
            <w:r w:rsidRPr="00DE325D">
              <w:rPr>
                <w:rFonts w:ascii="ＭＳ 明朝" w:hAnsi="ＭＳ 明朝" w:hint="eastAsia"/>
              </w:rPr>
              <w:t>乳児室又はほふく室　　㎡</w:t>
            </w:r>
            <w:r w:rsidR="00293097" w:rsidRPr="00DE325D">
              <w:rPr>
                <w:rFonts w:ascii="ＭＳ 明朝" w:hAnsi="ＭＳ 明朝" w:cs="Times New Roman" w:hint="eastAsia"/>
              </w:rPr>
              <w:t>[</w:t>
            </w:r>
            <w:r w:rsidRPr="00DE325D">
              <w:rPr>
                <w:rFonts w:ascii="ＭＳ 明朝" w:hAnsi="ＭＳ 明朝" w:hint="eastAsia"/>
              </w:rPr>
              <w:t>１人あたり　㎡</w:t>
            </w:r>
            <w:r w:rsidR="00293097" w:rsidRPr="00DE325D">
              <w:rPr>
                <w:rFonts w:ascii="ＭＳ 明朝" w:hAnsi="ＭＳ 明朝" w:cs="Times New Roman" w:hint="eastAsia"/>
              </w:rPr>
              <w:t>]</w:t>
            </w:r>
            <w:r w:rsidRPr="00DE325D">
              <w:rPr>
                <w:rFonts w:ascii="ＭＳ 明朝" w:hAnsi="ＭＳ 明朝" w:hint="eastAsia"/>
              </w:rPr>
              <w:t xml:space="preserve">　　その他　　㎡</w:t>
            </w:r>
          </w:p>
          <w:p w:rsidR="00DB3E92" w:rsidRPr="00DE325D" w:rsidRDefault="00DB3E92">
            <w:pPr>
              <w:pStyle w:val="a3"/>
            </w:pPr>
            <w:r w:rsidRPr="00DE325D">
              <w:rPr>
                <w:rFonts w:eastAsia="Times New Roman" w:cs="Times New Roman"/>
              </w:rPr>
              <w:t xml:space="preserve"> </w:t>
            </w:r>
            <w:r w:rsidRPr="00DE325D">
              <w:rPr>
                <w:rFonts w:ascii="ＭＳ 明朝" w:hAnsi="ＭＳ 明朝" w:hint="eastAsia"/>
              </w:rPr>
              <w:t>建物の構造　　　　造　　階建</w:t>
            </w:r>
            <w:r w:rsidRPr="00DE325D">
              <w:rPr>
                <w:rFonts w:eastAsia="Times New Roman" w:cs="Times New Roman"/>
              </w:rPr>
              <w:t xml:space="preserve"> </w:t>
            </w:r>
            <w:r w:rsidRPr="00DE325D">
              <w:rPr>
                <w:rFonts w:ascii="ＭＳ 明朝" w:hAnsi="ＭＳ 明朝" w:hint="eastAsia"/>
              </w:rPr>
              <w:t>（</w:t>
            </w:r>
            <w:r w:rsidR="00AA5F8D" w:rsidRPr="00DE325D">
              <w:rPr>
                <w:rFonts w:ascii="ＭＳ 明朝" w:hAnsi="ＭＳ 明朝" w:hint="eastAsia"/>
              </w:rPr>
              <w:t>配置図</w:t>
            </w:r>
            <w:r w:rsidRPr="00DE325D">
              <w:rPr>
                <w:rFonts w:ascii="ＭＳ 明朝" w:hAnsi="ＭＳ 明朝" w:hint="eastAsia"/>
              </w:rPr>
              <w:t>、平面図を添付）</w:t>
            </w:r>
          </w:p>
        </w:tc>
      </w:tr>
      <w:tr w:rsidR="00DB3E92" w:rsidRPr="00DE325D" w:rsidTr="009C373E">
        <w:tblPrEx>
          <w:tblCellMar>
            <w:top w:w="0" w:type="dxa"/>
            <w:bottom w:w="0" w:type="dxa"/>
          </w:tblCellMar>
        </w:tblPrEx>
        <w:trPr>
          <w:trHeight w:hRule="exact" w:val="714"/>
        </w:trPr>
        <w:tc>
          <w:tcPr>
            <w:tcW w:w="1590" w:type="dxa"/>
          </w:tcPr>
          <w:p w:rsidR="00DB3E92" w:rsidRPr="00DE325D" w:rsidRDefault="00DB3E92" w:rsidP="005C45D0">
            <w:pPr>
              <w:pStyle w:val="a3"/>
              <w:spacing w:before="133"/>
              <w:jc w:val="center"/>
            </w:pPr>
            <w:r w:rsidRPr="005C75F6">
              <w:rPr>
                <w:rFonts w:ascii="ＭＳ 明朝" w:hAnsi="ＭＳ 明朝" w:hint="eastAsia"/>
                <w:spacing w:val="530"/>
                <w:fitText w:val="1480" w:id="-731157748"/>
              </w:rPr>
              <w:t>設</w:t>
            </w:r>
            <w:r w:rsidRPr="005C75F6">
              <w:rPr>
                <w:rFonts w:ascii="ＭＳ 明朝" w:hAnsi="ＭＳ 明朝" w:hint="eastAsia"/>
                <w:fitText w:val="1480" w:id="-731157748"/>
              </w:rPr>
              <w:t>備</w:t>
            </w:r>
          </w:p>
        </w:tc>
        <w:tc>
          <w:tcPr>
            <w:tcW w:w="6784" w:type="dxa"/>
            <w:gridSpan w:val="3"/>
          </w:tcPr>
          <w:p w:rsidR="00DB3E92" w:rsidRPr="00DE325D" w:rsidRDefault="00DB3E92">
            <w:pPr>
              <w:pStyle w:val="a3"/>
              <w:spacing w:before="133"/>
            </w:pPr>
            <w:r w:rsidRPr="00DE325D">
              <w:rPr>
                <w:rFonts w:eastAsia="Times New Roman" w:cs="Times New Roman"/>
              </w:rPr>
              <w:t xml:space="preserve"> </w:t>
            </w:r>
            <w:r w:rsidRPr="00DE325D">
              <w:rPr>
                <w:rFonts w:ascii="ＭＳ 明朝" w:hAnsi="ＭＳ 明朝" w:hint="eastAsia"/>
              </w:rPr>
              <w:t xml:space="preserve">ベビーベッド　　　</w:t>
            </w:r>
            <w:r w:rsidRPr="00DE325D">
              <w:rPr>
                <w:rFonts w:eastAsia="Times New Roman" w:cs="Times New Roman"/>
              </w:rPr>
              <w:t xml:space="preserve">   </w:t>
            </w:r>
            <w:r w:rsidRPr="00DE325D">
              <w:rPr>
                <w:rFonts w:ascii="ＭＳ 明朝" w:hAnsi="ＭＳ 明朝" w:hint="eastAsia"/>
              </w:rPr>
              <w:t>遊具</w:t>
            </w:r>
          </w:p>
          <w:p w:rsidR="00DB3E92" w:rsidRPr="00DE325D" w:rsidRDefault="00DB3E92">
            <w:pPr>
              <w:pStyle w:val="a3"/>
            </w:pPr>
            <w:r w:rsidRPr="00DE325D">
              <w:rPr>
                <w:rFonts w:eastAsia="Times New Roman" w:cs="Times New Roman"/>
              </w:rPr>
              <w:t xml:space="preserve"> </w:t>
            </w:r>
            <w:r w:rsidRPr="00DE325D">
              <w:rPr>
                <w:rFonts w:ascii="ＭＳ 明朝" w:hAnsi="ＭＳ 明朝" w:hint="eastAsia"/>
              </w:rPr>
              <w:t>その他（　　　　　　　　　　　　　　　　　　　　　　　　　　）</w:t>
            </w:r>
          </w:p>
        </w:tc>
      </w:tr>
      <w:tr w:rsidR="00DB3E92" w:rsidRPr="00DE325D" w:rsidTr="009C373E">
        <w:tblPrEx>
          <w:tblCellMar>
            <w:top w:w="0" w:type="dxa"/>
            <w:bottom w:w="0" w:type="dxa"/>
          </w:tblCellMar>
        </w:tblPrEx>
        <w:trPr>
          <w:trHeight w:hRule="exact" w:val="476"/>
        </w:trPr>
        <w:tc>
          <w:tcPr>
            <w:tcW w:w="1590" w:type="dxa"/>
          </w:tcPr>
          <w:p w:rsidR="00DB3E92" w:rsidRPr="00DE325D" w:rsidRDefault="00DB3E92" w:rsidP="005C45D0">
            <w:pPr>
              <w:pStyle w:val="a3"/>
              <w:spacing w:before="133"/>
              <w:jc w:val="center"/>
            </w:pPr>
            <w:r w:rsidRPr="00DE325D">
              <w:rPr>
                <w:rFonts w:ascii="ＭＳ 明朝" w:hAnsi="ＭＳ 明朝" w:hint="eastAsia"/>
              </w:rPr>
              <w:t>事業開始年月日</w:t>
            </w:r>
          </w:p>
        </w:tc>
        <w:tc>
          <w:tcPr>
            <w:tcW w:w="6784" w:type="dxa"/>
            <w:gridSpan w:val="3"/>
          </w:tcPr>
          <w:p w:rsidR="00DB3E92" w:rsidRPr="00DE325D" w:rsidRDefault="00DB3E92">
            <w:pPr>
              <w:pStyle w:val="a3"/>
              <w:spacing w:before="133"/>
            </w:pPr>
            <w:r w:rsidRPr="00DE325D">
              <w:rPr>
                <w:rFonts w:eastAsia="Times New Roman" w:cs="Times New Roman"/>
              </w:rPr>
              <w:t xml:space="preserve"> </w:t>
            </w:r>
            <w:r w:rsidRPr="00DE325D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</w:tbl>
    <w:p w:rsidR="00DB3E92" w:rsidRPr="00DE325D" w:rsidRDefault="00DB3E92">
      <w:pPr>
        <w:pStyle w:val="a3"/>
        <w:spacing w:line="133" w:lineRule="exact"/>
      </w:pPr>
    </w:p>
    <w:p w:rsidR="00DB3E92" w:rsidRPr="00DE325D" w:rsidRDefault="00DB3E92">
      <w:pPr>
        <w:pStyle w:val="a3"/>
        <w:spacing w:line="105" w:lineRule="exact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074"/>
        <w:gridCol w:w="5300"/>
      </w:tblGrid>
      <w:tr w:rsidR="00DB3E92" w:rsidRPr="00DE325D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92" w:rsidRPr="00DE325D" w:rsidRDefault="00DB3E92">
            <w:pPr>
              <w:pStyle w:val="a3"/>
              <w:spacing w:before="133"/>
            </w:pPr>
            <w:r w:rsidRPr="00DE325D">
              <w:rPr>
                <w:rFonts w:eastAsia="Times New Roman" w:cs="Times New Roman"/>
              </w:rPr>
              <w:t xml:space="preserve"> </w:t>
            </w:r>
            <w:r w:rsidRPr="00DE325D">
              <w:rPr>
                <w:rFonts w:ascii="ＭＳ 明朝" w:hAnsi="ＭＳ 明朝" w:hint="eastAsia"/>
              </w:rPr>
              <w:t>条例、定款その他の基本約款</w:t>
            </w:r>
          </w:p>
        </w:tc>
        <w:tc>
          <w:tcPr>
            <w:tcW w:w="5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3E92" w:rsidRPr="00DE325D" w:rsidRDefault="00DB3E92">
            <w:pPr>
              <w:pStyle w:val="a3"/>
              <w:spacing w:before="133"/>
            </w:pPr>
            <w:r w:rsidRPr="00DE325D">
              <w:rPr>
                <w:rFonts w:ascii="ＭＳ 明朝" w:hAnsi="ＭＳ 明朝" w:hint="eastAsia"/>
              </w:rPr>
              <w:t>（書類を添付）</w:t>
            </w:r>
          </w:p>
        </w:tc>
      </w:tr>
    </w:tbl>
    <w:p w:rsidR="00DB3E92" w:rsidRPr="00DE325D" w:rsidRDefault="00DB3E92">
      <w:pPr>
        <w:pStyle w:val="a3"/>
        <w:spacing w:line="133" w:lineRule="exact"/>
      </w:pPr>
    </w:p>
    <w:p w:rsidR="00DB3E92" w:rsidRPr="00DE325D" w:rsidRDefault="00DB3E92">
      <w:pPr>
        <w:pStyle w:val="a3"/>
      </w:pPr>
      <w:r w:rsidRPr="00DE325D">
        <w:rPr>
          <w:rFonts w:ascii="ＭＳ 明朝" w:hAnsi="ＭＳ 明朝" w:hint="eastAsia"/>
          <w:sz w:val="18"/>
          <w:szCs w:val="18"/>
        </w:rPr>
        <w:t>※１　事業内容を簡潔に記載のうえ、事業計画書及び収支予算書を添付してください。</w:t>
      </w:r>
    </w:p>
    <w:p w:rsidR="00241267" w:rsidRPr="005B1F50" w:rsidRDefault="00DB3E92" w:rsidP="004A6534">
      <w:pPr>
        <w:pStyle w:val="a3"/>
        <w:rPr>
          <w:rFonts w:hint="eastAsia"/>
        </w:rPr>
      </w:pPr>
      <w:r w:rsidRPr="00DE325D">
        <w:rPr>
          <w:rFonts w:ascii="ＭＳ 明朝" w:hAnsi="ＭＳ 明朝" w:hint="eastAsia"/>
          <w:sz w:val="18"/>
          <w:szCs w:val="18"/>
        </w:rPr>
        <w:t xml:space="preserve">　　　ただし、インターネットを利用して内容を確認できる場合は、ＵＲＬ等を記載してください。</w:t>
      </w:r>
    </w:p>
    <w:p w:rsidR="005C0FF1" w:rsidRDefault="005B1F50" w:rsidP="005C0FF1">
      <w:pPr>
        <w:pStyle w:val="a3"/>
        <w:ind w:left="540" w:hangingChars="300" w:hanging="540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※２</w:t>
      </w:r>
      <w:r w:rsidR="009501F7" w:rsidRPr="00DE325D">
        <w:rPr>
          <w:rFonts w:ascii="ＭＳ 明朝" w:hAnsi="ＭＳ 明朝" w:hint="eastAsia"/>
          <w:sz w:val="18"/>
          <w:szCs w:val="18"/>
        </w:rPr>
        <w:t xml:space="preserve">　</w:t>
      </w:r>
      <w:r w:rsidR="005C0FF1">
        <w:rPr>
          <w:rFonts w:ascii="ＭＳ 明朝" w:hAnsi="ＭＳ 明朝" w:hint="eastAsia"/>
          <w:sz w:val="18"/>
          <w:szCs w:val="18"/>
        </w:rPr>
        <w:t>「職務内容」および「主な職員の氏名及び経歴」については、氏名、常勤・非常勤の別、職務の内容、資格の有無（資格の内容）及び主な経歴を確認できる書類を添付してください。</w:t>
      </w:r>
    </w:p>
    <w:p w:rsidR="0010536F" w:rsidRPr="00DE325D" w:rsidRDefault="005C0FF1" w:rsidP="005C0FF1">
      <w:pPr>
        <w:pStyle w:val="a3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※３　</w:t>
      </w:r>
      <w:r w:rsidR="00DB3E92" w:rsidRPr="00DE325D">
        <w:rPr>
          <w:rFonts w:ascii="ＭＳ 明朝" w:hAnsi="ＭＳ 明朝" w:hint="eastAsia"/>
          <w:sz w:val="18"/>
          <w:szCs w:val="18"/>
        </w:rPr>
        <w:t xml:space="preserve">「事業区域」欄には、市区町村名を記載することとし、当該区域の全部又は一部の別を記載して　　　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="00DB3E92" w:rsidRPr="00DE325D">
        <w:rPr>
          <w:rFonts w:ascii="ＭＳ 明朝" w:hAnsi="ＭＳ 明朝" w:hint="eastAsia"/>
          <w:sz w:val="18"/>
          <w:szCs w:val="18"/>
        </w:rPr>
        <w:t>ください。なお、一部の地域が実施地域である場合は適宜地図を添付してください。</w:t>
      </w:r>
    </w:p>
    <w:p w:rsidR="001438C0" w:rsidRPr="001438C0" w:rsidRDefault="001438C0" w:rsidP="004A6534">
      <w:pPr>
        <w:pStyle w:val="a3"/>
        <w:rPr>
          <w:rFonts w:hint="eastAsia"/>
        </w:rPr>
      </w:pPr>
    </w:p>
    <w:sectPr w:rsidR="001438C0" w:rsidRPr="001438C0" w:rsidSect="00094B0C">
      <w:pgSz w:w="11906" w:h="16838" w:code="9"/>
      <w:pgMar w:top="907" w:right="170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F32" w:rsidRDefault="001D0F32">
      <w:r>
        <w:separator/>
      </w:r>
    </w:p>
  </w:endnote>
  <w:endnote w:type="continuationSeparator" w:id="0">
    <w:p w:rsidR="001D0F32" w:rsidRDefault="001D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F32" w:rsidRDefault="001D0F32">
      <w:r>
        <w:separator/>
      </w:r>
    </w:p>
  </w:footnote>
  <w:footnote w:type="continuationSeparator" w:id="0">
    <w:p w:rsidR="001D0F32" w:rsidRDefault="001D0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92"/>
    <w:rsid w:val="00003EE7"/>
    <w:rsid w:val="00082D44"/>
    <w:rsid w:val="00094B0C"/>
    <w:rsid w:val="00095479"/>
    <w:rsid w:val="000E6C60"/>
    <w:rsid w:val="0010536F"/>
    <w:rsid w:val="00107F70"/>
    <w:rsid w:val="001438C0"/>
    <w:rsid w:val="001630A5"/>
    <w:rsid w:val="00163D08"/>
    <w:rsid w:val="00190D33"/>
    <w:rsid w:val="001A48DE"/>
    <w:rsid w:val="001D0F32"/>
    <w:rsid w:val="00226A19"/>
    <w:rsid w:val="00241267"/>
    <w:rsid w:val="00293097"/>
    <w:rsid w:val="002A58B3"/>
    <w:rsid w:val="00313DD6"/>
    <w:rsid w:val="00330E87"/>
    <w:rsid w:val="00380F99"/>
    <w:rsid w:val="00396088"/>
    <w:rsid w:val="003A0EF1"/>
    <w:rsid w:val="003A2E15"/>
    <w:rsid w:val="003C160C"/>
    <w:rsid w:val="003D1C58"/>
    <w:rsid w:val="004228CE"/>
    <w:rsid w:val="00434B4A"/>
    <w:rsid w:val="00471787"/>
    <w:rsid w:val="004A6534"/>
    <w:rsid w:val="004C4640"/>
    <w:rsid w:val="004F19E5"/>
    <w:rsid w:val="005940F6"/>
    <w:rsid w:val="005B1F50"/>
    <w:rsid w:val="005C0FF1"/>
    <w:rsid w:val="005C45D0"/>
    <w:rsid w:val="005C6519"/>
    <w:rsid w:val="005C75F6"/>
    <w:rsid w:val="00622464"/>
    <w:rsid w:val="006227BE"/>
    <w:rsid w:val="00654D71"/>
    <w:rsid w:val="006E0D92"/>
    <w:rsid w:val="006F7116"/>
    <w:rsid w:val="007331A1"/>
    <w:rsid w:val="00761D0B"/>
    <w:rsid w:val="00784C57"/>
    <w:rsid w:val="007962FE"/>
    <w:rsid w:val="0081154D"/>
    <w:rsid w:val="008449B7"/>
    <w:rsid w:val="00882D89"/>
    <w:rsid w:val="008D4A69"/>
    <w:rsid w:val="00934D37"/>
    <w:rsid w:val="009501F7"/>
    <w:rsid w:val="009C220A"/>
    <w:rsid w:val="009C373E"/>
    <w:rsid w:val="00A86323"/>
    <w:rsid w:val="00A94ABA"/>
    <w:rsid w:val="00AA5F8D"/>
    <w:rsid w:val="00AE39ED"/>
    <w:rsid w:val="00B15C40"/>
    <w:rsid w:val="00B27BDB"/>
    <w:rsid w:val="00B31489"/>
    <w:rsid w:val="00BE76EF"/>
    <w:rsid w:val="00C53A74"/>
    <w:rsid w:val="00C776CD"/>
    <w:rsid w:val="00CA3BF5"/>
    <w:rsid w:val="00CD4EAB"/>
    <w:rsid w:val="00CE7903"/>
    <w:rsid w:val="00D2498F"/>
    <w:rsid w:val="00DB3E92"/>
    <w:rsid w:val="00DE325D"/>
    <w:rsid w:val="00E66EAE"/>
    <w:rsid w:val="00E714E8"/>
    <w:rsid w:val="00F84684"/>
    <w:rsid w:val="00FA16C1"/>
    <w:rsid w:val="00FB1CA8"/>
    <w:rsid w:val="00FC4869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720B09"/>
  <w15:chartTrackingRefBased/>
  <w15:docId w15:val="{67491C98-E35C-4182-815A-F76CC091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8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rsid w:val="00761D0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761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94B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　　　　号</vt:lpstr>
      <vt:lpstr>第　　　　　　　　　号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　　　　号</dc:title>
  <dc:subject/>
  <dc:creator>HOSTNAME</dc:creator>
  <cp:keywords/>
  <cp:lastModifiedBy>Administrator</cp:lastModifiedBy>
  <cp:revision>2</cp:revision>
  <cp:lastPrinted>2015-01-13T04:47:00Z</cp:lastPrinted>
  <dcterms:created xsi:type="dcterms:W3CDTF">2023-03-29T00:18:00Z</dcterms:created>
  <dcterms:modified xsi:type="dcterms:W3CDTF">2023-03-29T00:18:00Z</dcterms:modified>
</cp:coreProperties>
</file>